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ook w:val="04A0"/>
      </w:tblPr>
      <w:tblGrid>
        <w:gridCol w:w="3483"/>
        <w:gridCol w:w="567"/>
        <w:gridCol w:w="1086"/>
        <w:gridCol w:w="1070"/>
        <w:gridCol w:w="3262"/>
      </w:tblGrid>
      <w:tr w:rsidR="005941E5" w:rsidRPr="00C14D31">
        <w:trPr>
          <w:trHeight w:hRule="exact" w:val="964"/>
        </w:trPr>
        <w:tc>
          <w:tcPr>
            <w:tcW w:w="4068" w:type="dxa"/>
            <w:gridSpan w:val="2"/>
          </w:tcPr>
          <w:p w:rsidR="005941E5" w:rsidRPr="00C14D31" w:rsidRDefault="005941E5" w:rsidP="005941E5">
            <w:pPr>
              <w:jc w:val="right"/>
            </w:pPr>
          </w:p>
        </w:tc>
        <w:tc>
          <w:tcPr>
            <w:tcW w:w="1043" w:type="dxa"/>
          </w:tcPr>
          <w:p w:rsidR="005941E5" w:rsidRPr="00C14D31" w:rsidRDefault="00784F4E" w:rsidP="005941E5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523875" cy="581025"/>
                  <wp:effectExtent l="19050" t="0" r="9525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7" w:type="dxa"/>
            <w:gridSpan w:val="2"/>
          </w:tcPr>
          <w:p w:rsidR="005941E5" w:rsidRPr="00C14D31" w:rsidRDefault="005941E5" w:rsidP="005941E5">
            <w:pPr>
              <w:pStyle w:val="u"/>
              <w:jc w:val="center"/>
            </w:pPr>
          </w:p>
        </w:tc>
      </w:tr>
      <w:tr w:rsidR="005941E5" w:rsidRPr="00C14D31" w:rsidTr="005F07AC">
        <w:trPr>
          <w:trHeight w:hRule="exact" w:val="1869"/>
        </w:trPr>
        <w:tc>
          <w:tcPr>
            <w:tcW w:w="9468" w:type="dxa"/>
            <w:gridSpan w:val="5"/>
          </w:tcPr>
          <w:p w:rsidR="005941E5" w:rsidRPr="00C14D31" w:rsidRDefault="005941E5" w:rsidP="005941E5">
            <w:pPr>
              <w:jc w:val="center"/>
            </w:pPr>
            <w:r w:rsidRPr="00C14D31">
              <w:t>ПРОФСОЮЗ РАБОТНИКОВ НАРОДНОГО ОБРАЗОВАНИЯ И НАУКИ РОССИЙСКОЙ ФЕДЕРАЦИИ</w:t>
            </w:r>
          </w:p>
          <w:p w:rsidR="005941E5" w:rsidRPr="00C14D31" w:rsidRDefault="005941E5" w:rsidP="005941E5">
            <w:pPr>
              <w:jc w:val="center"/>
            </w:pPr>
            <w:r w:rsidRPr="00C14D31">
              <w:t>(ОБЩЕРОССИЙСКИЙ ПРОФСОЮЗ ОБРАЗОВАНИЯ)</w:t>
            </w:r>
          </w:p>
          <w:p w:rsidR="00784F4E" w:rsidRPr="00784F4E" w:rsidRDefault="00784F4E" w:rsidP="00784F4E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1E5" w:rsidRPr="00784F4E" w:rsidRDefault="005941E5" w:rsidP="00784F4E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F4E">
              <w:rPr>
                <w:rFonts w:ascii="Times New Roman" w:hAnsi="Times New Roman" w:cs="Times New Roman"/>
                <w:sz w:val="28"/>
                <w:szCs w:val="28"/>
              </w:rPr>
              <w:t>СВЕРДЛОВСКАЯ ОБЛАСТНАЯ ОРГАНИЗАЦИЯ</w:t>
            </w:r>
            <w:r w:rsidR="00A16B2E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ПРОФСОЮЗА</w:t>
            </w:r>
          </w:p>
          <w:p w:rsidR="005941E5" w:rsidRPr="00784F4E" w:rsidRDefault="005941E5" w:rsidP="005941E5">
            <w:pPr>
              <w:jc w:val="center"/>
              <w:rPr>
                <w:b/>
                <w:bCs/>
                <w:sz w:val="32"/>
                <w:szCs w:val="32"/>
              </w:rPr>
            </w:pPr>
            <w:r w:rsidRPr="00784F4E">
              <w:rPr>
                <w:b/>
                <w:bCs/>
                <w:sz w:val="32"/>
                <w:szCs w:val="32"/>
              </w:rPr>
              <w:t xml:space="preserve">ПРЕЗИДИУМ </w:t>
            </w:r>
          </w:p>
          <w:p w:rsidR="005941E5" w:rsidRPr="00A16B2E" w:rsidRDefault="005941E5" w:rsidP="005941E5">
            <w:pPr>
              <w:jc w:val="center"/>
              <w:rPr>
                <w:b/>
                <w:bCs/>
                <w:sz w:val="32"/>
                <w:szCs w:val="32"/>
              </w:rPr>
            </w:pPr>
            <w:r w:rsidRPr="00A16B2E"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5F07AC" w:rsidRPr="00C14D31" w:rsidRDefault="005F07AC" w:rsidP="005941E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5941E5" w:rsidRPr="00C14D31" w:rsidRDefault="005941E5" w:rsidP="005941E5">
            <w:pPr>
              <w:jc w:val="center"/>
            </w:pPr>
          </w:p>
        </w:tc>
      </w:tr>
      <w:tr w:rsidR="005941E5" w:rsidRPr="00C14D31">
        <w:trPr>
          <w:trHeight w:hRule="exact" w:val="794"/>
        </w:trPr>
        <w:tc>
          <w:tcPr>
            <w:tcW w:w="3499" w:type="dxa"/>
            <w:tcBorders>
              <w:top w:val="thinThickMediumGap" w:sz="12" w:space="0" w:color="auto"/>
            </w:tcBorders>
          </w:tcPr>
          <w:p w:rsidR="00F437DD" w:rsidRDefault="00F437DD" w:rsidP="00F437DD">
            <w:pPr>
              <w:rPr>
                <w:sz w:val="28"/>
                <w:szCs w:val="28"/>
              </w:rPr>
            </w:pPr>
          </w:p>
          <w:p w:rsidR="005941E5" w:rsidRPr="00C14D31" w:rsidRDefault="00F437DD" w:rsidP="00F43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февраля 2017</w:t>
            </w:r>
            <w:r w:rsidR="00D451BA">
              <w:rPr>
                <w:sz w:val="28"/>
                <w:szCs w:val="28"/>
              </w:rPr>
              <w:t xml:space="preserve"> </w:t>
            </w:r>
            <w:r w:rsidR="005941E5" w:rsidRPr="00C14D31">
              <w:rPr>
                <w:sz w:val="28"/>
                <w:szCs w:val="28"/>
              </w:rPr>
              <w:t>г.</w:t>
            </w:r>
          </w:p>
        </w:tc>
        <w:tc>
          <w:tcPr>
            <w:tcW w:w="2687" w:type="dxa"/>
            <w:gridSpan w:val="3"/>
            <w:tcBorders>
              <w:top w:val="thinThickMediumGap" w:sz="12" w:space="0" w:color="auto"/>
            </w:tcBorders>
          </w:tcPr>
          <w:p w:rsidR="005941E5" w:rsidRPr="00C14D31" w:rsidRDefault="005941E5" w:rsidP="005941E5">
            <w:pPr>
              <w:jc w:val="center"/>
              <w:rPr>
                <w:sz w:val="28"/>
                <w:szCs w:val="28"/>
              </w:rPr>
            </w:pPr>
            <w:r w:rsidRPr="00C14D31">
              <w:rPr>
                <w:sz w:val="28"/>
                <w:szCs w:val="28"/>
              </w:rPr>
              <w:br/>
              <w:t xml:space="preserve">г. </w:t>
            </w:r>
            <w:r>
              <w:rPr>
                <w:sz w:val="28"/>
                <w:szCs w:val="28"/>
              </w:rPr>
              <w:t>Екатеринбург</w:t>
            </w:r>
          </w:p>
        </w:tc>
        <w:tc>
          <w:tcPr>
            <w:tcW w:w="3282" w:type="dxa"/>
            <w:tcBorders>
              <w:top w:val="thinThickMediumGap" w:sz="12" w:space="0" w:color="auto"/>
            </w:tcBorders>
          </w:tcPr>
          <w:p w:rsidR="005941E5" w:rsidRDefault="004A6D65" w:rsidP="005941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="008D0E78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№ </w:t>
            </w:r>
            <w:r w:rsidR="00F437DD">
              <w:rPr>
                <w:sz w:val="28"/>
                <w:szCs w:val="28"/>
              </w:rPr>
              <w:t>23</w:t>
            </w:r>
            <w:r w:rsidR="00C97429">
              <w:rPr>
                <w:sz w:val="28"/>
                <w:szCs w:val="28"/>
              </w:rPr>
              <w:t>-10</w:t>
            </w:r>
          </w:p>
          <w:p w:rsidR="000B60FC" w:rsidRDefault="000B60FC" w:rsidP="005941E5">
            <w:pPr>
              <w:jc w:val="center"/>
              <w:rPr>
                <w:sz w:val="28"/>
                <w:szCs w:val="28"/>
              </w:rPr>
            </w:pPr>
          </w:p>
          <w:p w:rsidR="000B60FC" w:rsidRPr="00C14D31" w:rsidRDefault="000B60FC" w:rsidP="005941E5">
            <w:pPr>
              <w:jc w:val="center"/>
              <w:rPr>
                <w:sz w:val="28"/>
                <w:szCs w:val="28"/>
              </w:rPr>
            </w:pPr>
          </w:p>
        </w:tc>
      </w:tr>
    </w:tbl>
    <w:p w:rsidR="004A6D65" w:rsidRDefault="004A6D65" w:rsidP="00F437DD">
      <w:pPr>
        <w:jc w:val="both"/>
        <w:rPr>
          <w:sz w:val="28"/>
          <w:szCs w:val="28"/>
        </w:rPr>
      </w:pPr>
    </w:p>
    <w:p w:rsidR="00F437DD" w:rsidRPr="00E12A86" w:rsidRDefault="00F437DD" w:rsidP="00F437DD">
      <w:pPr>
        <w:jc w:val="both"/>
        <w:rPr>
          <w:b/>
          <w:sz w:val="28"/>
          <w:szCs w:val="28"/>
        </w:rPr>
      </w:pPr>
      <w:r w:rsidRPr="00E12A86">
        <w:rPr>
          <w:b/>
          <w:sz w:val="28"/>
          <w:szCs w:val="28"/>
        </w:rPr>
        <w:t>О проведении областного конкурса</w:t>
      </w:r>
    </w:p>
    <w:p w:rsidR="00F437DD" w:rsidRPr="00E12A86" w:rsidRDefault="00E12A86" w:rsidP="00F437DD">
      <w:pPr>
        <w:jc w:val="both"/>
        <w:rPr>
          <w:b/>
          <w:sz w:val="28"/>
          <w:szCs w:val="28"/>
        </w:rPr>
      </w:pPr>
      <w:r w:rsidRPr="00E12A86">
        <w:rPr>
          <w:b/>
          <w:sz w:val="28"/>
          <w:szCs w:val="28"/>
        </w:rPr>
        <w:t>юмористической миниатюры на тему:</w:t>
      </w:r>
    </w:p>
    <w:p w:rsidR="00E12A86" w:rsidRPr="00E12A86" w:rsidRDefault="00E12A86" w:rsidP="00F437DD">
      <w:pPr>
        <w:jc w:val="both"/>
        <w:rPr>
          <w:b/>
          <w:sz w:val="28"/>
          <w:szCs w:val="28"/>
        </w:rPr>
      </w:pPr>
      <w:r w:rsidRPr="00E12A86">
        <w:rPr>
          <w:b/>
          <w:sz w:val="28"/>
          <w:szCs w:val="28"/>
        </w:rPr>
        <w:t>«Мудрость начинается с улыбки»</w:t>
      </w:r>
    </w:p>
    <w:p w:rsidR="00E12A86" w:rsidRDefault="00E12A86" w:rsidP="00F437DD">
      <w:pPr>
        <w:jc w:val="both"/>
        <w:rPr>
          <w:sz w:val="28"/>
          <w:szCs w:val="28"/>
        </w:rPr>
      </w:pPr>
    </w:p>
    <w:p w:rsidR="00E12A86" w:rsidRPr="00E12A86" w:rsidRDefault="00E12A86" w:rsidP="00E12A86">
      <w:pPr>
        <w:ind w:firstLine="567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Года профсоюзного </w:t>
      </w:r>
      <w:r w:rsidRPr="0004061E">
        <w:rPr>
          <w:color w:val="000000"/>
          <w:sz w:val="28"/>
          <w:szCs w:val="28"/>
        </w:rPr>
        <w:t>PR-движения, учрежденного ЦС Общероссийского Профсоюза обр</w:t>
      </w:r>
      <w:r>
        <w:rPr>
          <w:color w:val="000000"/>
          <w:sz w:val="28"/>
          <w:szCs w:val="28"/>
        </w:rPr>
        <w:t>азования и науки РФ в 2017 году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с планом работы областного комитета Профсоюза, </w:t>
      </w:r>
      <w:r w:rsidRPr="00E12A86">
        <w:rPr>
          <w:b/>
          <w:sz w:val="28"/>
          <w:szCs w:val="28"/>
        </w:rPr>
        <w:t>президиум областной организации Профсоюза ПОСТАНОВЛЯЕТ:</w:t>
      </w:r>
    </w:p>
    <w:p w:rsidR="00E12A86" w:rsidRDefault="00E12A86" w:rsidP="00E12A86">
      <w:pPr>
        <w:ind w:firstLine="567"/>
        <w:jc w:val="both"/>
        <w:rPr>
          <w:color w:val="000000"/>
          <w:sz w:val="28"/>
          <w:szCs w:val="28"/>
        </w:rPr>
      </w:pPr>
    </w:p>
    <w:p w:rsidR="00E12A86" w:rsidRDefault="00E12A86" w:rsidP="00E12A8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Провести </w:t>
      </w:r>
      <w:r w:rsidRPr="00E12A86">
        <w:rPr>
          <w:b/>
          <w:color w:val="000000"/>
          <w:sz w:val="28"/>
          <w:szCs w:val="28"/>
        </w:rPr>
        <w:t>с 1 марта по 31 августа 2017 года</w:t>
      </w:r>
      <w:r>
        <w:rPr>
          <w:color w:val="000000"/>
          <w:sz w:val="28"/>
          <w:szCs w:val="28"/>
        </w:rPr>
        <w:t xml:space="preserve"> первый областной конкурс юмористической миниатюры «Мудрость начинается с улыбки» (далее – Конкурс).</w:t>
      </w:r>
    </w:p>
    <w:p w:rsidR="00E12A86" w:rsidRDefault="00E12A86" w:rsidP="00E12A8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Положение о проведении областного Конкурса и состав жюри Конкурса (Приложение).</w:t>
      </w:r>
    </w:p>
    <w:p w:rsidR="00E12A86" w:rsidRDefault="00E12A86" w:rsidP="00E12A8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Контроль выполнения постановления возложить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зав</w:t>
      </w:r>
      <w:proofErr w:type="gramEnd"/>
      <w:r>
        <w:rPr>
          <w:color w:val="000000"/>
          <w:sz w:val="28"/>
          <w:szCs w:val="28"/>
        </w:rPr>
        <w:t xml:space="preserve">. организационным отделом областной организации Профсоюза С.П. </w:t>
      </w:r>
      <w:proofErr w:type="spellStart"/>
      <w:r>
        <w:rPr>
          <w:color w:val="000000"/>
          <w:sz w:val="28"/>
          <w:szCs w:val="28"/>
        </w:rPr>
        <w:t>Шулепову</w:t>
      </w:r>
      <w:proofErr w:type="spellEnd"/>
      <w:r>
        <w:rPr>
          <w:color w:val="000000"/>
          <w:sz w:val="28"/>
          <w:szCs w:val="28"/>
        </w:rPr>
        <w:t>.</w:t>
      </w:r>
    </w:p>
    <w:p w:rsidR="00E12A86" w:rsidRDefault="00E12A86" w:rsidP="00E12A86">
      <w:pPr>
        <w:ind w:firstLine="567"/>
        <w:jc w:val="both"/>
        <w:rPr>
          <w:color w:val="000000"/>
          <w:sz w:val="28"/>
          <w:szCs w:val="28"/>
        </w:rPr>
      </w:pPr>
    </w:p>
    <w:p w:rsidR="00E12A86" w:rsidRDefault="00E12A86" w:rsidP="00E12A86">
      <w:pPr>
        <w:ind w:firstLine="567"/>
        <w:jc w:val="both"/>
        <w:rPr>
          <w:color w:val="000000"/>
          <w:sz w:val="28"/>
          <w:szCs w:val="28"/>
        </w:rPr>
      </w:pPr>
    </w:p>
    <w:p w:rsidR="00462905" w:rsidRPr="00E12A86" w:rsidRDefault="00462905" w:rsidP="00E12A86">
      <w:pPr>
        <w:ind w:firstLine="567"/>
        <w:jc w:val="both"/>
        <w:rPr>
          <w:color w:val="000000"/>
          <w:sz w:val="28"/>
          <w:szCs w:val="28"/>
        </w:rPr>
      </w:pPr>
    </w:p>
    <w:p w:rsidR="00E12A86" w:rsidRDefault="00E12A86" w:rsidP="00E12A8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областной</w:t>
      </w:r>
    </w:p>
    <w:p w:rsidR="00E12A86" w:rsidRDefault="00E12A86" w:rsidP="00E12A8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организации Профсоюза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62905">
        <w:rPr>
          <w:color w:val="000000"/>
          <w:sz w:val="28"/>
          <w:szCs w:val="28"/>
        </w:rPr>
        <w:t>Т.Е. Трошкина</w:t>
      </w:r>
    </w:p>
    <w:sectPr w:rsidR="00E12A86" w:rsidSect="00CC4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compat/>
  <w:rsids>
    <w:rsidRoot w:val="00F437DD"/>
    <w:rsid w:val="00081DA3"/>
    <w:rsid w:val="000B60FC"/>
    <w:rsid w:val="00462905"/>
    <w:rsid w:val="004A6D65"/>
    <w:rsid w:val="004B55DB"/>
    <w:rsid w:val="005678C4"/>
    <w:rsid w:val="005941E5"/>
    <w:rsid w:val="005F07AC"/>
    <w:rsid w:val="00671A10"/>
    <w:rsid w:val="00784F4E"/>
    <w:rsid w:val="008C22CD"/>
    <w:rsid w:val="008D0E78"/>
    <w:rsid w:val="00911B04"/>
    <w:rsid w:val="00994CAA"/>
    <w:rsid w:val="00A16B2E"/>
    <w:rsid w:val="00AC423B"/>
    <w:rsid w:val="00BA7D0A"/>
    <w:rsid w:val="00C97429"/>
    <w:rsid w:val="00CC4120"/>
    <w:rsid w:val="00D062CA"/>
    <w:rsid w:val="00D451BA"/>
    <w:rsid w:val="00D66FC8"/>
    <w:rsid w:val="00E12A86"/>
    <w:rsid w:val="00E36E4D"/>
    <w:rsid w:val="00F437DD"/>
    <w:rsid w:val="00F5176E"/>
    <w:rsid w:val="00F9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1E5"/>
  </w:style>
  <w:style w:type="paragraph" w:styleId="3">
    <w:name w:val="heading 3"/>
    <w:basedOn w:val="a"/>
    <w:next w:val="a"/>
    <w:qFormat/>
    <w:rsid w:val="005941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5941E5"/>
    <w:pPr>
      <w:ind w:firstLine="539"/>
      <w:jc w:val="both"/>
    </w:pPr>
    <w:rPr>
      <w:color w:val="000000"/>
      <w:sz w:val="18"/>
      <w:szCs w:val="18"/>
    </w:rPr>
  </w:style>
  <w:style w:type="paragraph" w:styleId="a3">
    <w:name w:val="Balloon Text"/>
    <w:basedOn w:val="a"/>
    <w:link w:val="a4"/>
    <w:rsid w:val="000B60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B6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\Desktop\&#1064;&#1072;&#1073;&#1083;&#1086;&#1085;&#1099;\&#1064;&#1072;&#1073;&#1083;&#1086;&#1085;&#1099;%20&#1073;&#1083;&#1072;&#1085;&#1082;&#1086;&#1074;\&#1064;&#1072;&#1073;&#1083;&#1086;&#1085;%20&#1073;&#1083;&#1072;&#1085;&#1082;&#1072;%20&#1087;&#1088;&#1077;&#1079;&#1080;&#1076;&#1080;&#1091;&#108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бланка президиума-2016</Template>
  <TotalTime>8</TotalTime>
  <Pages>1</Pages>
  <Words>119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Татьяна</cp:lastModifiedBy>
  <cp:revision>4</cp:revision>
  <cp:lastPrinted>2011-06-21T08:35:00Z</cp:lastPrinted>
  <dcterms:created xsi:type="dcterms:W3CDTF">2017-02-13T06:24:00Z</dcterms:created>
  <dcterms:modified xsi:type="dcterms:W3CDTF">2017-02-16T09:02:00Z</dcterms:modified>
</cp:coreProperties>
</file>