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1D" w:rsidRPr="005C34BD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sz w:val="32"/>
          <w:szCs w:val="32"/>
        </w:rPr>
      </w:pPr>
      <w:r w:rsidRPr="005C34BD">
        <w:rPr>
          <w:rFonts w:ascii="Times New Roman" w:hAnsi="Times New Roman"/>
          <w:sz w:val="32"/>
          <w:szCs w:val="32"/>
        </w:rPr>
        <w:t>Куртамышский филиал ГБОУ СПО «Курганский педагогический колледж»</w:t>
      </w:r>
    </w:p>
    <w:p w:rsidR="00DC171D" w:rsidRDefault="00DC171D" w:rsidP="005C25DA">
      <w:pPr>
        <w:spacing w:line="360" w:lineRule="auto"/>
        <w:ind w:firstLine="720"/>
        <w:rPr>
          <w:rFonts w:ascii="Times New Roman" w:hAnsi="Times New Roman"/>
          <w:sz w:val="32"/>
          <w:szCs w:val="32"/>
        </w:rPr>
      </w:pPr>
    </w:p>
    <w:p w:rsidR="00DC171D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sz w:val="32"/>
          <w:szCs w:val="32"/>
        </w:rPr>
      </w:pPr>
    </w:p>
    <w:p w:rsidR="00DC171D" w:rsidRPr="00811A6C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b/>
          <w:i/>
          <w:sz w:val="52"/>
          <w:szCs w:val="52"/>
        </w:rPr>
      </w:pPr>
      <w:r w:rsidRPr="00811A6C">
        <w:rPr>
          <w:rFonts w:ascii="Times New Roman" w:hAnsi="Times New Roman"/>
          <w:b/>
          <w:i/>
          <w:sz w:val="52"/>
          <w:szCs w:val="52"/>
        </w:rPr>
        <w:t>Зачетное занятие</w:t>
      </w:r>
    </w:p>
    <w:p w:rsidR="00DC171D" w:rsidRPr="00811A6C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b/>
          <w:i/>
          <w:sz w:val="40"/>
          <w:szCs w:val="40"/>
        </w:rPr>
      </w:pPr>
      <w:r w:rsidRPr="00811A6C">
        <w:rPr>
          <w:rFonts w:ascii="Times New Roman" w:hAnsi="Times New Roman"/>
          <w:b/>
          <w:i/>
          <w:sz w:val="40"/>
          <w:szCs w:val="40"/>
        </w:rPr>
        <w:t>по внеклассной воспитательной</w:t>
      </w:r>
    </w:p>
    <w:p w:rsidR="00DC171D" w:rsidRPr="00811A6C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b/>
          <w:i/>
          <w:sz w:val="40"/>
          <w:szCs w:val="40"/>
        </w:rPr>
      </w:pPr>
      <w:r w:rsidRPr="00811A6C">
        <w:rPr>
          <w:rFonts w:ascii="Times New Roman" w:hAnsi="Times New Roman"/>
          <w:b/>
          <w:i/>
          <w:sz w:val="40"/>
          <w:szCs w:val="40"/>
        </w:rPr>
        <w:t xml:space="preserve">практике </w:t>
      </w:r>
    </w:p>
    <w:p w:rsidR="00DC171D" w:rsidRPr="00811A6C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b/>
          <w:i/>
          <w:sz w:val="40"/>
          <w:szCs w:val="40"/>
        </w:rPr>
      </w:pPr>
      <w:r w:rsidRPr="00811A6C">
        <w:rPr>
          <w:rFonts w:ascii="Times New Roman" w:hAnsi="Times New Roman"/>
          <w:b/>
          <w:i/>
          <w:sz w:val="40"/>
          <w:szCs w:val="40"/>
        </w:rPr>
        <w:t>на тему: «На волшебном поезде»</w:t>
      </w:r>
    </w:p>
    <w:p w:rsidR="00DC171D" w:rsidRPr="00811A6C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b/>
          <w:i/>
          <w:sz w:val="40"/>
          <w:szCs w:val="40"/>
        </w:rPr>
      </w:pPr>
      <w:r w:rsidRPr="00811A6C">
        <w:rPr>
          <w:rFonts w:ascii="Times New Roman" w:hAnsi="Times New Roman"/>
          <w:b/>
          <w:i/>
          <w:sz w:val="40"/>
          <w:szCs w:val="40"/>
        </w:rPr>
        <w:t>(игра – путешествие)</w:t>
      </w:r>
    </w:p>
    <w:p w:rsidR="00DC171D" w:rsidRPr="001C1486" w:rsidRDefault="00DC171D" w:rsidP="005C25DA">
      <w:pPr>
        <w:spacing w:line="360" w:lineRule="auto"/>
        <w:ind w:firstLine="720"/>
        <w:rPr>
          <w:rFonts w:ascii="Times New Roman" w:hAnsi="Times New Roman"/>
          <w:b/>
          <w:sz w:val="44"/>
          <w:szCs w:val="44"/>
        </w:rPr>
      </w:pPr>
    </w:p>
    <w:p w:rsidR="00DC171D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19.85pt;width:258.8pt;height:255.5pt;rotation:-852308fd;z-index:-251658240" stroked="t" strokeweight="3pt">
            <v:imagedata r:id="rId7" o:title=""/>
          </v:shape>
        </w:pict>
      </w:r>
    </w:p>
    <w:p w:rsidR="00DC171D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DC171D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DC171D" w:rsidRDefault="00DC171D" w:rsidP="005C25DA">
      <w:pPr>
        <w:spacing w:line="360" w:lineRule="auto"/>
        <w:ind w:left="5760"/>
        <w:rPr>
          <w:rFonts w:ascii="Times New Roman" w:hAnsi="Times New Roman"/>
          <w:sz w:val="28"/>
          <w:szCs w:val="28"/>
        </w:rPr>
      </w:pPr>
      <w:r w:rsidRPr="00291044">
        <w:rPr>
          <w:rFonts w:ascii="Times New Roman" w:hAnsi="Times New Roman"/>
          <w:sz w:val="28"/>
          <w:szCs w:val="28"/>
        </w:rPr>
        <w:t>Выполнила:</w:t>
      </w:r>
      <w:r>
        <w:rPr>
          <w:rFonts w:ascii="Times New Roman" w:hAnsi="Times New Roman"/>
          <w:sz w:val="28"/>
          <w:szCs w:val="28"/>
        </w:rPr>
        <w:t xml:space="preserve"> студентка 31 группы</w:t>
      </w:r>
    </w:p>
    <w:p w:rsidR="00DC171D" w:rsidRDefault="00DC171D" w:rsidP="005C25DA">
      <w:pPr>
        <w:spacing w:line="360" w:lineRule="auto"/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Корчагина Екатерина</w:t>
      </w:r>
    </w:p>
    <w:p w:rsidR="00DC171D" w:rsidRDefault="00DC171D" w:rsidP="005C25DA">
      <w:pPr>
        <w:spacing w:line="360" w:lineRule="auto"/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Проверила: Галкина Т. Н.</w:t>
      </w:r>
    </w:p>
    <w:p w:rsidR="00DC171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DC171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DC171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DC171D" w:rsidRPr="001F421A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 год</w:t>
      </w:r>
    </w:p>
    <w:p w:rsidR="00DC171D" w:rsidRPr="00E2592C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b/>
          <w:i/>
          <w:sz w:val="44"/>
          <w:szCs w:val="44"/>
        </w:rPr>
      </w:pPr>
      <w:r>
        <w:rPr>
          <w:rFonts w:ascii="Times New Roman" w:hAnsi="Times New Roman"/>
          <w:b/>
          <w:i/>
          <w:sz w:val="44"/>
          <w:szCs w:val="44"/>
        </w:rPr>
        <w:t>На волшебном поезде</w:t>
      </w:r>
    </w:p>
    <w:p w:rsidR="00DC171D" w:rsidRPr="00E2592C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b/>
          <w:i/>
          <w:sz w:val="36"/>
          <w:szCs w:val="36"/>
        </w:rPr>
      </w:pPr>
      <w:r w:rsidRPr="00E2592C">
        <w:rPr>
          <w:rFonts w:ascii="Times New Roman" w:hAnsi="Times New Roman"/>
          <w:b/>
          <w:i/>
          <w:sz w:val="36"/>
          <w:szCs w:val="36"/>
        </w:rPr>
        <w:t>(игра путешествие)</w:t>
      </w:r>
    </w:p>
    <w:p w:rsidR="00DC171D" w:rsidRDefault="00DC171D" w:rsidP="00E56DB3">
      <w:pPr>
        <w:spacing w:line="360" w:lineRule="auto"/>
        <w:ind w:firstLine="720"/>
        <w:rPr>
          <w:rFonts w:ascii="Times New Roman" w:hAnsi="Times New Roman"/>
          <w:b/>
          <w:i/>
          <w:sz w:val="28"/>
          <w:szCs w:val="28"/>
        </w:rPr>
      </w:pPr>
      <w:r w:rsidRPr="00A36C56">
        <w:rPr>
          <w:rFonts w:ascii="Times New Roman" w:hAnsi="Times New Roman"/>
          <w:b/>
          <w:i/>
          <w:sz w:val="28"/>
          <w:szCs w:val="28"/>
          <w:u w:val="single"/>
        </w:rPr>
        <w:t>Цели:</w:t>
      </w:r>
      <w:r w:rsidRPr="00A36C5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C171D" w:rsidRDefault="00DC171D" w:rsidP="0092293F">
      <w:pPr>
        <w:numPr>
          <w:ilvl w:val="0"/>
          <w:numId w:val="38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A36C56">
        <w:rPr>
          <w:rFonts w:ascii="Times New Roman" w:hAnsi="Times New Roman"/>
          <w:i/>
          <w:sz w:val="28"/>
          <w:szCs w:val="28"/>
        </w:rPr>
        <w:t>в процессе игры способствовать раз</w:t>
      </w:r>
      <w:r>
        <w:rPr>
          <w:rFonts w:ascii="Times New Roman" w:hAnsi="Times New Roman"/>
          <w:i/>
          <w:sz w:val="28"/>
          <w:szCs w:val="28"/>
        </w:rPr>
        <w:t>витию у детей мышления, внимания</w:t>
      </w:r>
      <w:r w:rsidRPr="00A36C56">
        <w:rPr>
          <w:rFonts w:ascii="Times New Roman" w:hAnsi="Times New Roman"/>
          <w:i/>
          <w:sz w:val="28"/>
          <w:szCs w:val="28"/>
        </w:rPr>
        <w:t>;</w:t>
      </w:r>
    </w:p>
    <w:p w:rsidR="00DC171D" w:rsidRDefault="00DC171D" w:rsidP="0092293F">
      <w:pPr>
        <w:numPr>
          <w:ilvl w:val="0"/>
          <w:numId w:val="38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E56DB3">
        <w:rPr>
          <w:rFonts w:ascii="Times New Roman" w:hAnsi="Times New Roman"/>
          <w:i/>
          <w:sz w:val="28"/>
          <w:szCs w:val="28"/>
        </w:rPr>
        <w:t>воспитания у детей таких качеств как: дисциплинированность, т</w:t>
      </w:r>
      <w:r>
        <w:rPr>
          <w:rFonts w:ascii="Times New Roman" w:hAnsi="Times New Roman"/>
          <w:i/>
          <w:sz w:val="28"/>
          <w:szCs w:val="28"/>
        </w:rPr>
        <w:t>ерпимость;</w:t>
      </w:r>
    </w:p>
    <w:p w:rsidR="00DC171D" w:rsidRDefault="00DC171D" w:rsidP="0092293F">
      <w:pPr>
        <w:numPr>
          <w:ilvl w:val="0"/>
          <w:numId w:val="38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E56DB3">
        <w:rPr>
          <w:rFonts w:ascii="Times New Roman" w:hAnsi="Times New Roman"/>
          <w:i/>
          <w:sz w:val="28"/>
          <w:szCs w:val="28"/>
        </w:rPr>
        <w:t>развивать интеллектуальные способности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DC171D" w:rsidRDefault="00DC171D" w:rsidP="0092293F">
      <w:pPr>
        <w:numPr>
          <w:ilvl w:val="0"/>
          <w:numId w:val="38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E56DB3">
        <w:rPr>
          <w:rFonts w:ascii="Times New Roman" w:hAnsi="Times New Roman"/>
          <w:i/>
          <w:sz w:val="28"/>
          <w:szCs w:val="28"/>
        </w:rPr>
        <w:t>развивать творческие способности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DC171D" w:rsidRDefault="00DC171D" w:rsidP="0092293F">
      <w:pPr>
        <w:numPr>
          <w:ilvl w:val="0"/>
          <w:numId w:val="38"/>
        </w:numPr>
        <w:spacing w:line="360" w:lineRule="auto"/>
        <w:rPr>
          <w:rFonts w:ascii="Times New Roman" w:hAnsi="Times New Roman"/>
          <w:i/>
          <w:sz w:val="28"/>
          <w:szCs w:val="28"/>
        </w:rPr>
      </w:pPr>
      <w:r w:rsidRPr="00E56DB3">
        <w:rPr>
          <w:rFonts w:ascii="Times New Roman" w:hAnsi="Times New Roman"/>
          <w:i/>
          <w:sz w:val="28"/>
          <w:szCs w:val="28"/>
        </w:rPr>
        <w:t>способствовать сплочению коллектива.</w:t>
      </w:r>
    </w:p>
    <w:p w:rsidR="00DC171D" w:rsidRDefault="00DC171D" w:rsidP="005C25DA">
      <w:pPr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A36C56">
        <w:rPr>
          <w:rFonts w:ascii="Times New Roman" w:hAnsi="Times New Roman"/>
          <w:b/>
          <w:i/>
          <w:sz w:val="28"/>
          <w:szCs w:val="28"/>
          <w:u w:val="single"/>
        </w:rPr>
        <w:t>Оборудование: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C171D" w:rsidRDefault="00DC171D" w:rsidP="005C25DA">
      <w:pPr>
        <w:numPr>
          <w:ilvl w:val="0"/>
          <w:numId w:val="36"/>
        </w:numPr>
        <w:tabs>
          <w:tab w:val="clear" w:pos="720"/>
          <w:tab w:val="num" w:pos="0"/>
        </w:tabs>
        <w:spacing w:line="360" w:lineRule="auto"/>
        <w:ind w:left="0"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фонограмма песни «Голубой вагон»</w:t>
      </w:r>
    </w:p>
    <w:p w:rsidR="00DC171D" w:rsidRDefault="00DC171D" w:rsidP="005C25DA">
      <w:pPr>
        <w:numPr>
          <w:ilvl w:val="0"/>
          <w:numId w:val="36"/>
        </w:numPr>
        <w:tabs>
          <w:tab w:val="clear" w:pos="720"/>
          <w:tab w:val="num" w:pos="0"/>
        </w:tabs>
        <w:spacing w:line="360" w:lineRule="auto"/>
        <w:ind w:left="0"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шкатулка с жетонами и номерами</w:t>
      </w:r>
    </w:p>
    <w:p w:rsidR="00DC171D" w:rsidRDefault="00DC171D" w:rsidP="005C25DA">
      <w:pPr>
        <w:numPr>
          <w:ilvl w:val="0"/>
          <w:numId w:val="36"/>
        </w:numPr>
        <w:tabs>
          <w:tab w:val="clear" w:pos="720"/>
          <w:tab w:val="num" w:pos="0"/>
        </w:tabs>
        <w:spacing w:line="360" w:lineRule="auto"/>
        <w:ind w:left="0"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зеркало</w:t>
      </w:r>
    </w:p>
    <w:p w:rsidR="00DC171D" w:rsidRDefault="00DC171D" w:rsidP="005C25DA">
      <w:pPr>
        <w:numPr>
          <w:ilvl w:val="0"/>
          <w:numId w:val="36"/>
        </w:numPr>
        <w:tabs>
          <w:tab w:val="clear" w:pos="720"/>
          <w:tab w:val="num" w:pos="0"/>
        </w:tabs>
        <w:spacing w:line="360" w:lineRule="auto"/>
        <w:ind w:left="0"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паровозик</w:t>
      </w:r>
    </w:p>
    <w:p w:rsidR="00DC171D" w:rsidRDefault="00DC171D" w:rsidP="005C25DA">
      <w:pPr>
        <w:numPr>
          <w:ilvl w:val="0"/>
          <w:numId w:val="36"/>
        </w:numPr>
        <w:tabs>
          <w:tab w:val="clear" w:pos="720"/>
          <w:tab w:val="num" w:pos="0"/>
        </w:tabs>
        <w:spacing w:line="360" w:lineRule="auto"/>
        <w:ind w:left="0"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ребусы</w:t>
      </w:r>
    </w:p>
    <w:p w:rsidR="00DC171D" w:rsidRDefault="00DC171D" w:rsidP="005C25DA">
      <w:pPr>
        <w:numPr>
          <w:ilvl w:val="0"/>
          <w:numId w:val="36"/>
        </w:numPr>
        <w:tabs>
          <w:tab w:val="clear" w:pos="720"/>
          <w:tab w:val="num" w:pos="0"/>
        </w:tabs>
        <w:spacing w:line="360" w:lineRule="auto"/>
        <w:ind w:left="0"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шифровки</w:t>
      </w:r>
    </w:p>
    <w:p w:rsidR="00DC171D" w:rsidRDefault="00DC171D" w:rsidP="005C25DA">
      <w:pPr>
        <w:numPr>
          <w:ilvl w:val="0"/>
          <w:numId w:val="36"/>
        </w:numPr>
        <w:tabs>
          <w:tab w:val="clear" w:pos="720"/>
          <w:tab w:val="num" w:pos="0"/>
        </w:tabs>
        <w:spacing w:line="360" w:lineRule="auto"/>
        <w:ind w:left="0"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названия станций, классного часа, команд</w:t>
      </w:r>
    </w:p>
    <w:p w:rsidR="00DC171D" w:rsidRDefault="00DC171D" w:rsidP="005C25DA">
      <w:pPr>
        <w:numPr>
          <w:ilvl w:val="0"/>
          <w:numId w:val="36"/>
        </w:numPr>
        <w:tabs>
          <w:tab w:val="clear" w:pos="720"/>
          <w:tab w:val="num" w:pos="0"/>
        </w:tabs>
        <w:spacing w:line="360" w:lineRule="auto"/>
        <w:ind w:left="0"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медали</w:t>
      </w:r>
    </w:p>
    <w:p w:rsidR="00DC171D" w:rsidRDefault="00DC171D" w:rsidP="0092293F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2592C">
        <w:rPr>
          <w:rFonts w:ascii="Times New Roman" w:hAnsi="Times New Roman"/>
          <w:b/>
          <w:sz w:val="28"/>
          <w:szCs w:val="28"/>
        </w:rPr>
        <w:t>Ход занятия</w:t>
      </w:r>
    </w:p>
    <w:p w:rsidR="00DC171D" w:rsidRDefault="00DC171D" w:rsidP="0092293F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ребята! Хотите совершить путешествие? Отлично! Сегодня мы с вами будем путешествовать на волшебном поезде, в котором разместятся две команды: А что бы узнать кто в какой команде, каждый подойдет и достанет из этой шкатулки жетончик с название команды.</w:t>
      </w:r>
    </w:p>
    <w:p w:rsidR="00DC171D" w:rsidRDefault="00DC171D" w:rsidP="005C25DA">
      <w:pPr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w:r w:rsidRPr="007F7D16">
        <w:rPr>
          <w:rFonts w:ascii="Times New Roman" w:hAnsi="Times New Roman"/>
          <w:i/>
          <w:sz w:val="28"/>
          <w:szCs w:val="28"/>
        </w:rPr>
        <w:t>«Разбойники» Девиз: Раз, два, три, четыре, Мы разбойники крутые; Пять, шесть, Очень любим, есть, Семь, восемь, Друга мы в беде не бросим, Девять, десять, Знаем очень много песен.</w:t>
      </w:r>
    </w:p>
    <w:p w:rsidR="00DC171D" w:rsidRPr="007F7D16" w:rsidRDefault="00DC171D" w:rsidP="005C25DA">
      <w:pPr>
        <w:spacing w:line="360" w:lineRule="auto"/>
        <w:ind w:firstLine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r w:rsidRPr="007F7D16">
        <w:rPr>
          <w:rFonts w:ascii="Times New Roman" w:hAnsi="Times New Roman"/>
          <w:i/>
          <w:sz w:val="28"/>
          <w:szCs w:val="28"/>
        </w:rPr>
        <w:t>Путешественники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 w:rsidRPr="007F7D16">
        <w:rPr>
          <w:rFonts w:ascii="Times New Roman" w:hAnsi="Times New Roman"/>
          <w:i/>
          <w:sz w:val="28"/>
          <w:szCs w:val="28"/>
        </w:rPr>
        <w:t>Девиз: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F7D16">
        <w:rPr>
          <w:rFonts w:ascii="Times New Roman" w:hAnsi="Times New Roman"/>
          <w:i/>
          <w:sz w:val="28"/>
          <w:szCs w:val="28"/>
        </w:rPr>
        <w:t>Петербург, Москва и Пермь - побывать там нам не лень!</w:t>
      </w:r>
    </w:p>
    <w:p w:rsidR="00DC171D" w:rsidRDefault="00DC171D" w:rsidP="0092293F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 самый настоящий поезд, он будет останавливаться на различных станциях.</w:t>
      </w:r>
      <w:r w:rsidRPr="002176D0">
        <w:rPr>
          <w:rFonts w:ascii="Times New Roman" w:hAnsi="Times New Roman"/>
          <w:sz w:val="28"/>
          <w:szCs w:val="28"/>
        </w:rPr>
        <w:t xml:space="preserve"> </w:t>
      </w:r>
      <w:r w:rsidRPr="006052AA">
        <w:rPr>
          <w:rFonts w:ascii="Times New Roman" w:hAnsi="Times New Roman"/>
          <w:sz w:val="28"/>
          <w:szCs w:val="28"/>
        </w:rPr>
        <w:t>Только после выполнения требований и условий этих волшебных станций можно будет ехать дальше.</w:t>
      </w:r>
      <w:r>
        <w:rPr>
          <w:rFonts w:ascii="Times New Roman" w:hAnsi="Times New Roman"/>
          <w:sz w:val="28"/>
          <w:szCs w:val="28"/>
        </w:rPr>
        <w:t xml:space="preserve"> А оценивать ваши старания будет жюри…</w:t>
      </w:r>
    </w:p>
    <w:p w:rsidR="00DC171D" w:rsidRDefault="00DC171D" w:rsidP="0092293F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каждый правильный ответ команда будет получать балл, если команда не ответила, дается право отвечать другой команде и им засчитывается балл. </w:t>
      </w:r>
    </w:p>
    <w:p w:rsidR="00DC171D" w:rsidRDefault="00DC171D" w:rsidP="0092293F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вы выслушали правила нашей игры – путешествия, разделились на команды, значит можно отправляться в путь.</w:t>
      </w:r>
    </w:p>
    <w:p w:rsidR="00DC171D" w:rsidRPr="00152DDD" w:rsidRDefault="00DC171D" w:rsidP="005C25DA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152DDD">
        <w:rPr>
          <w:rFonts w:ascii="Times New Roman" w:hAnsi="Times New Roman"/>
          <w:b/>
          <w:sz w:val="28"/>
          <w:szCs w:val="28"/>
        </w:rPr>
        <w:t>Карта путешествия:</w:t>
      </w:r>
    </w:p>
    <w:p w:rsidR="00DC171D" w:rsidRDefault="00DC171D" w:rsidP="005C25DA">
      <w:pPr>
        <w:pStyle w:val="ListParagraph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152DDD">
        <w:rPr>
          <w:rFonts w:ascii="Times New Roman" w:hAnsi="Times New Roman"/>
          <w:sz w:val="28"/>
          <w:szCs w:val="28"/>
        </w:rPr>
        <w:t>Старт</w:t>
      </w:r>
    </w:p>
    <w:p w:rsidR="00DC171D" w:rsidRPr="00152DDD" w:rsidRDefault="00DC171D" w:rsidP="005C25DA">
      <w:pPr>
        <w:pStyle w:val="ListParagraph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152DDD">
        <w:rPr>
          <w:rFonts w:ascii="Times New Roman" w:hAnsi="Times New Roman"/>
          <w:sz w:val="28"/>
          <w:szCs w:val="28"/>
        </w:rPr>
        <w:t>Сказочная станция</w:t>
      </w:r>
    </w:p>
    <w:p w:rsidR="00DC171D" w:rsidRDefault="00DC171D" w:rsidP="005C25DA">
      <w:pPr>
        <w:pStyle w:val="ListParagraph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152DDD">
        <w:rPr>
          <w:rFonts w:ascii="Times New Roman" w:hAnsi="Times New Roman"/>
          <w:sz w:val="28"/>
          <w:szCs w:val="28"/>
        </w:rPr>
        <w:t>Математическая станция</w:t>
      </w:r>
    </w:p>
    <w:p w:rsidR="00DC171D" w:rsidRPr="00152DDD" w:rsidRDefault="00DC171D" w:rsidP="00452B41">
      <w:pPr>
        <w:pStyle w:val="ListParagraph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152DDD">
        <w:rPr>
          <w:rFonts w:ascii="Times New Roman" w:hAnsi="Times New Roman"/>
          <w:sz w:val="28"/>
          <w:szCs w:val="28"/>
        </w:rPr>
        <w:t>Ребусная станция</w:t>
      </w:r>
    </w:p>
    <w:p w:rsidR="00DC171D" w:rsidRPr="00152DDD" w:rsidRDefault="00DC171D" w:rsidP="005C25DA">
      <w:pPr>
        <w:pStyle w:val="ListParagraph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152DDD">
        <w:rPr>
          <w:rFonts w:ascii="Times New Roman" w:hAnsi="Times New Roman"/>
          <w:sz w:val="28"/>
          <w:szCs w:val="28"/>
        </w:rPr>
        <w:t>Художественная станция</w:t>
      </w:r>
    </w:p>
    <w:p w:rsidR="00DC171D" w:rsidRDefault="00DC171D" w:rsidP="005C25DA">
      <w:pPr>
        <w:pStyle w:val="ListParagraph"/>
        <w:numPr>
          <w:ilvl w:val="0"/>
          <w:numId w:val="2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152DDD">
        <w:rPr>
          <w:rFonts w:ascii="Times New Roman" w:hAnsi="Times New Roman"/>
          <w:sz w:val="28"/>
          <w:szCs w:val="28"/>
        </w:rPr>
        <w:t>Фин</w:t>
      </w:r>
      <w:r>
        <w:rPr>
          <w:rFonts w:ascii="Times New Roman" w:hAnsi="Times New Roman"/>
          <w:sz w:val="28"/>
          <w:szCs w:val="28"/>
        </w:rPr>
        <w:t>иш</w:t>
      </w:r>
    </w:p>
    <w:p w:rsidR="00DC171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  <w:u w:val="single"/>
        </w:rPr>
      </w:pPr>
      <w:r w:rsidRPr="004B3836">
        <w:rPr>
          <w:rFonts w:ascii="Times New Roman" w:hAnsi="Times New Roman"/>
          <w:sz w:val="28"/>
          <w:szCs w:val="28"/>
          <w:u w:val="single"/>
        </w:rPr>
        <w:t>Звучит фонограмма «Голубой вагон»</w:t>
      </w:r>
    </w:p>
    <w:p w:rsidR="00DC171D" w:rsidRPr="0085785D" w:rsidRDefault="00DC171D" w:rsidP="005C25DA">
      <w:pPr>
        <w:pStyle w:val="ListParagraph"/>
        <w:spacing w:line="360" w:lineRule="auto"/>
        <w:ind w:left="0" w:firstLine="720"/>
        <w:jc w:val="center"/>
        <w:rPr>
          <w:rFonts w:ascii="Times New Roman" w:hAnsi="Times New Roman"/>
          <w:i/>
          <w:sz w:val="36"/>
          <w:szCs w:val="36"/>
        </w:rPr>
      </w:pPr>
      <w:r w:rsidRPr="0085785D">
        <w:rPr>
          <w:rFonts w:ascii="Times New Roman" w:hAnsi="Times New Roman"/>
          <w:i/>
          <w:sz w:val="36"/>
          <w:szCs w:val="36"/>
        </w:rPr>
        <w:t>Станция «Сказочная»</w:t>
      </w:r>
    </w:p>
    <w:p w:rsidR="00DC171D" w:rsidRPr="00CE0B9E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E0B9E">
        <w:rPr>
          <w:rFonts w:ascii="Times New Roman" w:hAnsi="Times New Roman"/>
          <w:sz w:val="28"/>
          <w:szCs w:val="28"/>
        </w:rPr>
        <w:t>Детям всем она знакома,</w:t>
      </w:r>
    </w:p>
    <w:p w:rsidR="00DC171D" w:rsidRPr="00CE0B9E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E0B9E">
        <w:rPr>
          <w:rFonts w:ascii="Times New Roman" w:hAnsi="Times New Roman"/>
          <w:sz w:val="28"/>
          <w:szCs w:val="28"/>
        </w:rPr>
        <w:t>А живет в лесу у гномов,</w:t>
      </w:r>
    </w:p>
    <w:p w:rsidR="00DC171D" w:rsidRPr="00CE0B9E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E0B9E">
        <w:rPr>
          <w:rFonts w:ascii="Times New Roman" w:hAnsi="Times New Roman"/>
          <w:sz w:val="28"/>
          <w:szCs w:val="28"/>
        </w:rPr>
        <w:t>Но совсем не сладкоежка,</w:t>
      </w:r>
    </w:p>
    <w:p w:rsidR="00DC171D" w:rsidRPr="00CE0B9E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E0B9E">
        <w:rPr>
          <w:rFonts w:ascii="Times New Roman" w:hAnsi="Times New Roman"/>
          <w:sz w:val="28"/>
          <w:szCs w:val="28"/>
        </w:rPr>
        <w:t>Ее имя... (Белоснежка.)</w:t>
      </w:r>
    </w:p>
    <w:p w:rsidR="00DC171D" w:rsidRPr="00CE0B9E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E0B9E">
        <w:rPr>
          <w:rFonts w:ascii="Times New Roman" w:hAnsi="Times New Roman"/>
          <w:sz w:val="28"/>
          <w:szCs w:val="28"/>
        </w:rPr>
        <w:t>Он веселый мальчуган,</w:t>
      </w:r>
    </w:p>
    <w:p w:rsidR="00DC171D" w:rsidRPr="00CE0B9E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E0B9E">
        <w:rPr>
          <w:rFonts w:ascii="Times New Roman" w:hAnsi="Times New Roman"/>
          <w:sz w:val="28"/>
          <w:szCs w:val="28"/>
        </w:rPr>
        <w:t>Но совсем не хулиган.</w:t>
      </w:r>
    </w:p>
    <w:p w:rsidR="00DC171D" w:rsidRPr="00CE0B9E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E0B9E">
        <w:rPr>
          <w:rFonts w:ascii="Times New Roman" w:hAnsi="Times New Roman"/>
          <w:sz w:val="28"/>
          <w:szCs w:val="28"/>
        </w:rPr>
        <w:t>Ключик вытащил из тины</w:t>
      </w:r>
    </w:p>
    <w:p w:rsidR="00DC171D" w:rsidRPr="00CE0B9E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E0B9E">
        <w:rPr>
          <w:rFonts w:ascii="Times New Roman" w:hAnsi="Times New Roman"/>
          <w:sz w:val="28"/>
          <w:szCs w:val="28"/>
        </w:rPr>
        <w:t>Деревянный... (Буратино.)</w:t>
      </w:r>
    </w:p>
    <w:p w:rsidR="00DC171D" w:rsidRPr="00CE0B9E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E0B9E">
        <w:rPr>
          <w:rFonts w:ascii="Times New Roman" w:hAnsi="Times New Roman"/>
          <w:sz w:val="28"/>
          <w:szCs w:val="28"/>
        </w:rPr>
        <w:t>Он не знает добрых слов,</w:t>
      </w:r>
    </w:p>
    <w:p w:rsidR="00DC171D" w:rsidRPr="00CE0B9E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E0B9E">
        <w:rPr>
          <w:rFonts w:ascii="Times New Roman" w:hAnsi="Times New Roman"/>
          <w:sz w:val="28"/>
          <w:szCs w:val="28"/>
        </w:rPr>
        <w:t>Однохвост, но трехголов.</w:t>
      </w:r>
    </w:p>
    <w:p w:rsidR="00DC171D" w:rsidRPr="00CE0B9E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E0B9E">
        <w:rPr>
          <w:rFonts w:ascii="Times New Roman" w:hAnsi="Times New Roman"/>
          <w:sz w:val="28"/>
          <w:szCs w:val="28"/>
        </w:rPr>
        <w:t>Страшный и огромный он —</w:t>
      </w:r>
    </w:p>
    <w:p w:rsidR="00DC171D" w:rsidRPr="00CE0B9E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E0B9E">
        <w:rPr>
          <w:rFonts w:ascii="Times New Roman" w:hAnsi="Times New Roman"/>
          <w:sz w:val="28"/>
          <w:szCs w:val="28"/>
        </w:rPr>
        <w:t>Огнедышащий... (Дракон.)</w:t>
      </w:r>
    </w:p>
    <w:p w:rsidR="00DC171D" w:rsidRPr="00CE0B9E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E0B9E">
        <w:rPr>
          <w:rFonts w:ascii="Times New Roman" w:hAnsi="Times New Roman"/>
          <w:sz w:val="28"/>
          <w:szCs w:val="28"/>
        </w:rPr>
        <w:t>Хоть похож он на клубок,</w:t>
      </w:r>
    </w:p>
    <w:p w:rsidR="00DC171D" w:rsidRPr="00CE0B9E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E0B9E">
        <w:rPr>
          <w:rFonts w:ascii="Times New Roman" w:hAnsi="Times New Roman"/>
          <w:sz w:val="28"/>
          <w:szCs w:val="28"/>
        </w:rPr>
        <w:t>Но себя спасти не смог.</w:t>
      </w:r>
    </w:p>
    <w:p w:rsidR="00DC171D" w:rsidRPr="00CE0B9E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E0B9E">
        <w:rPr>
          <w:rFonts w:ascii="Times New Roman" w:hAnsi="Times New Roman"/>
          <w:sz w:val="28"/>
          <w:szCs w:val="28"/>
        </w:rPr>
        <w:t>У него румяный бок —</w:t>
      </w:r>
    </w:p>
    <w:p w:rsidR="00DC171D" w:rsidRPr="00CE0B9E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E0B9E">
        <w:rPr>
          <w:rFonts w:ascii="Times New Roman" w:hAnsi="Times New Roman"/>
          <w:sz w:val="28"/>
          <w:szCs w:val="28"/>
        </w:rPr>
        <w:t>Это вкусный... (Колобок.)</w:t>
      </w:r>
    </w:p>
    <w:p w:rsidR="00DC171D" w:rsidRPr="006706F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  <w:u w:val="single"/>
        </w:rPr>
      </w:pPr>
      <w:r w:rsidRPr="006706FD">
        <w:rPr>
          <w:rFonts w:ascii="Times New Roman" w:hAnsi="Times New Roman"/>
          <w:sz w:val="28"/>
          <w:szCs w:val="28"/>
          <w:u w:val="single"/>
        </w:rPr>
        <w:t xml:space="preserve"> «СКАЗОЧНАЯ ШКАТУЛКА»</w:t>
      </w:r>
    </w:p>
    <w:p w:rsidR="00DC171D" w:rsidRPr="006706F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командир команды</w:t>
      </w:r>
      <w:r w:rsidRPr="006706FD">
        <w:rPr>
          <w:rFonts w:ascii="Times New Roman" w:hAnsi="Times New Roman"/>
          <w:sz w:val="28"/>
          <w:szCs w:val="28"/>
        </w:rPr>
        <w:t xml:space="preserve"> по оч</w:t>
      </w:r>
      <w:r>
        <w:rPr>
          <w:rFonts w:ascii="Times New Roman" w:hAnsi="Times New Roman"/>
          <w:sz w:val="28"/>
          <w:szCs w:val="28"/>
        </w:rPr>
        <w:t>ереди вынимает из этой шкатулки</w:t>
      </w:r>
      <w:r w:rsidRPr="006706FD">
        <w:rPr>
          <w:rFonts w:ascii="Times New Roman" w:hAnsi="Times New Roman"/>
          <w:sz w:val="28"/>
          <w:szCs w:val="28"/>
        </w:rPr>
        <w:t xml:space="preserve"> номер сказочного вопроса, прослушивает его внимательно и отвечает на него.</w:t>
      </w:r>
    </w:p>
    <w:p w:rsidR="00DC171D" w:rsidRPr="006706F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706FD">
        <w:rPr>
          <w:rFonts w:ascii="Times New Roman" w:hAnsi="Times New Roman"/>
          <w:sz w:val="28"/>
          <w:szCs w:val="28"/>
        </w:rPr>
        <w:t>1. Кто так говорил о себе: «Это было тогда, когда на наших окнах зацвели прекрасные розы. Мы жили дружно и весело, но однажды мне в гл</w:t>
      </w:r>
      <w:r>
        <w:rPr>
          <w:rFonts w:ascii="Times New Roman" w:hAnsi="Times New Roman"/>
          <w:sz w:val="28"/>
          <w:szCs w:val="28"/>
        </w:rPr>
        <w:t>аз попал осколок зеркала</w:t>
      </w:r>
      <w:r w:rsidRPr="006706FD">
        <w:rPr>
          <w:rFonts w:ascii="Times New Roman" w:hAnsi="Times New Roman"/>
          <w:sz w:val="28"/>
          <w:szCs w:val="28"/>
        </w:rPr>
        <w:t xml:space="preserve">, и я все стал видеть злым и безобразным». </w:t>
      </w:r>
    </w:p>
    <w:p w:rsidR="00DC171D" w:rsidRPr="006706F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706FD">
        <w:rPr>
          <w:rFonts w:ascii="Times New Roman" w:hAnsi="Times New Roman"/>
          <w:sz w:val="28"/>
          <w:szCs w:val="28"/>
        </w:rPr>
        <w:t>(Кай, герой сказки Г. -X. Андерсена «Снежная королева».)</w:t>
      </w:r>
    </w:p>
    <w:p w:rsidR="00DC171D" w:rsidRPr="006706F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706FD">
        <w:rPr>
          <w:rFonts w:ascii="Times New Roman" w:hAnsi="Times New Roman"/>
          <w:sz w:val="28"/>
          <w:szCs w:val="28"/>
        </w:rPr>
        <w:t>2. Кто автор сказки с таким сюжетом? «Появился на птичьем дворе маленький птенец-утенок, и до того он был безобразный: с большой головой и длинной шеей, что птицы не приняли его в свою семью».</w:t>
      </w:r>
    </w:p>
    <w:p w:rsidR="00DC171D" w:rsidRPr="006706F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706FD">
        <w:rPr>
          <w:rFonts w:ascii="Times New Roman" w:hAnsi="Times New Roman"/>
          <w:sz w:val="28"/>
          <w:szCs w:val="28"/>
        </w:rPr>
        <w:t>(Г.-X. Андерсен. Сказка «Гадкий утенок».)</w:t>
      </w:r>
    </w:p>
    <w:p w:rsidR="00DC171D" w:rsidRPr="006706F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706FD">
        <w:rPr>
          <w:rFonts w:ascii="Times New Roman" w:hAnsi="Times New Roman"/>
          <w:sz w:val="28"/>
          <w:szCs w:val="28"/>
        </w:rPr>
        <w:t>. Герой, какой сказки вырос в волчьей стае?  (Р. Киплинг «Маугли».)</w:t>
      </w:r>
    </w:p>
    <w:p w:rsidR="00DC171D" w:rsidRDefault="00DC171D" w:rsidP="009B2C5C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706FD">
        <w:rPr>
          <w:rFonts w:ascii="Times New Roman" w:hAnsi="Times New Roman"/>
          <w:sz w:val="28"/>
          <w:szCs w:val="28"/>
        </w:rPr>
        <w:t>. Какие слова нужно было сказать, чтобы цветик-семицветик исполнил желание?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171D" w:rsidRPr="006706FD" w:rsidRDefault="00DC171D" w:rsidP="009B2C5C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6706FD">
        <w:rPr>
          <w:rFonts w:ascii="Times New Roman" w:hAnsi="Times New Roman"/>
          <w:sz w:val="28"/>
          <w:szCs w:val="28"/>
        </w:rPr>
        <w:t>«Лети, лети, лепесток,</w:t>
      </w:r>
    </w:p>
    <w:p w:rsidR="00DC171D" w:rsidRPr="006706F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706FD">
        <w:rPr>
          <w:rFonts w:ascii="Times New Roman" w:hAnsi="Times New Roman"/>
          <w:sz w:val="28"/>
          <w:szCs w:val="28"/>
        </w:rPr>
        <w:t>Через запад на восток,</w:t>
      </w:r>
    </w:p>
    <w:p w:rsidR="00DC171D" w:rsidRPr="006706F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706FD">
        <w:rPr>
          <w:rFonts w:ascii="Times New Roman" w:hAnsi="Times New Roman"/>
          <w:sz w:val="28"/>
          <w:szCs w:val="28"/>
        </w:rPr>
        <w:t>Через север, через юг,</w:t>
      </w:r>
    </w:p>
    <w:p w:rsidR="00DC171D" w:rsidRPr="006706F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706FD">
        <w:rPr>
          <w:rFonts w:ascii="Times New Roman" w:hAnsi="Times New Roman"/>
          <w:sz w:val="28"/>
          <w:szCs w:val="28"/>
        </w:rPr>
        <w:t>Возвращайся, сделав круг.</w:t>
      </w:r>
    </w:p>
    <w:p w:rsidR="00DC171D" w:rsidRPr="006706F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706FD">
        <w:rPr>
          <w:rFonts w:ascii="Times New Roman" w:hAnsi="Times New Roman"/>
          <w:sz w:val="28"/>
          <w:szCs w:val="28"/>
        </w:rPr>
        <w:t>Лишь коснешься ты земли,</w:t>
      </w:r>
    </w:p>
    <w:p w:rsidR="00DC171D" w:rsidRDefault="00DC171D" w:rsidP="0096653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706FD">
        <w:rPr>
          <w:rFonts w:ascii="Times New Roman" w:hAnsi="Times New Roman"/>
          <w:sz w:val="28"/>
          <w:szCs w:val="28"/>
        </w:rPr>
        <w:t>Быть, по-моему, вели».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171D" w:rsidRPr="006706FD" w:rsidRDefault="00DC171D" w:rsidP="0096653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706FD">
        <w:rPr>
          <w:rFonts w:ascii="Times New Roman" w:hAnsi="Times New Roman"/>
          <w:sz w:val="28"/>
          <w:szCs w:val="28"/>
        </w:rPr>
        <w:t>В. Кат</w:t>
      </w:r>
      <w:r>
        <w:rPr>
          <w:rFonts w:ascii="Times New Roman" w:hAnsi="Times New Roman"/>
          <w:sz w:val="28"/>
          <w:szCs w:val="28"/>
        </w:rPr>
        <w:t>аев «Цветик семицветик»)</w:t>
      </w:r>
    </w:p>
    <w:p w:rsidR="00DC171D" w:rsidRPr="006706F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706FD">
        <w:rPr>
          <w:rFonts w:ascii="Times New Roman" w:hAnsi="Times New Roman"/>
          <w:sz w:val="28"/>
          <w:szCs w:val="28"/>
        </w:rPr>
        <w:t>. В какой сказке братец не послушался своей сестрицы и превратился в животное</w:t>
      </w:r>
      <w:r>
        <w:rPr>
          <w:rFonts w:ascii="Times New Roman" w:hAnsi="Times New Roman"/>
          <w:sz w:val="28"/>
          <w:szCs w:val="28"/>
        </w:rPr>
        <w:t>,</w:t>
      </w:r>
      <w:r w:rsidRPr="006706FD">
        <w:rPr>
          <w:rFonts w:ascii="Times New Roman" w:hAnsi="Times New Roman"/>
          <w:sz w:val="28"/>
          <w:szCs w:val="28"/>
        </w:rPr>
        <w:t xml:space="preserve"> и какое?</w:t>
      </w:r>
    </w:p>
    <w:p w:rsidR="00DC171D" w:rsidRPr="006706F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706FD">
        <w:rPr>
          <w:rFonts w:ascii="Times New Roman" w:hAnsi="Times New Roman"/>
          <w:sz w:val="28"/>
          <w:szCs w:val="28"/>
        </w:rPr>
        <w:t xml:space="preserve"> (Русская народная сказка «Сестр</w:t>
      </w:r>
      <w:r>
        <w:rPr>
          <w:rFonts w:ascii="Times New Roman" w:hAnsi="Times New Roman"/>
          <w:sz w:val="28"/>
          <w:szCs w:val="28"/>
        </w:rPr>
        <w:t xml:space="preserve">ица Аленушка и братец Иванушка», </w:t>
      </w:r>
      <w:r w:rsidRPr="006706FD">
        <w:rPr>
          <w:rFonts w:ascii="Times New Roman" w:hAnsi="Times New Roman"/>
          <w:sz w:val="28"/>
          <w:szCs w:val="28"/>
        </w:rPr>
        <w:t xml:space="preserve"> Иванушка превратился в козленка.)</w:t>
      </w:r>
    </w:p>
    <w:p w:rsidR="00DC171D" w:rsidRPr="006706F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706FD">
        <w:rPr>
          <w:rFonts w:ascii="Times New Roman" w:hAnsi="Times New Roman"/>
          <w:sz w:val="28"/>
          <w:szCs w:val="28"/>
        </w:rPr>
        <w:t>. Какая сказка начинается словами:</w:t>
      </w:r>
    </w:p>
    <w:p w:rsidR="00DC171D" w:rsidRPr="006706F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706FD">
        <w:rPr>
          <w:rFonts w:ascii="Times New Roman" w:hAnsi="Times New Roman"/>
          <w:sz w:val="28"/>
          <w:szCs w:val="28"/>
        </w:rPr>
        <w:t>«Маленькие дети!</w:t>
      </w:r>
    </w:p>
    <w:p w:rsidR="00DC171D" w:rsidRPr="006706F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706FD">
        <w:rPr>
          <w:rFonts w:ascii="Times New Roman" w:hAnsi="Times New Roman"/>
          <w:sz w:val="28"/>
          <w:szCs w:val="28"/>
        </w:rPr>
        <w:t>Ни за что на свете</w:t>
      </w:r>
    </w:p>
    <w:p w:rsidR="00DC171D" w:rsidRPr="006706F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706FD">
        <w:rPr>
          <w:rFonts w:ascii="Times New Roman" w:hAnsi="Times New Roman"/>
          <w:sz w:val="28"/>
          <w:szCs w:val="28"/>
        </w:rPr>
        <w:t>Не ходите, дети,</w:t>
      </w:r>
    </w:p>
    <w:p w:rsidR="00DC171D" w:rsidRPr="006706F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706FD">
        <w:rPr>
          <w:rFonts w:ascii="Times New Roman" w:hAnsi="Times New Roman"/>
          <w:sz w:val="28"/>
          <w:szCs w:val="28"/>
        </w:rPr>
        <w:t>В Африку гулять!»?</w:t>
      </w:r>
    </w:p>
    <w:p w:rsidR="00DC171D" w:rsidRPr="006706F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706FD">
        <w:rPr>
          <w:rFonts w:ascii="Times New Roman" w:hAnsi="Times New Roman"/>
          <w:sz w:val="28"/>
          <w:szCs w:val="28"/>
        </w:rPr>
        <w:t>(К.И.Чуковский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6FD">
        <w:rPr>
          <w:rFonts w:ascii="Times New Roman" w:hAnsi="Times New Roman"/>
          <w:sz w:val="28"/>
          <w:szCs w:val="28"/>
        </w:rPr>
        <w:t>«Бармалей».)</w:t>
      </w:r>
    </w:p>
    <w:p w:rsidR="00DC171D" w:rsidRPr="006706F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706FD">
        <w:rPr>
          <w:rFonts w:ascii="Times New Roman" w:hAnsi="Times New Roman"/>
          <w:sz w:val="28"/>
          <w:szCs w:val="28"/>
        </w:rPr>
        <w:t xml:space="preserve">. Я пришла из сказки Андерсена. Мое имя означает меру длины, равную </w:t>
      </w:r>
      <w:smartTag w:uri="urn:schemas-microsoft-com:office:smarttags" w:element="metricconverter">
        <w:smartTagPr>
          <w:attr w:name="ProductID" w:val="2,5 см"/>
        </w:smartTagPr>
        <w:r w:rsidRPr="006706FD">
          <w:rPr>
            <w:rFonts w:ascii="Times New Roman" w:hAnsi="Times New Roman"/>
            <w:sz w:val="28"/>
            <w:szCs w:val="28"/>
          </w:rPr>
          <w:t>2,5 см</w:t>
        </w:r>
      </w:smartTag>
      <w:r w:rsidRPr="006706FD">
        <w:rPr>
          <w:rFonts w:ascii="Times New Roman" w:hAnsi="Times New Roman"/>
          <w:sz w:val="28"/>
          <w:szCs w:val="28"/>
        </w:rPr>
        <w:t>. Как меня зовут?</w:t>
      </w:r>
    </w:p>
    <w:p w:rsidR="00DC171D" w:rsidRPr="006706F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706FD">
        <w:rPr>
          <w:rFonts w:ascii="Times New Roman" w:hAnsi="Times New Roman"/>
          <w:sz w:val="28"/>
          <w:szCs w:val="28"/>
        </w:rPr>
        <w:t>(Дюймовочка.)</w:t>
      </w:r>
    </w:p>
    <w:p w:rsidR="00DC171D" w:rsidRPr="006706F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6706FD">
        <w:rPr>
          <w:rFonts w:ascii="Times New Roman" w:hAnsi="Times New Roman"/>
          <w:sz w:val="28"/>
          <w:szCs w:val="28"/>
        </w:rPr>
        <w:t>. Где жили старик со старухой из сказки А. Пушкина? Как называется эта сказка?</w:t>
      </w:r>
    </w:p>
    <w:p w:rsidR="00DC171D" w:rsidRPr="006706F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706FD">
        <w:rPr>
          <w:rFonts w:ascii="Times New Roman" w:hAnsi="Times New Roman"/>
          <w:sz w:val="28"/>
          <w:szCs w:val="28"/>
        </w:rPr>
        <w:t>(У самого синего моря. «Сказка о рыбаке и рыбке».)</w:t>
      </w:r>
    </w:p>
    <w:p w:rsidR="00DC171D" w:rsidRPr="006706F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706FD">
        <w:rPr>
          <w:rFonts w:ascii="Times New Roman" w:hAnsi="Times New Roman"/>
          <w:sz w:val="28"/>
          <w:szCs w:val="28"/>
        </w:rPr>
        <w:t>. Из какой сказки эти строки? «Я очень хотел, чтобы мне подарили собаку – настоящего друга. Но мама была почему-то против. И все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6706FD">
        <w:rPr>
          <w:rFonts w:ascii="Times New Roman" w:hAnsi="Times New Roman"/>
          <w:sz w:val="28"/>
          <w:szCs w:val="28"/>
        </w:rPr>
        <w:t>таки друг у меня появился. Самый лучший друг в мире: в меру упитанный мужчина в расцвете лет, лучший в мире специалист по паровым машинам, лучший в мире поедатель пирогов, лучшая в мире нянька».</w:t>
      </w:r>
    </w:p>
    <w:p w:rsidR="00DC171D" w:rsidRPr="006706F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706FD">
        <w:rPr>
          <w:rFonts w:ascii="Times New Roman" w:hAnsi="Times New Roman"/>
          <w:sz w:val="28"/>
          <w:szCs w:val="28"/>
        </w:rPr>
        <w:t xml:space="preserve"> (А. Линдгрен «Малыш и Карлсон,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06FD">
        <w:rPr>
          <w:rFonts w:ascii="Times New Roman" w:hAnsi="Times New Roman"/>
          <w:sz w:val="28"/>
          <w:szCs w:val="28"/>
        </w:rPr>
        <w:t>который живет на крыше».)</w:t>
      </w:r>
    </w:p>
    <w:p w:rsidR="00DC171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706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6706FD">
        <w:rPr>
          <w:rFonts w:ascii="Times New Roman" w:hAnsi="Times New Roman"/>
          <w:sz w:val="28"/>
          <w:szCs w:val="28"/>
        </w:rPr>
        <w:t>. У кого из героев сказки были хрустальные туфельки?  (У Золушки.)</w:t>
      </w:r>
    </w:p>
    <w:p w:rsidR="00DC171D" w:rsidRPr="004B3836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  <w:u w:val="single"/>
        </w:rPr>
      </w:pPr>
      <w:r w:rsidRPr="004B3836">
        <w:rPr>
          <w:rFonts w:ascii="Times New Roman" w:hAnsi="Times New Roman"/>
          <w:sz w:val="28"/>
          <w:szCs w:val="28"/>
          <w:u w:val="single"/>
        </w:rPr>
        <w:t>Звучит фонограмма «Голубой вагон»</w:t>
      </w:r>
    </w:p>
    <w:p w:rsidR="00DC171D" w:rsidRPr="0085785D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i/>
          <w:sz w:val="36"/>
          <w:szCs w:val="36"/>
        </w:rPr>
      </w:pPr>
      <w:r w:rsidRPr="0085785D">
        <w:rPr>
          <w:rFonts w:ascii="Times New Roman" w:hAnsi="Times New Roman"/>
          <w:i/>
          <w:sz w:val="36"/>
          <w:szCs w:val="36"/>
        </w:rPr>
        <w:t>Станция «Математическая»</w:t>
      </w:r>
    </w:p>
    <w:p w:rsidR="00DC171D" w:rsidRPr="00966450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  <w:u w:val="single"/>
        </w:rPr>
      </w:pPr>
      <w:r w:rsidRPr="00966450">
        <w:rPr>
          <w:rFonts w:ascii="Times New Roman" w:hAnsi="Times New Roman"/>
          <w:sz w:val="28"/>
          <w:szCs w:val="28"/>
          <w:u w:val="single"/>
        </w:rPr>
        <w:t>Ответьте на следующие вопросы:</w:t>
      </w:r>
    </w:p>
    <w:p w:rsidR="00DC171D" w:rsidRPr="00966450" w:rsidRDefault="00DC171D" w:rsidP="005C25DA">
      <w:pPr>
        <w:numPr>
          <w:ilvl w:val="0"/>
          <w:numId w:val="31"/>
        </w:numPr>
        <w:tabs>
          <w:tab w:val="clear" w:pos="1080"/>
          <w:tab w:val="num" w:pos="0"/>
        </w:tabs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 раз отмерь, а</w:t>
      </w:r>
      <w:r w:rsidRPr="00966450">
        <w:rPr>
          <w:rFonts w:ascii="Times New Roman" w:hAnsi="Times New Roman"/>
          <w:sz w:val="28"/>
          <w:szCs w:val="28"/>
        </w:rPr>
        <w:t xml:space="preserve"> … раз отрежь.</w:t>
      </w:r>
      <w:r>
        <w:rPr>
          <w:rFonts w:ascii="Times New Roman" w:hAnsi="Times New Roman"/>
          <w:sz w:val="28"/>
          <w:szCs w:val="28"/>
        </w:rPr>
        <w:t xml:space="preserve"> (1)</w:t>
      </w:r>
    </w:p>
    <w:p w:rsidR="00DC171D" w:rsidRPr="00966450" w:rsidRDefault="00DC171D" w:rsidP="005C25DA">
      <w:pPr>
        <w:numPr>
          <w:ilvl w:val="0"/>
          <w:numId w:val="31"/>
        </w:numPr>
        <w:tabs>
          <w:tab w:val="clear" w:pos="1080"/>
          <w:tab w:val="num" w:pos="0"/>
        </w:tabs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966450">
        <w:rPr>
          <w:rFonts w:ascii="Times New Roman" w:hAnsi="Times New Roman"/>
          <w:sz w:val="28"/>
          <w:szCs w:val="28"/>
        </w:rPr>
        <w:t>Ум – хорошо, а … лучше.</w:t>
      </w:r>
      <w:r>
        <w:rPr>
          <w:rFonts w:ascii="Times New Roman" w:hAnsi="Times New Roman"/>
          <w:sz w:val="28"/>
          <w:szCs w:val="28"/>
        </w:rPr>
        <w:t xml:space="preserve"> (2)</w:t>
      </w:r>
    </w:p>
    <w:p w:rsidR="00DC171D" w:rsidRPr="00966450" w:rsidRDefault="00DC171D" w:rsidP="005C25DA">
      <w:pPr>
        <w:numPr>
          <w:ilvl w:val="0"/>
          <w:numId w:val="31"/>
        </w:numPr>
        <w:tabs>
          <w:tab w:val="clear" w:pos="1080"/>
          <w:tab w:val="num" w:pos="0"/>
        </w:tabs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966450">
        <w:rPr>
          <w:rFonts w:ascii="Times New Roman" w:hAnsi="Times New Roman"/>
          <w:sz w:val="28"/>
          <w:szCs w:val="28"/>
        </w:rPr>
        <w:t>Какое число входит в название сказки  про поросят?</w:t>
      </w:r>
      <w:r>
        <w:rPr>
          <w:rFonts w:ascii="Times New Roman" w:hAnsi="Times New Roman"/>
          <w:sz w:val="28"/>
          <w:szCs w:val="28"/>
        </w:rPr>
        <w:t xml:space="preserve"> (3)</w:t>
      </w:r>
    </w:p>
    <w:p w:rsidR="00DC171D" w:rsidRPr="00966450" w:rsidRDefault="00DC171D" w:rsidP="005C25DA">
      <w:pPr>
        <w:numPr>
          <w:ilvl w:val="0"/>
          <w:numId w:val="31"/>
        </w:numPr>
        <w:tabs>
          <w:tab w:val="clear" w:pos="1080"/>
          <w:tab w:val="num" w:pos="0"/>
        </w:tabs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966450">
        <w:rPr>
          <w:rFonts w:ascii="Times New Roman" w:hAnsi="Times New Roman"/>
          <w:sz w:val="28"/>
          <w:szCs w:val="28"/>
        </w:rPr>
        <w:t>Сколько богатырей в сказке Пушкина о мёртвой царевне?</w:t>
      </w:r>
      <w:r>
        <w:rPr>
          <w:rFonts w:ascii="Times New Roman" w:hAnsi="Times New Roman"/>
          <w:sz w:val="28"/>
          <w:szCs w:val="28"/>
        </w:rPr>
        <w:t xml:space="preserve"> (7)</w:t>
      </w:r>
    </w:p>
    <w:p w:rsidR="00DC171D" w:rsidRPr="00966450" w:rsidRDefault="00DC171D" w:rsidP="005C25DA">
      <w:pPr>
        <w:numPr>
          <w:ilvl w:val="0"/>
          <w:numId w:val="31"/>
        </w:numPr>
        <w:tabs>
          <w:tab w:val="clear" w:pos="1080"/>
          <w:tab w:val="num" w:pos="0"/>
        </w:tabs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966450">
        <w:rPr>
          <w:rFonts w:ascii="Times New Roman" w:hAnsi="Times New Roman"/>
          <w:sz w:val="28"/>
          <w:szCs w:val="28"/>
        </w:rPr>
        <w:t>Сколько ног у осьминога?</w:t>
      </w:r>
      <w:r>
        <w:rPr>
          <w:rFonts w:ascii="Times New Roman" w:hAnsi="Times New Roman"/>
          <w:sz w:val="28"/>
          <w:szCs w:val="28"/>
        </w:rPr>
        <w:t xml:space="preserve"> (8)</w:t>
      </w:r>
    </w:p>
    <w:p w:rsidR="00DC171D" w:rsidRDefault="00DC171D" w:rsidP="005C25DA">
      <w:pPr>
        <w:numPr>
          <w:ilvl w:val="0"/>
          <w:numId w:val="31"/>
        </w:numPr>
        <w:tabs>
          <w:tab w:val="clear" w:pos="1080"/>
          <w:tab w:val="num" w:pos="0"/>
        </w:tabs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966450">
        <w:rPr>
          <w:rFonts w:ascii="Times New Roman" w:hAnsi="Times New Roman"/>
          <w:sz w:val="28"/>
          <w:szCs w:val="28"/>
        </w:rPr>
        <w:t>Самая лучшая отметка за ответ ученика.</w:t>
      </w:r>
      <w:r>
        <w:rPr>
          <w:rFonts w:ascii="Times New Roman" w:hAnsi="Times New Roman"/>
          <w:sz w:val="28"/>
          <w:szCs w:val="28"/>
        </w:rPr>
        <w:t>(5)</w:t>
      </w:r>
    </w:p>
    <w:p w:rsidR="00DC171D" w:rsidRPr="00F1456C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  <w:u w:val="single"/>
        </w:rPr>
      </w:pPr>
      <w:r w:rsidRPr="00F1456C">
        <w:rPr>
          <w:rFonts w:ascii="Times New Roman" w:hAnsi="Times New Roman"/>
          <w:sz w:val="28"/>
          <w:szCs w:val="28"/>
          <w:u w:val="single"/>
        </w:rPr>
        <w:t>Задачи в стихах:</w:t>
      </w:r>
    </w:p>
    <w:p w:rsidR="00DC171D" w:rsidRPr="00966450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66450">
        <w:rPr>
          <w:rFonts w:ascii="Times New Roman" w:hAnsi="Times New Roman"/>
          <w:sz w:val="28"/>
          <w:szCs w:val="28"/>
        </w:rPr>
        <w:t>Под кустами у реки</w:t>
      </w:r>
    </w:p>
    <w:p w:rsidR="00DC171D" w:rsidRPr="00966450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966450">
        <w:rPr>
          <w:rFonts w:ascii="Times New Roman" w:hAnsi="Times New Roman"/>
          <w:sz w:val="28"/>
          <w:szCs w:val="28"/>
        </w:rPr>
        <w:t>Жили майские жуки:</w:t>
      </w:r>
    </w:p>
    <w:p w:rsidR="00DC171D" w:rsidRPr="00966450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966450">
        <w:rPr>
          <w:rFonts w:ascii="Times New Roman" w:hAnsi="Times New Roman"/>
          <w:sz w:val="28"/>
          <w:szCs w:val="28"/>
        </w:rPr>
        <w:t>Дочка, сын, отец и мать –</w:t>
      </w:r>
    </w:p>
    <w:p w:rsidR="00DC171D" w:rsidRPr="00966450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966450">
        <w:rPr>
          <w:rFonts w:ascii="Times New Roman" w:hAnsi="Times New Roman"/>
          <w:sz w:val="28"/>
          <w:szCs w:val="28"/>
        </w:rPr>
        <w:t>Кто успел их сосчитать?</w:t>
      </w:r>
      <w:r>
        <w:rPr>
          <w:rFonts w:ascii="Times New Roman" w:hAnsi="Times New Roman"/>
          <w:sz w:val="28"/>
          <w:szCs w:val="28"/>
        </w:rPr>
        <w:t xml:space="preserve"> (4)</w:t>
      </w:r>
    </w:p>
    <w:p w:rsidR="00DC171D" w:rsidRPr="00966450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66450">
        <w:rPr>
          <w:rFonts w:ascii="Times New Roman" w:hAnsi="Times New Roman"/>
          <w:sz w:val="28"/>
          <w:szCs w:val="28"/>
        </w:rPr>
        <w:t>Восемь храбрых малышей</w:t>
      </w:r>
    </w:p>
    <w:p w:rsidR="00DC171D" w:rsidRPr="00966450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966450">
        <w:rPr>
          <w:rFonts w:ascii="Times New Roman" w:hAnsi="Times New Roman"/>
          <w:sz w:val="28"/>
          <w:szCs w:val="28"/>
        </w:rPr>
        <w:t>Переходят вброд ручей.</w:t>
      </w:r>
    </w:p>
    <w:p w:rsidR="00DC171D" w:rsidRPr="00966450" w:rsidRDefault="00DC171D" w:rsidP="00F77ACA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966450">
        <w:rPr>
          <w:rFonts w:ascii="Times New Roman" w:hAnsi="Times New Roman"/>
          <w:sz w:val="28"/>
          <w:szCs w:val="28"/>
        </w:rPr>
        <w:t>Один отстал: «Домой хочу!»</w:t>
      </w:r>
    </w:p>
    <w:p w:rsidR="00DC171D" w:rsidRDefault="00DC171D" w:rsidP="00F77ACA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966450">
        <w:rPr>
          <w:rFonts w:ascii="Times New Roman" w:hAnsi="Times New Roman"/>
          <w:sz w:val="28"/>
          <w:szCs w:val="28"/>
        </w:rPr>
        <w:t>Сколько их пришло к ручью?</w:t>
      </w:r>
      <w:r>
        <w:rPr>
          <w:rFonts w:ascii="Times New Roman" w:hAnsi="Times New Roman"/>
          <w:sz w:val="28"/>
          <w:szCs w:val="28"/>
        </w:rPr>
        <w:t xml:space="preserve"> (7)</w:t>
      </w:r>
    </w:p>
    <w:p w:rsidR="00DC171D" w:rsidRDefault="00DC171D" w:rsidP="00F77ACA">
      <w:pPr>
        <w:spacing w:line="360" w:lineRule="auto"/>
        <w:ind w:firstLine="720"/>
        <w:jc w:val="center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F77ACA">
        <w:rPr>
          <w:rFonts w:ascii="Times New Roman" w:hAnsi="Times New Roman"/>
          <w:sz w:val="28"/>
          <w:szCs w:val="28"/>
        </w:rPr>
        <w:t xml:space="preserve">3. </w:t>
      </w:r>
      <w:r w:rsidRPr="00F77AC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У нашей кошки пять котят,</w:t>
      </w:r>
      <w:r w:rsidRPr="00F77AC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br/>
        <w:t>В лукошке рядышком сидят.</w:t>
      </w:r>
      <w:r w:rsidRPr="00F77AC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br/>
        <w:t>А у соседской кошки - три!</w:t>
      </w:r>
      <w:r w:rsidRPr="00F77AC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br/>
        <w:t>Такие милые, смотри!</w:t>
      </w:r>
      <w:r w:rsidRPr="00F77AC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br/>
        <w:t>Помогите сосчитать,</w:t>
      </w:r>
      <w:r w:rsidRPr="00F77ACA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br/>
        <w:t>Сколько будет три и пять?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(8)</w:t>
      </w:r>
    </w:p>
    <w:p w:rsidR="00DC171D" w:rsidRPr="00F77ACA" w:rsidRDefault="00DC171D" w:rsidP="000149EE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4</w:t>
      </w:r>
      <w:r w:rsidRPr="000149E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 Четыре спелых груши</w:t>
      </w:r>
      <w:r w:rsidRPr="000149E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br/>
        <w:t>На веточке качалось</w:t>
      </w:r>
      <w:r w:rsidRPr="000149E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br/>
        <w:t>Две груши снял Павлуша,</w:t>
      </w:r>
      <w:r w:rsidRPr="000149E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br/>
        <w:t>А сколько груш осталось?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(2)</w:t>
      </w:r>
    </w:p>
    <w:p w:rsidR="00DC171D" w:rsidRPr="004B3836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  <w:u w:val="single"/>
        </w:rPr>
      </w:pPr>
      <w:r w:rsidRPr="004B3836">
        <w:rPr>
          <w:rFonts w:ascii="Times New Roman" w:hAnsi="Times New Roman"/>
          <w:sz w:val="28"/>
          <w:szCs w:val="28"/>
          <w:u w:val="single"/>
        </w:rPr>
        <w:t>Звучит фонограмма «Голубой вагон»</w:t>
      </w:r>
    </w:p>
    <w:p w:rsidR="00DC171D" w:rsidRPr="0085785D" w:rsidRDefault="00DC171D" w:rsidP="005C25DA">
      <w:pPr>
        <w:spacing w:line="360" w:lineRule="auto"/>
        <w:ind w:firstLine="720"/>
        <w:jc w:val="center"/>
        <w:rPr>
          <w:rFonts w:ascii="Times New Roman" w:hAnsi="Times New Roman"/>
          <w:i/>
          <w:sz w:val="36"/>
          <w:szCs w:val="36"/>
        </w:rPr>
      </w:pPr>
      <w:r w:rsidRPr="0085785D">
        <w:rPr>
          <w:rFonts w:ascii="Times New Roman" w:hAnsi="Times New Roman"/>
          <w:i/>
          <w:sz w:val="36"/>
          <w:szCs w:val="36"/>
        </w:rPr>
        <w:t>Станция «Ребусная»</w:t>
      </w:r>
    </w:p>
    <w:p w:rsidR="00DC171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думаю, что с этим заданием вы отлично справитесь. Вам нужно отгадать следующие ребусы.</w:t>
      </w:r>
    </w:p>
    <w:p w:rsidR="00DC171D" w:rsidRPr="001D6F81" w:rsidRDefault="00DC171D" w:rsidP="005C25DA">
      <w:pPr>
        <w:pStyle w:val="ListParagraph"/>
        <w:numPr>
          <w:ilvl w:val="0"/>
          <w:numId w:val="9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1D6F81">
        <w:rPr>
          <w:rFonts w:ascii="Times New Roman" w:hAnsi="Times New Roman"/>
          <w:sz w:val="28"/>
          <w:szCs w:val="28"/>
        </w:rPr>
        <w:t>3 буна</w:t>
      </w:r>
    </w:p>
    <w:p w:rsidR="00DC171D" w:rsidRPr="001D6F81" w:rsidRDefault="00DC171D" w:rsidP="005C25DA">
      <w:pPr>
        <w:pStyle w:val="ListParagraph"/>
        <w:numPr>
          <w:ilvl w:val="0"/>
          <w:numId w:val="9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1D6F81">
        <w:rPr>
          <w:rFonts w:ascii="Times New Roman" w:hAnsi="Times New Roman"/>
          <w:sz w:val="28"/>
          <w:szCs w:val="28"/>
        </w:rPr>
        <w:t>Ко 100 чка</w:t>
      </w:r>
    </w:p>
    <w:p w:rsidR="00DC171D" w:rsidRPr="001D6F81" w:rsidRDefault="00DC171D" w:rsidP="005C25DA">
      <w:pPr>
        <w:pStyle w:val="ListParagraph"/>
        <w:numPr>
          <w:ilvl w:val="0"/>
          <w:numId w:val="9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1D6F81">
        <w:rPr>
          <w:rFonts w:ascii="Times New Roman" w:hAnsi="Times New Roman"/>
          <w:sz w:val="28"/>
          <w:szCs w:val="28"/>
        </w:rPr>
        <w:t>По 100 вой</w:t>
      </w:r>
    </w:p>
    <w:p w:rsidR="00DC171D" w:rsidRDefault="00DC171D" w:rsidP="005C25DA">
      <w:pPr>
        <w:pStyle w:val="ListParagraph"/>
        <w:numPr>
          <w:ilvl w:val="0"/>
          <w:numId w:val="9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1D6F81">
        <w:rPr>
          <w:rFonts w:ascii="Times New Roman" w:hAnsi="Times New Roman"/>
          <w:sz w:val="28"/>
          <w:szCs w:val="28"/>
        </w:rPr>
        <w:t>40 а</w:t>
      </w:r>
    </w:p>
    <w:p w:rsidR="00DC171D" w:rsidRDefault="00DC171D" w:rsidP="005C25DA">
      <w:pPr>
        <w:pStyle w:val="ListParagraph"/>
        <w:numPr>
          <w:ilvl w:val="0"/>
          <w:numId w:val="9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Рука+В</w:t>
      </w:r>
    </w:p>
    <w:p w:rsidR="00DC171D" w:rsidRDefault="00DC171D" w:rsidP="005C25DA">
      <w:pPr>
        <w:pStyle w:val="ListParagraph"/>
        <w:numPr>
          <w:ilvl w:val="0"/>
          <w:numId w:val="9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В+А+За</w:t>
      </w:r>
    </w:p>
    <w:p w:rsidR="00DC171D" w:rsidRDefault="00DC171D" w:rsidP="005C25DA">
      <w:pPr>
        <w:pStyle w:val="ListParagraph"/>
        <w:numPr>
          <w:ilvl w:val="0"/>
          <w:numId w:val="9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А+Ист</w:t>
      </w:r>
    </w:p>
    <w:p w:rsidR="00DC171D" w:rsidRDefault="00DC171D" w:rsidP="005C25DA">
      <w:pPr>
        <w:pStyle w:val="ListParagraph"/>
        <w:numPr>
          <w:ilvl w:val="0"/>
          <w:numId w:val="9"/>
        </w:numPr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Я</w:t>
      </w:r>
    </w:p>
    <w:p w:rsidR="00DC171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Следующий ребус. Для командиров команд. В этом ребусе все зашифровано, нужно отгадать. Вызываются командиры команд.</w:t>
      </w:r>
    </w:p>
    <w:p w:rsidR="00DC171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ЛОП АН УКШИМ ИЛИНОРУ (текст читается справа налево).</w:t>
      </w:r>
    </w:p>
    <w:p w:rsidR="00DC171D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ЗАЙКУ БРОСИЛА ХОЗЯЙКА (текст читается с помощью зеркала).</w:t>
      </w:r>
    </w:p>
    <w:p w:rsidR="00DC171D" w:rsidRDefault="00DC171D" w:rsidP="00E17AFE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Отлично справились с заданием! Теперь едем дальше.</w:t>
      </w:r>
    </w:p>
    <w:p w:rsidR="00DC171D" w:rsidRPr="00E16826" w:rsidRDefault="00DC171D" w:rsidP="00E16826">
      <w:pPr>
        <w:spacing w:line="360" w:lineRule="auto"/>
        <w:ind w:firstLine="720"/>
        <w:rPr>
          <w:rFonts w:ascii="Times New Roman" w:hAnsi="Times New Roman"/>
          <w:sz w:val="28"/>
          <w:szCs w:val="28"/>
          <w:u w:val="single"/>
        </w:rPr>
      </w:pPr>
      <w:r w:rsidRPr="004B3836">
        <w:rPr>
          <w:rFonts w:ascii="Times New Roman" w:hAnsi="Times New Roman"/>
          <w:sz w:val="28"/>
          <w:szCs w:val="28"/>
          <w:u w:val="single"/>
        </w:rPr>
        <w:t>Звучит фонограмма «Голубой вагон»</w:t>
      </w:r>
    </w:p>
    <w:p w:rsidR="00DC171D" w:rsidRPr="0085785D" w:rsidRDefault="00DC171D" w:rsidP="00E17AFE">
      <w:pPr>
        <w:spacing w:line="360" w:lineRule="auto"/>
        <w:ind w:firstLine="720"/>
        <w:jc w:val="center"/>
        <w:rPr>
          <w:rFonts w:ascii="Times New Roman" w:hAnsi="Times New Roman"/>
          <w:i/>
          <w:sz w:val="36"/>
          <w:szCs w:val="36"/>
        </w:rPr>
      </w:pPr>
      <w:r w:rsidRPr="0085785D">
        <w:rPr>
          <w:rFonts w:ascii="Times New Roman" w:hAnsi="Times New Roman"/>
          <w:i/>
          <w:sz w:val="36"/>
          <w:szCs w:val="36"/>
        </w:rPr>
        <w:t>Станция «Художественная»</w:t>
      </w:r>
    </w:p>
    <w:p w:rsidR="00DC171D" w:rsidRDefault="00DC171D" w:rsidP="00E17AFE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сейчас будете художниками. У нас две команды, а значит, будет и два рисунка. Из каждой команды по очереди, выходит ученик к доске и рисует часть какого-либо животного. К примеру, один ученик рисует голову какого – либо животного, следующий ухо. Итак, пока животной не будет нарисовано.</w:t>
      </w:r>
    </w:p>
    <w:p w:rsidR="00DC171D" w:rsidRDefault="00DC171D" w:rsidP="00E17AFE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жюри подсчитает количество баллов и назовет команду победителей.</w:t>
      </w:r>
    </w:p>
    <w:p w:rsidR="00DC171D" w:rsidRDefault="00DC171D" w:rsidP="000678B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Вручение медалей за участие…</w:t>
      </w:r>
    </w:p>
    <w:p w:rsidR="00DC171D" w:rsidRPr="007B693E" w:rsidRDefault="00DC171D" w:rsidP="00443C27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7B693E">
        <w:rPr>
          <w:rFonts w:ascii="Times New Roman" w:hAnsi="Times New Roman"/>
          <w:sz w:val="28"/>
          <w:szCs w:val="28"/>
        </w:rPr>
        <w:t>Методист:</w:t>
      </w:r>
    </w:p>
    <w:p w:rsidR="00DC171D" w:rsidRPr="007B693E" w:rsidRDefault="00DC171D" w:rsidP="005C25DA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7B693E">
        <w:rPr>
          <w:rFonts w:ascii="Times New Roman" w:hAnsi="Times New Roman"/>
          <w:sz w:val="28"/>
          <w:szCs w:val="28"/>
        </w:rPr>
        <w:t>Оценка:</w:t>
      </w:r>
    </w:p>
    <w:p w:rsidR="00DC171D" w:rsidRPr="007B693E" w:rsidRDefault="00DC171D" w:rsidP="00162FE8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7B693E">
        <w:rPr>
          <w:rFonts w:ascii="Times New Roman" w:hAnsi="Times New Roman"/>
          <w:sz w:val="28"/>
          <w:szCs w:val="28"/>
        </w:rPr>
        <w:t>Учитель:</w:t>
      </w:r>
    </w:p>
    <w:sectPr w:rsidR="00DC171D" w:rsidRPr="007B693E" w:rsidSect="005C34BD">
      <w:footerReference w:type="even" r:id="rId8"/>
      <w:footerReference w:type="default" r:id="rId9"/>
      <w:pgSz w:w="11906" w:h="16838"/>
      <w:pgMar w:top="851" w:right="851" w:bottom="851" w:left="1134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71D" w:rsidRDefault="00DC171D">
      <w:r>
        <w:separator/>
      </w:r>
    </w:p>
  </w:endnote>
  <w:endnote w:type="continuationSeparator" w:id="0">
    <w:p w:rsidR="00DC171D" w:rsidRDefault="00DC1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71D" w:rsidRDefault="00DC171D" w:rsidP="00D22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171D" w:rsidRDefault="00DC171D" w:rsidP="005B119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71D" w:rsidRDefault="00DC171D" w:rsidP="00D22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DC171D" w:rsidRDefault="00DC171D" w:rsidP="005B119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71D" w:rsidRDefault="00DC171D">
      <w:r>
        <w:separator/>
      </w:r>
    </w:p>
  </w:footnote>
  <w:footnote w:type="continuationSeparator" w:id="0">
    <w:p w:rsidR="00DC171D" w:rsidRDefault="00DC1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88A3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8307A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EAE4C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CC07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AE27A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7477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4EB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7296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14C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D69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D54C2"/>
    <w:multiLevelType w:val="hybridMultilevel"/>
    <w:tmpl w:val="CC268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8D6F3F"/>
    <w:multiLevelType w:val="hybridMultilevel"/>
    <w:tmpl w:val="0680BB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7A65DC"/>
    <w:multiLevelType w:val="hybridMultilevel"/>
    <w:tmpl w:val="0832B1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63F7E99"/>
    <w:multiLevelType w:val="hybridMultilevel"/>
    <w:tmpl w:val="F2A64B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8865D4E"/>
    <w:multiLevelType w:val="hybridMultilevel"/>
    <w:tmpl w:val="9FE0D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85C69"/>
    <w:multiLevelType w:val="hybridMultilevel"/>
    <w:tmpl w:val="B5FC20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D252E29"/>
    <w:multiLevelType w:val="hybridMultilevel"/>
    <w:tmpl w:val="3086ECD0"/>
    <w:lvl w:ilvl="0" w:tplc="E2FEA9B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204065E"/>
    <w:multiLevelType w:val="hybridMultilevel"/>
    <w:tmpl w:val="DE3C42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6411EB3"/>
    <w:multiLevelType w:val="hybridMultilevel"/>
    <w:tmpl w:val="C2140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5193D"/>
    <w:multiLevelType w:val="hybridMultilevel"/>
    <w:tmpl w:val="E8E42B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B6574"/>
    <w:multiLevelType w:val="hybridMultilevel"/>
    <w:tmpl w:val="B846DBC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05F40F7"/>
    <w:multiLevelType w:val="hybridMultilevel"/>
    <w:tmpl w:val="F65CB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8F1A47"/>
    <w:multiLevelType w:val="hybridMultilevel"/>
    <w:tmpl w:val="74D6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7A06B8"/>
    <w:multiLevelType w:val="hybridMultilevel"/>
    <w:tmpl w:val="F5C2CB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AE55D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B261679"/>
    <w:multiLevelType w:val="hybridMultilevel"/>
    <w:tmpl w:val="8A66D0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D9C79D5"/>
    <w:multiLevelType w:val="hybridMultilevel"/>
    <w:tmpl w:val="5E8C7F1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146226"/>
    <w:multiLevelType w:val="hybridMultilevel"/>
    <w:tmpl w:val="206045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0557A3D"/>
    <w:multiLevelType w:val="multilevel"/>
    <w:tmpl w:val="BF743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49731D6"/>
    <w:multiLevelType w:val="hybridMultilevel"/>
    <w:tmpl w:val="2FA894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6A806BC"/>
    <w:multiLevelType w:val="hybridMultilevel"/>
    <w:tmpl w:val="1BECA4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4CD1FE2"/>
    <w:multiLevelType w:val="hybridMultilevel"/>
    <w:tmpl w:val="B8FE6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E108BA"/>
    <w:multiLevelType w:val="hybridMultilevel"/>
    <w:tmpl w:val="0CEAD7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76C40E2"/>
    <w:multiLevelType w:val="hybridMultilevel"/>
    <w:tmpl w:val="CAAA8D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8C90BAE"/>
    <w:multiLevelType w:val="hybridMultilevel"/>
    <w:tmpl w:val="850C7D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A153D1A"/>
    <w:multiLevelType w:val="singleLevel"/>
    <w:tmpl w:val="7BB8C5A8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6">
    <w:nsid w:val="7EAF497B"/>
    <w:multiLevelType w:val="hybridMultilevel"/>
    <w:tmpl w:val="51102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E152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0"/>
  </w:num>
  <w:num w:numId="2">
    <w:abstractNumId w:val="22"/>
  </w:num>
  <w:num w:numId="3">
    <w:abstractNumId w:val="21"/>
  </w:num>
  <w:num w:numId="4">
    <w:abstractNumId w:val="32"/>
  </w:num>
  <w:num w:numId="5">
    <w:abstractNumId w:val="18"/>
  </w:num>
  <w:num w:numId="6">
    <w:abstractNumId w:val="36"/>
  </w:num>
  <w:num w:numId="7">
    <w:abstractNumId w:val="19"/>
  </w:num>
  <w:num w:numId="8">
    <w:abstractNumId w:val="11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26"/>
  </w:num>
  <w:num w:numId="22">
    <w:abstractNumId w:val="27"/>
  </w:num>
  <w:num w:numId="23">
    <w:abstractNumId w:val="25"/>
  </w:num>
  <w:num w:numId="24">
    <w:abstractNumId w:val="17"/>
  </w:num>
  <w:num w:numId="25">
    <w:abstractNumId w:val="28"/>
  </w:num>
  <w:num w:numId="26">
    <w:abstractNumId w:val="24"/>
  </w:num>
  <w:num w:numId="27">
    <w:abstractNumId w:val="37"/>
  </w:num>
  <w:num w:numId="28">
    <w:abstractNumId w:val="35"/>
  </w:num>
  <w:num w:numId="29">
    <w:abstractNumId w:val="20"/>
  </w:num>
  <w:num w:numId="30">
    <w:abstractNumId w:val="23"/>
  </w:num>
  <w:num w:numId="31">
    <w:abstractNumId w:val="15"/>
  </w:num>
  <w:num w:numId="32">
    <w:abstractNumId w:val="34"/>
  </w:num>
  <w:num w:numId="33">
    <w:abstractNumId w:val="33"/>
  </w:num>
  <w:num w:numId="34">
    <w:abstractNumId w:val="12"/>
  </w:num>
  <w:num w:numId="35">
    <w:abstractNumId w:val="31"/>
  </w:num>
  <w:num w:numId="36">
    <w:abstractNumId w:val="10"/>
  </w:num>
  <w:num w:numId="37">
    <w:abstractNumId w:val="13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A6C"/>
    <w:rsid w:val="000033E5"/>
    <w:rsid w:val="000149EE"/>
    <w:rsid w:val="00022579"/>
    <w:rsid w:val="000313EF"/>
    <w:rsid w:val="0004382D"/>
    <w:rsid w:val="000678BA"/>
    <w:rsid w:val="00070F04"/>
    <w:rsid w:val="000D616A"/>
    <w:rsid w:val="001035EA"/>
    <w:rsid w:val="00152DDD"/>
    <w:rsid w:val="00162FE8"/>
    <w:rsid w:val="00166D20"/>
    <w:rsid w:val="001827E3"/>
    <w:rsid w:val="001A1765"/>
    <w:rsid w:val="001B21DC"/>
    <w:rsid w:val="001B472C"/>
    <w:rsid w:val="001B7432"/>
    <w:rsid w:val="001C1486"/>
    <w:rsid w:val="001D6F81"/>
    <w:rsid w:val="001E5D8A"/>
    <w:rsid w:val="001F2FAD"/>
    <w:rsid w:val="001F421A"/>
    <w:rsid w:val="001F6DA0"/>
    <w:rsid w:val="00204A45"/>
    <w:rsid w:val="00216633"/>
    <w:rsid w:val="002176D0"/>
    <w:rsid w:val="0025482C"/>
    <w:rsid w:val="002664CB"/>
    <w:rsid w:val="002901EB"/>
    <w:rsid w:val="00291044"/>
    <w:rsid w:val="002C6877"/>
    <w:rsid w:val="002D4E0B"/>
    <w:rsid w:val="002D6B2B"/>
    <w:rsid w:val="00310A52"/>
    <w:rsid w:val="00334D31"/>
    <w:rsid w:val="00340009"/>
    <w:rsid w:val="0035009B"/>
    <w:rsid w:val="00363575"/>
    <w:rsid w:val="00363810"/>
    <w:rsid w:val="0037449D"/>
    <w:rsid w:val="003864B9"/>
    <w:rsid w:val="0039478C"/>
    <w:rsid w:val="003A0CF1"/>
    <w:rsid w:val="003B0440"/>
    <w:rsid w:val="00443C27"/>
    <w:rsid w:val="00452B41"/>
    <w:rsid w:val="0045307F"/>
    <w:rsid w:val="004B051B"/>
    <w:rsid w:val="004B2A46"/>
    <w:rsid w:val="004B3836"/>
    <w:rsid w:val="004C1C19"/>
    <w:rsid w:val="004C40B6"/>
    <w:rsid w:val="004D15D7"/>
    <w:rsid w:val="004D593B"/>
    <w:rsid w:val="005250C3"/>
    <w:rsid w:val="005438A7"/>
    <w:rsid w:val="00555647"/>
    <w:rsid w:val="0055656F"/>
    <w:rsid w:val="005B1195"/>
    <w:rsid w:val="005B710B"/>
    <w:rsid w:val="005C25DA"/>
    <w:rsid w:val="005C34BD"/>
    <w:rsid w:val="005E547B"/>
    <w:rsid w:val="005F72A4"/>
    <w:rsid w:val="006052AA"/>
    <w:rsid w:val="006328AF"/>
    <w:rsid w:val="00635341"/>
    <w:rsid w:val="00652CC8"/>
    <w:rsid w:val="006706FD"/>
    <w:rsid w:val="00676763"/>
    <w:rsid w:val="00696A33"/>
    <w:rsid w:val="006B57DC"/>
    <w:rsid w:val="006D1390"/>
    <w:rsid w:val="006D38DF"/>
    <w:rsid w:val="006E4381"/>
    <w:rsid w:val="0073643B"/>
    <w:rsid w:val="00751904"/>
    <w:rsid w:val="0075474F"/>
    <w:rsid w:val="00755D35"/>
    <w:rsid w:val="007A4983"/>
    <w:rsid w:val="007B0312"/>
    <w:rsid w:val="007B693E"/>
    <w:rsid w:val="007F291A"/>
    <w:rsid w:val="007F7D16"/>
    <w:rsid w:val="00811A6C"/>
    <w:rsid w:val="0081424F"/>
    <w:rsid w:val="008308CB"/>
    <w:rsid w:val="0083592C"/>
    <w:rsid w:val="00846069"/>
    <w:rsid w:val="0085785D"/>
    <w:rsid w:val="008578C8"/>
    <w:rsid w:val="008650F4"/>
    <w:rsid w:val="00887604"/>
    <w:rsid w:val="008B30F8"/>
    <w:rsid w:val="008B3E28"/>
    <w:rsid w:val="008C6A80"/>
    <w:rsid w:val="0092293F"/>
    <w:rsid w:val="009507C7"/>
    <w:rsid w:val="00966450"/>
    <w:rsid w:val="0096653A"/>
    <w:rsid w:val="009676F0"/>
    <w:rsid w:val="00990286"/>
    <w:rsid w:val="009A393F"/>
    <w:rsid w:val="009B2C5C"/>
    <w:rsid w:val="009E2A81"/>
    <w:rsid w:val="009E755B"/>
    <w:rsid w:val="009F0CFA"/>
    <w:rsid w:val="009F6E57"/>
    <w:rsid w:val="00A00961"/>
    <w:rsid w:val="00A36C56"/>
    <w:rsid w:val="00A45E71"/>
    <w:rsid w:val="00A830B4"/>
    <w:rsid w:val="00A85578"/>
    <w:rsid w:val="00A97FF5"/>
    <w:rsid w:val="00AD228D"/>
    <w:rsid w:val="00AF5192"/>
    <w:rsid w:val="00AF77C0"/>
    <w:rsid w:val="00B3336A"/>
    <w:rsid w:val="00B46328"/>
    <w:rsid w:val="00B766A0"/>
    <w:rsid w:val="00B7766B"/>
    <w:rsid w:val="00B843A0"/>
    <w:rsid w:val="00BA1227"/>
    <w:rsid w:val="00BB4478"/>
    <w:rsid w:val="00BD576A"/>
    <w:rsid w:val="00BE640E"/>
    <w:rsid w:val="00C22152"/>
    <w:rsid w:val="00C2671E"/>
    <w:rsid w:val="00C40E13"/>
    <w:rsid w:val="00C5211C"/>
    <w:rsid w:val="00C90DB3"/>
    <w:rsid w:val="00CA36A0"/>
    <w:rsid w:val="00CB19C6"/>
    <w:rsid w:val="00CC16F2"/>
    <w:rsid w:val="00CC5418"/>
    <w:rsid w:val="00CC6A5D"/>
    <w:rsid w:val="00CE0B9E"/>
    <w:rsid w:val="00CF2A5E"/>
    <w:rsid w:val="00D13FF4"/>
    <w:rsid w:val="00D2236E"/>
    <w:rsid w:val="00D309FF"/>
    <w:rsid w:val="00D31EA5"/>
    <w:rsid w:val="00D47F15"/>
    <w:rsid w:val="00D67BC7"/>
    <w:rsid w:val="00D87BC2"/>
    <w:rsid w:val="00D95235"/>
    <w:rsid w:val="00DC171D"/>
    <w:rsid w:val="00DE6432"/>
    <w:rsid w:val="00DF529B"/>
    <w:rsid w:val="00E035C7"/>
    <w:rsid w:val="00E0606F"/>
    <w:rsid w:val="00E11FA7"/>
    <w:rsid w:val="00E16826"/>
    <w:rsid w:val="00E17AFE"/>
    <w:rsid w:val="00E2592C"/>
    <w:rsid w:val="00E41181"/>
    <w:rsid w:val="00E455A0"/>
    <w:rsid w:val="00E50DA9"/>
    <w:rsid w:val="00E56DB3"/>
    <w:rsid w:val="00E66843"/>
    <w:rsid w:val="00E66D09"/>
    <w:rsid w:val="00EB41CA"/>
    <w:rsid w:val="00ED0270"/>
    <w:rsid w:val="00ED222F"/>
    <w:rsid w:val="00EE7D63"/>
    <w:rsid w:val="00F00C1D"/>
    <w:rsid w:val="00F12703"/>
    <w:rsid w:val="00F1456C"/>
    <w:rsid w:val="00F20FBE"/>
    <w:rsid w:val="00F246E3"/>
    <w:rsid w:val="00F2741E"/>
    <w:rsid w:val="00F36C92"/>
    <w:rsid w:val="00F77ACA"/>
    <w:rsid w:val="00FE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E2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2DDD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2D4E0B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0D616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B119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6763"/>
    <w:rPr>
      <w:rFonts w:cs="Times New Roman"/>
    </w:rPr>
  </w:style>
  <w:style w:type="character" w:styleId="PageNumber">
    <w:name w:val="page number"/>
    <w:basedOn w:val="DefaultParagraphFont"/>
    <w:uiPriority w:val="99"/>
    <w:rsid w:val="005B119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B383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40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299</TotalTime>
  <Pages>8</Pages>
  <Words>900</Words>
  <Characters>5134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126</cp:revision>
  <dcterms:created xsi:type="dcterms:W3CDTF">2012-09-17T14:06:00Z</dcterms:created>
  <dcterms:modified xsi:type="dcterms:W3CDTF">2012-10-18T09:40:00Z</dcterms:modified>
</cp:coreProperties>
</file>