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D9" w:rsidRPr="00E06982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1.11</w:t>
      </w:r>
      <w:r w:rsidRPr="00E0698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.2012г.</w:t>
      </w:r>
    </w:p>
    <w:p w:rsidR="007400D9" w:rsidRPr="00A33AEA" w:rsidRDefault="007400D9" w:rsidP="00A33AEA">
      <w:pPr>
        <w:spacing w:line="240" w:lineRule="auto"/>
        <w:ind w:firstLine="720"/>
        <w:jc w:val="center"/>
        <w:rPr>
          <w:rFonts w:ascii="Monotype Corsiva" w:hAnsi="Monotype Corsiva"/>
          <w:b/>
          <w:color w:val="000000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color w:val="000000"/>
          <w:sz w:val="72"/>
          <w:szCs w:val="72"/>
          <w:shd w:val="clear" w:color="auto" w:fill="FFFFFF"/>
        </w:rPr>
        <w:t xml:space="preserve">Зачетное </w:t>
      </w:r>
      <w:r w:rsidRPr="00B67383">
        <w:rPr>
          <w:rFonts w:ascii="Monotype Corsiva" w:hAnsi="Monotype Corsiva"/>
          <w:b/>
          <w:color w:val="000000"/>
          <w:sz w:val="72"/>
          <w:szCs w:val="72"/>
          <w:shd w:val="clear" w:color="auto" w:fill="FFFFFF"/>
        </w:rPr>
        <w:t>занятие на тему:                                             « Наполним музыкой сердца»</w:t>
      </w:r>
    </w:p>
    <w:p w:rsidR="007400D9" w:rsidRPr="00B67383" w:rsidRDefault="007400D9" w:rsidP="00A33AEA">
      <w:pPr>
        <w:spacing w:line="240" w:lineRule="auto"/>
        <w:ind w:firstLine="720"/>
        <w:rPr>
          <w:rFonts w:ascii="Monotype Corsiva" w:hAnsi="Monotype Corsiva"/>
          <w:b/>
          <w:color w:val="000000"/>
          <w:sz w:val="36"/>
          <w:szCs w:val="28"/>
          <w:u w:val="single"/>
          <w:shd w:val="clear" w:color="auto" w:fill="FFFFFF"/>
        </w:rPr>
      </w:pPr>
      <w:r w:rsidRPr="00B67383">
        <w:rPr>
          <w:rFonts w:ascii="Monotype Corsiva" w:hAnsi="Monotype Corsiva"/>
          <w:b/>
          <w:color w:val="000000"/>
          <w:sz w:val="36"/>
          <w:szCs w:val="28"/>
          <w:u w:val="single"/>
          <w:shd w:val="clear" w:color="auto" w:fill="FFFFFF"/>
        </w:rPr>
        <w:t xml:space="preserve">Цель: 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1)Организация совместной музыкально- творческой деятельности, применение музыки как средства коммуникации.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2)Развитие творческих, музыкальных способностей детей.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3)Увлечение и приобщение детей к миру музыки, нравственно- эстетическое воспитание.</w:t>
      </w:r>
    </w:p>
    <w:p w:rsidR="007400D9" w:rsidRPr="00B67383" w:rsidRDefault="007400D9" w:rsidP="00A33AEA">
      <w:pPr>
        <w:spacing w:line="240" w:lineRule="auto"/>
        <w:ind w:firstLine="720"/>
        <w:rPr>
          <w:rFonts w:ascii="Monotype Corsiva" w:hAnsi="Monotype Corsiva"/>
          <w:b/>
          <w:color w:val="000000"/>
          <w:sz w:val="36"/>
          <w:szCs w:val="28"/>
          <w:u w:val="single"/>
          <w:shd w:val="clear" w:color="auto" w:fill="FFFFFF"/>
        </w:rPr>
      </w:pPr>
      <w:r w:rsidRPr="00B67383">
        <w:rPr>
          <w:rFonts w:ascii="Monotype Corsiva" w:hAnsi="Monotype Corsiva"/>
          <w:b/>
          <w:color w:val="000000"/>
          <w:sz w:val="36"/>
          <w:szCs w:val="28"/>
          <w:u w:val="single"/>
          <w:shd w:val="clear" w:color="auto" w:fill="FFFFFF"/>
        </w:rPr>
        <w:t>Оборудование: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1)Иллюстрации скрипичного ключа, инструментов, нотного стана, нот.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2)Ребусы и загадки о музыке.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3)Жетоны, грамоты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4)Музыкальное сопровождение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5)Газетная бумага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6)Шляпа</w:t>
      </w:r>
    </w:p>
    <w:p w:rsidR="007400D9" w:rsidRPr="00A33AEA" w:rsidRDefault="007400D9" w:rsidP="00A33AEA">
      <w:pPr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35pt;margin-top:50.65pt;width:314.75pt;height:235pt;rotation:1156328fd;z-index:251651584;visibility:visible">
            <v:imagedata r:id="rId5" o:title=""/>
          </v:shape>
        </w:pic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>
        <w:rPr>
          <w:noProof/>
          <w:lang w:eastAsia="ru-RU"/>
        </w:rPr>
        <w:pict>
          <v:shape id="Рисунок 6" o:spid="_x0000_s1027" type="#_x0000_t75" style="position:absolute;left:0;text-align:left;margin-left:284.9pt;margin-top:129.15pt;width:203.5pt;height:126.95pt;rotation:758373fd;z-index:251654656;visibility:visible">
            <v:imagedata r:id="rId6" o:title=""/>
          </v:shape>
        </w:pict>
      </w:r>
      <w:r w:rsidRPr="00AD2317">
        <w:rPr>
          <w:rFonts w:ascii="Times New Roman" w:hAnsi="Times New Roman"/>
          <w:color w:val="000000"/>
          <w:sz w:val="28"/>
          <w:szCs w:val="28"/>
        </w:rPr>
        <w:t>Ребята, сегодня у нас с вами будет очень интересный классный час, а на какую тему вы мне сами скажите, когда послушайте</w:t>
      </w:r>
      <w:r>
        <w:rPr>
          <w:rFonts w:ascii="Times New Roman" w:hAnsi="Times New Roman"/>
          <w:color w:val="000000"/>
          <w:sz w:val="28"/>
          <w:szCs w:val="28"/>
        </w:rPr>
        <w:t xml:space="preserve"> стихотворение, которое прочитают вам ваши одноклассники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F82E54">
        <w:rPr>
          <w:rFonts w:ascii="Times New Roman" w:hAnsi="Times New Roman"/>
          <w:b/>
          <w:color w:val="000000"/>
          <w:sz w:val="28"/>
          <w:szCs w:val="28"/>
        </w:rPr>
        <w:t>Вся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музыка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- волшебная страна </w:t>
      </w:r>
      <w:r>
        <w:rPr>
          <w:rFonts w:ascii="Times New Roman" w:hAnsi="Times New Roman"/>
          <w:color w:val="000000"/>
          <w:sz w:val="28"/>
          <w:szCs w:val="28"/>
        </w:rPr>
        <w:t>(Панова Вероника)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Она красива, ласкова, нежна.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F82E54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2E54">
        <w:rPr>
          <w:rFonts w:ascii="Times New Roman" w:hAnsi="Times New Roman"/>
          <w:b/>
          <w:color w:val="000000"/>
          <w:sz w:val="28"/>
          <w:szCs w:val="28"/>
        </w:rPr>
        <w:t>стране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волшебной той живут</w:t>
      </w:r>
      <w:r>
        <w:rPr>
          <w:rFonts w:ascii="Times New Roman" w:hAnsi="Times New Roman"/>
          <w:color w:val="000000"/>
          <w:sz w:val="28"/>
          <w:szCs w:val="28"/>
        </w:rPr>
        <w:t xml:space="preserve">  (Верёвкина Саша)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Семь подружек голосистых,                                                                                                     Семь звоночков серебристых,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Дружно весело живут,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Звонко песенки поют.                                                                                                             </w:t>
      </w:r>
      <w:r w:rsidRPr="00F82E54">
        <w:rPr>
          <w:rFonts w:ascii="Times New Roman" w:hAnsi="Times New Roman"/>
          <w:b/>
          <w:color w:val="000000"/>
          <w:sz w:val="28"/>
          <w:szCs w:val="28"/>
        </w:rPr>
        <w:t>Двери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в домик наш открыты, </w:t>
      </w:r>
      <w:r>
        <w:rPr>
          <w:rFonts w:ascii="Times New Roman" w:hAnsi="Times New Roman"/>
          <w:color w:val="000000"/>
          <w:sz w:val="28"/>
          <w:szCs w:val="28"/>
        </w:rPr>
        <w:t xml:space="preserve">(Исупова Юля) 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Заходите, мы вас встретим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Тайны музыки расскажем,                                                                                                      В мир волшебный путь покажем.                                                                                          </w:t>
      </w:r>
      <w:r w:rsidRPr="00F82E54">
        <w:rPr>
          <w:rFonts w:ascii="Times New Roman" w:hAnsi="Times New Roman"/>
          <w:b/>
          <w:color w:val="000000"/>
          <w:sz w:val="28"/>
          <w:szCs w:val="28"/>
        </w:rPr>
        <w:t>Если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будете стараться, </w:t>
      </w:r>
      <w:r>
        <w:rPr>
          <w:rFonts w:ascii="Times New Roman" w:hAnsi="Times New Roman"/>
          <w:color w:val="000000"/>
          <w:sz w:val="28"/>
          <w:szCs w:val="28"/>
        </w:rPr>
        <w:t>(Елфимов Алёша)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И усердно заниматься,                                                                                                            То терпение и труд, Вас к успеху приведут.</w:t>
      </w:r>
    </w:p>
    <w:p w:rsidR="007400D9" w:rsidRPr="00F82E54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F0093"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 w:rsidRPr="00950C02">
        <w:rPr>
          <w:rFonts w:ascii="Times New Roman" w:hAnsi="Times New Roman"/>
          <w:color w:val="000000"/>
          <w:sz w:val="28"/>
          <w:szCs w:val="28"/>
        </w:rPr>
        <w:t>И так, какая же тема нашего классного часа? О чем наш классный час?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0C02">
        <w:rPr>
          <w:rFonts w:ascii="Times New Roman" w:hAnsi="Times New Roman"/>
          <w:color w:val="000000"/>
          <w:sz w:val="28"/>
          <w:szCs w:val="28"/>
        </w:rPr>
        <w:t>(О музыке)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Правильно </w:t>
      </w:r>
      <w:r w:rsidRPr="00F82E54">
        <w:rPr>
          <w:rFonts w:ascii="Times New Roman" w:hAnsi="Times New Roman"/>
          <w:color w:val="000000"/>
          <w:sz w:val="28"/>
          <w:szCs w:val="28"/>
        </w:rPr>
        <w:t>Ребята, сегодня я бы хотела  поговорить с вами о музыке. Но урок у нас необычный, мы его проведем как дружеское состязание. А для этого необходимо разбиться на 2 команды</w:t>
      </w:r>
      <w:r>
        <w:rPr>
          <w:rFonts w:ascii="Times New Roman" w:hAnsi="Times New Roman"/>
          <w:color w:val="000000"/>
          <w:sz w:val="28"/>
          <w:szCs w:val="28"/>
        </w:rPr>
        <w:t>;  В</w:t>
      </w:r>
      <w:r w:rsidRPr="00F82E54">
        <w:rPr>
          <w:rFonts w:ascii="Times New Roman" w:hAnsi="Times New Roman"/>
          <w:color w:val="000000"/>
          <w:sz w:val="28"/>
          <w:szCs w:val="28"/>
        </w:rPr>
        <w:t>ыбрать капитанов.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E54">
        <w:rPr>
          <w:rFonts w:ascii="Times New Roman" w:hAnsi="Times New Roman"/>
          <w:color w:val="000000"/>
          <w:sz w:val="28"/>
          <w:szCs w:val="28"/>
        </w:rPr>
        <w:t>(Название команд уже дано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82E54">
        <w:rPr>
          <w:rFonts w:ascii="Times New Roman" w:hAnsi="Times New Roman"/>
          <w:b/>
          <w:color w:val="000000"/>
          <w:sz w:val="28"/>
          <w:szCs w:val="28"/>
        </w:rPr>
        <w:t>1 команда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Нотка; </w:t>
      </w:r>
      <w:r w:rsidRPr="00F82E54">
        <w:rPr>
          <w:rFonts w:ascii="Times New Roman" w:hAnsi="Times New Roman"/>
          <w:b/>
          <w:color w:val="000000"/>
          <w:sz w:val="28"/>
          <w:szCs w:val="28"/>
        </w:rPr>
        <w:t>2 команда: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0C02">
        <w:rPr>
          <w:rFonts w:ascii="Times New Roman" w:hAnsi="Times New Roman"/>
          <w:color w:val="000000"/>
          <w:sz w:val="28"/>
          <w:szCs w:val="28"/>
        </w:rPr>
        <w:t>Мелодия</w:t>
      </w:r>
      <w:r w:rsidRPr="00F82E54">
        <w:rPr>
          <w:rFonts w:ascii="Times New Roman" w:hAnsi="Times New Roman"/>
          <w:color w:val="000000"/>
          <w:sz w:val="28"/>
          <w:szCs w:val="28"/>
        </w:rPr>
        <w:t xml:space="preserve">). Правила игры следующие: за каждый правильный ответ вы будете получать </w:t>
      </w:r>
      <w:r>
        <w:rPr>
          <w:rFonts w:ascii="Times New Roman" w:hAnsi="Times New Roman"/>
          <w:color w:val="000000"/>
          <w:sz w:val="28"/>
          <w:szCs w:val="28"/>
        </w:rPr>
        <w:t xml:space="preserve">жетон </w:t>
      </w:r>
      <w:r w:rsidRPr="00F82E54">
        <w:rPr>
          <w:rFonts w:ascii="Times New Roman" w:hAnsi="Times New Roman"/>
          <w:color w:val="000000"/>
          <w:sz w:val="28"/>
          <w:szCs w:val="28"/>
        </w:rPr>
        <w:t>с изображением скрипичного ключа, какая команда наберет больше медалек, та и выиграет.</w:t>
      </w:r>
    </w:p>
    <w:p w:rsidR="007400D9" w:rsidRPr="003F0093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3F0093">
        <w:rPr>
          <w:rFonts w:ascii="Times New Roman" w:hAnsi="Times New Roman"/>
          <w:b/>
          <w:color w:val="000000"/>
          <w:sz w:val="36"/>
          <w:szCs w:val="36"/>
        </w:rPr>
        <w:t>1 Конкурс.</w:t>
      </w:r>
    </w:p>
    <w:p w:rsidR="007400D9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F0093">
        <w:rPr>
          <w:rFonts w:ascii="Times New Roman" w:hAnsi="Times New Roman"/>
          <w:b/>
          <w:color w:val="000000"/>
          <w:sz w:val="32"/>
          <w:szCs w:val="32"/>
        </w:rPr>
        <w:t>«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Музыкальные загадки </w:t>
      </w:r>
      <w:r w:rsidRPr="003F0093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8" o:spid="_x0000_s1028" type="#_x0000_t75" style="position:absolute;left:0;text-align:left;margin-left:266.45pt;margin-top:114.55pt;width:98.45pt;height:97.8pt;rotation:-1416870fd;z-index:251660800;visibility:visible">
            <v:imagedata r:id="rId7" o:title=""/>
          </v:shape>
        </w:pi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все любим, слушать музыку. Услышав любимую мелодию, мы улыбаемся ей, как хорошему другу. Я думаю, что вы знаете много музыкальных инструментов, благодаря которым мы и слушаем музыку. Сейчас я вам буду загадывать загадки, а вы должны их отгадать. За каждый правильный ответ команда получает жетончик с изображением скрипичного ключа.                                                                                                             1.</w:t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него рубашка в складку,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 он плясать вприсядку,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и пляшет, и поет —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 руки попадет.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Сорок пуговиц на нем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перламутровым огнем.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Весельчак, а не буян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Голосистый мой</w:t>
      </w:r>
      <w:r w:rsidRPr="003F00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…</w:t>
      </w:r>
      <w:r w:rsidRPr="003F009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(</w:t>
      </w:r>
      <w:r w:rsidRPr="00E64AB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Баян)</w:t>
      </w:r>
      <w:r w:rsidRPr="00E64AB1">
        <w:rPr>
          <w:rFonts w:ascii="Times New Roman" w:hAnsi="Times New Roman"/>
          <w:i/>
          <w:sz w:val="28"/>
          <w:szCs w:val="28"/>
        </w:rPr>
        <w:t xml:space="preserve">      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pict>
          <v:shape id="Рисунок 9" o:spid="_x0000_s1029" type="#_x0000_t75" style="position:absolute;left:0;text-align:left;margin-left:337.45pt;margin-top:-1.65pt;width:120.35pt;height:119.55pt;rotation:1902221fd;z-index:251661824;visibility:visible">
            <v:imagedata r:id="rId7" o:title=""/>
          </v:shape>
        </w:pi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стою на трёх ногах,</w:t>
      </w:r>
      <w:r w:rsidRPr="00534F26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Ноги в чёрных сапогах.</w:t>
      </w:r>
      <w:r w:rsidRPr="00FE71AA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Зубы белые, педаль.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зовут меня?..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E64AB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Рояль</w:t>
      </w:r>
      <w:r w:rsidRPr="00E64AB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Pr="00D41DAC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7400D9" w:rsidRPr="003F0093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руки палочки берем,</w:t>
      </w:r>
      <w:r w:rsidRPr="00A17440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желаем его, бьем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Трам-там-там, трам-там-там.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играет...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</w:t>
      </w:r>
      <w:r w:rsidRPr="00E64AB1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Барабан</w:t>
      </w:r>
      <w:r w:rsidRPr="00E64AB1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)</w:t>
      </w:r>
      <w:r w:rsidRPr="00534F2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7400D9" w:rsidRPr="003F0093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хочешь поиграть,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 в руки ее взять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подуть в нее слегка будет музыка слышна.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Подумайте минуточку... что же это?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</w:t>
      </w:r>
      <w:r w:rsidRPr="00E64AB1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Дудочка</w:t>
      </w:r>
      <w:r w:rsidRPr="00E64AB1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)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всего-то три струны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 игрою веселит!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звенит она, звенит,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 для музыки нужны.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такая? Отгадай-ка…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br/>
      </w:r>
      <w:r w:rsidRPr="003F0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наша…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(</w:t>
      </w:r>
      <w:r w:rsidRPr="00E64AB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Балалайка</w:t>
      </w:r>
      <w:r w:rsidRPr="00E64AB1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)</w:t>
      </w:r>
      <w:r w:rsidRPr="003F0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009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400D9" w:rsidRPr="00DF2F5D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_x0000_s1030" type="#_x0000_t75" style="position:absolute;left:0;text-align:left;margin-left:201.15pt;margin-top:2.5pt;width:119.35pt;height:119.05pt;rotation:-1382777fd;z-index:251662848;visibility:visible">
            <v:imagedata r:id="rId7" o:title=""/>
          </v:shape>
        </w:pict>
      </w:r>
      <w:r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6.</w:t>
      </w:r>
      <w:r w:rsidRPr="00DF2F5D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Все мы очень любим слушать</w:t>
      </w:r>
      <w:r w:rsidRPr="00DF2F5D">
        <w:rPr>
          <w:rFonts w:ascii="Times New Roman" w:hAnsi="Times New Roman"/>
          <w:color w:val="000000"/>
          <w:sz w:val="28"/>
          <w:szCs w:val="28"/>
        </w:rPr>
        <w:br/>
      </w:r>
      <w:r w:rsidRPr="00DF2F5D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Как поёт у нас Тамара,</w:t>
      </w:r>
      <w:r w:rsidRPr="00DF2F5D">
        <w:rPr>
          <w:rFonts w:ascii="Times New Roman" w:hAnsi="Times New Roman"/>
          <w:color w:val="000000"/>
          <w:sz w:val="28"/>
          <w:szCs w:val="28"/>
        </w:rPr>
        <w:br/>
      </w:r>
      <w:r w:rsidRPr="00DF2F5D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И в руках её послушна</w:t>
      </w:r>
      <w:r w:rsidRPr="00DF2F5D">
        <w:rPr>
          <w:rFonts w:ascii="Times New Roman" w:hAnsi="Times New Roman"/>
          <w:color w:val="000000"/>
          <w:sz w:val="28"/>
          <w:szCs w:val="28"/>
        </w:rPr>
        <w:br/>
      </w:r>
      <w:r w:rsidRPr="00DF2F5D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Шестиструнная…</w:t>
      </w:r>
      <w:r w:rsidRPr="00DF2F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7F7F7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7F7F7"/>
        </w:rPr>
        <w:t>(Г</w:t>
      </w:r>
      <w:r w:rsidRPr="00DF2F5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7F7F7"/>
        </w:rPr>
        <w:t>итара)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E6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руки ты ее возьмешь,</w:t>
      </w:r>
      <w:r w:rsidRPr="00E64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4AB1">
        <w:rPr>
          <w:rFonts w:ascii="Times New Roman" w:hAnsi="Times New Roman"/>
          <w:color w:val="000000"/>
          <w:sz w:val="28"/>
          <w:szCs w:val="28"/>
        </w:rPr>
        <w:br/>
      </w:r>
      <w:r w:rsidRPr="00E6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растянешь, то сожмешь!</w:t>
      </w:r>
      <w:r w:rsidRPr="00E64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4AB1">
        <w:rPr>
          <w:rFonts w:ascii="Times New Roman" w:hAnsi="Times New Roman"/>
          <w:color w:val="000000"/>
          <w:sz w:val="28"/>
          <w:szCs w:val="28"/>
        </w:rPr>
        <w:br/>
      </w:r>
      <w:r w:rsidRPr="00E6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Звонкая, нарядная,</w:t>
      </w:r>
      <w:r w:rsidRPr="00E64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4AB1">
        <w:rPr>
          <w:rFonts w:ascii="Times New Roman" w:hAnsi="Times New Roman"/>
          <w:color w:val="000000"/>
          <w:sz w:val="28"/>
          <w:szCs w:val="28"/>
        </w:rPr>
        <w:br/>
      </w:r>
      <w:r w:rsidRPr="00E6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Русская, двухрядная.</w:t>
      </w:r>
      <w:r w:rsidRPr="00E64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4AB1">
        <w:rPr>
          <w:rFonts w:ascii="Times New Roman" w:hAnsi="Times New Roman"/>
          <w:color w:val="000000"/>
          <w:sz w:val="28"/>
          <w:szCs w:val="28"/>
        </w:rPr>
        <w:br/>
      </w:r>
      <w:r w:rsidRPr="00E6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Заиграет, только тронь,</w:t>
      </w:r>
      <w:r w:rsidRPr="00E64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4AB1">
        <w:rPr>
          <w:rFonts w:ascii="Times New Roman" w:hAnsi="Times New Roman"/>
          <w:color w:val="000000"/>
          <w:sz w:val="28"/>
          <w:szCs w:val="28"/>
        </w:rPr>
        <w:br/>
      </w:r>
      <w:r w:rsidRPr="00E6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зовут ее?</w:t>
      </w:r>
      <w:r w:rsidRPr="00E64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4AB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(Гармонь)</w:t>
      </w:r>
      <w:r w:rsidRPr="00E64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4AB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8.Пять ступенек - лесенка,                                                                                                         На</w:t>
      </w:r>
      <w:r w:rsidRPr="00E64A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ступеньках - песенка</w:t>
      </w:r>
      <w:r w:rsidRPr="00E64AB1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64AB1">
        <w:rPr>
          <w:rFonts w:ascii="Times New Roman" w:hAnsi="Times New Roman"/>
          <w:b/>
          <w:i/>
          <w:color w:val="000000"/>
          <w:sz w:val="28"/>
          <w:szCs w:val="28"/>
        </w:rPr>
        <w:t>(Ноты</w:t>
      </w:r>
      <w:r w:rsidRPr="00E64AB1">
        <w:rPr>
          <w:rFonts w:ascii="Times New Roman" w:hAnsi="Times New Roman"/>
          <w:b/>
          <w:i/>
          <w:sz w:val="28"/>
          <w:szCs w:val="28"/>
        </w:rPr>
        <w:t xml:space="preserve">)            </w:t>
      </w:r>
    </w:p>
    <w:p w:rsidR="007400D9" w:rsidRPr="000B5704" w:rsidRDefault="007400D9" w:rsidP="00A33AEA">
      <w:pPr>
        <w:spacing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0B5704">
        <w:rPr>
          <w:rFonts w:ascii="Times New Roman" w:hAnsi="Times New Roman"/>
          <w:i/>
          <w:sz w:val="28"/>
          <w:szCs w:val="28"/>
        </w:rPr>
        <w:t xml:space="preserve">А сейчас отгадайте еще такие загадки:                  </w:t>
      </w:r>
    </w:p>
    <w:p w:rsidR="007400D9" w:rsidRPr="00DF2F5D" w:rsidRDefault="007400D9" w:rsidP="00A33AEA">
      <w:pPr>
        <w:spacing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pict>
          <v:shape id="_x0000_s1031" type="#_x0000_t75" style="position:absolute;left:0;text-align:left;margin-left:353.25pt;margin-top:16.75pt;width:120.35pt;height:119.55pt;rotation:1902221fd;z-index:251663872;visibility:visible">
            <v:imagedata r:id="rId7" o:title=""/>
          </v:shape>
        </w:pict>
      </w:r>
      <w:r w:rsidRPr="00DF2F5D">
        <w:rPr>
          <w:rFonts w:ascii="Times New Roman" w:hAnsi="Times New Roman"/>
          <w:sz w:val="28"/>
          <w:szCs w:val="28"/>
        </w:rPr>
        <w:t>1.Какое сочетание нот                                                                                          Выращивает огород?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F5D">
        <w:rPr>
          <w:rFonts w:ascii="Times New Roman" w:hAnsi="Times New Roman"/>
          <w:b/>
          <w:i/>
          <w:sz w:val="28"/>
          <w:szCs w:val="28"/>
        </w:rPr>
        <w:t>(Фасоль)</w:t>
      </w:r>
    </w:p>
    <w:p w:rsidR="007400D9" w:rsidRPr="00DF2F5D" w:rsidRDefault="007400D9" w:rsidP="00A33AEA">
      <w:pPr>
        <w:spacing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2.А эта нота хоть одна,                                                                                                         В кулинарии нам нужна. </w:t>
      </w:r>
      <w:r w:rsidRPr="00DF2F5D">
        <w:rPr>
          <w:rFonts w:ascii="Times New Roman" w:hAnsi="Times New Roman"/>
          <w:b/>
          <w:i/>
          <w:sz w:val="28"/>
          <w:szCs w:val="28"/>
        </w:rPr>
        <w:t>(Соль)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F2F5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Две ноты, две буквы, все вместе игра,                                                                                      В которую любит играть детвора. </w:t>
      </w:r>
      <w:r w:rsidRPr="00DF2F5D">
        <w:rPr>
          <w:rFonts w:ascii="Times New Roman" w:hAnsi="Times New Roman"/>
          <w:b/>
          <w:i/>
          <w:sz w:val="28"/>
          <w:szCs w:val="28"/>
        </w:rPr>
        <w:t>(Домино)</w:t>
      </w:r>
      <w:r w:rsidRPr="00DF2F5D">
        <w:rPr>
          <w:rFonts w:ascii="Times New Roman" w:hAnsi="Times New Roman"/>
          <w:sz w:val="28"/>
          <w:szCs w:val="28"/>
        </w:rPr>
        <w:t xml:space="preserve">       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4.Всего две ноты и предлог                                                                                                          Построить я на даче смог</w:t>
      </w:r>
      <w:r w:rsidRPr="00DF2F5D">
        <w:rPr>
          <w:rFonts w:ascii="Times New Roman" w:hAnsi="Times New Roman"/>
          <w:b/>
          <w:i/>
          <w:sz w:val="28"/>
          <w:szCs w:val="28"/>
        </w:rPr>
        <w:t>.  (Домик)</w:t>
      </w:r>
      <w:r w:rsidRPr="00DF2F5D">
        <w:rPr>
          <w:rFonts w:ascii="Times New Roman" w:hAnsi="Times New Roman"/>
          <w:sz w:val="28"/>
          <w:szCs w:val="28"/>
        </w:rPr>
        <w:t xml:space="preserve">         </w:t>
      </w:r>
    </w:p>
    <w:p w:rsidR="007400D9" w:rsidRPr="002C7204" w:rsidRDefault="007400D9" w:rsidP="00A33AEA">
      <w:pPr>
        <w:pStyle w:val="NormalWeb"/>
        <w:shd w:val="clear" w:color="auto" w:fill="FFFFFF"/>
        <w:spacing w:line="360" w:lineRule="atLeast"/>
        <w:ind w:firstLine="720"/>
        <w:jc w:val="center"/>
        <w:rPr>
          <w:rStyle w:val="Strong"/>
          <w:color w:val="111111"/>
          <w:sz w:val="36"/>
          <w:szCs w:val="36"/>
        </w:rPr>
      </w:pPr>
      <w:r w:rsidRPr="002C7204">
        <w:rPr>
          <w:rStyle w:val="Strong"/>
          <w:color w:val="111111"/>
          <w:sz w:val="36"/>
          <w:szCs w:val="36"/>
        </w:rPr>
        <w:t>2 конкурс</w:t>
      </w:r>
    </w:p>
    <w:p w:rsidR="007400D9" w:rsidRPr="002C7204" w:rsidRDefault="007400D9" w:rsidP="00A33AEA">
      <w:pPr>
        <w:pStyle w:val="NormalWeb"/>
        <w:shd w:val="clear" w:color="auto" w:fill="FFFFFF"/>
        <w:spacing w:line="360" w:lineRule="atLeast"/>
        <w:ind w:firstLine="720"/>
        <w:jc w:val="center"/>
        <w:rPr>
          <w:color w:val="111111"/>
          <w:sz w:val="32"/>
          <w:szCs w:val="32"/>
        </w:rPr>
      </w:pPr>
      <w:r w:rsidRPr="002C7204">
        <w:rPr>
          <w:rStyle w:val="Strong"/>
          <w:color w:val="111111"/>
          <w:sz w:val="32"/>
          <w:szCs w:val="32"/>
        </w:rPr>
        <w:t>«Шляпа»</w:t>
      </w:r>
    </w:p>
    <w:p w:rsidR="007400D9" w:rsidRDefault="007400D9" w:rsidP="00A33AEA">
      <w:pPr>
        <w:pStyle w:val="NormalWeb"/>
        <w:shd w:val="clear" w:color="auto" w:fill="FFFFFF"/>
        <w:ind w:firstLine="720"/>
        <w:rPr>
          <w:color w:val="000000"/>
          <w:sz w:val="28"/>
          <w:szCs w:val="28"/>
        </w:rPr>
      </w:pPr>
      <w:r w:rsidRPr="002C7204">
        <w:rPr>
          <w:color w:val="000000"/>
          <w:sz w:val="28"/>
          <w:szCs w:val="28"/>
        </w:rPr>
        <w:t>Для игры необходимо приготовить шляпу. Дети стоят в кругу и под задорную музыку начинают передавать шляпу друг другу. Музыка останавливается – на ком шляпа, тот исполняет желание: песня, стихотворен</w:t>
      </w:r>
      <w:r>
        <w:rPr>
          <w:color w:val="000000"/>
          <w:sz w:val="28"/>
          <w:szCs w:val="28"/>
        </w:rPr>
        <w:t>ие, изображает что-нибудь и т. д, за выполнение задания выдаются жетончики. (Музыка: Красная Шапочка)</w:t>
      </w:r>
    </w:p>
    <w:p w:rsidR="007400D9" w:rsidRPr="00DF2F5D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 К</w:t>
      </w:r>
      <w:r w:rsidRPr="00DF2F5D">
        <w:rPr>
          <w:rFonts w:ascii="Times New Roman" w:hAnsi="Times New Roman"/>
          <w:b/>
          <w:sz w:val="36"/>
          <w:szCs w:val="36"/>
        </w:rPr>
        <w:t>онкурс</w:t>
      </w:r>
    </w:p>
    <w:p w:rsidR="007400D9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DF2F5D">
        <w:rPr>
          <w:rFonts w:ascii="Times New Roman" w:hAnsi="Times New Roman"/>
          <w:b/>
          <w:sz w:val="32"/>
          <w:szCs w:val="32"/>
        </w:rPr>
        <w:t>«Ох, уж эти ноты»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0B5704">
        <w:rPr>
          <w:rFonts w:ascii="Times New Roman" w:hAnsi="Times New Roman"/>
          <w:b/>
          <w:i/>
          <w:sz w:val="28"/>
          <w:szCs w:val="28"/>
        </w:rPr>
        <w:t>:</w:t>
      </w:r>
      <w:r w:rsidRPr="000B5704">
        <w:rPr>
          <w:rFonts w:ascii="Times New Roman" w:hAnsi="Times New Roman"/>
          <w:i/>
          <w:sz w:val="28"/>
          <w:szCs w:val="28"/>
        </w:rPr>
        <w:t xml:space="preserve"> Я думаю, что ребята все знают, сколько нот и какие это ноты? Давайте назовём их. Правильно. Ребята, ответьте мне на следующие вопросы: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</w:t>
      </w:r>
      <w:r w:rsidRPr="00DC30A3">
        <w:rPr>
          <w:rFonts w:ascii="Times New Roman" w:hAnsi="Times New Roman"/>
          <w:color w:val="000000"/>
          <w:sz w:val="28"/>
          <w:szCs w:val="28"/>
        </w:rPr>
        <w:t xml:space="preserve">.Кто сочиняет музыку? </w:t>
      </w:r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 xml:space="preserve">(Композитор- </w:t>
      </w:r>
      <w:r w:rsidRPr="00AE628E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автор музыкальных произведений; человек, сочиняющий (пишущий) музыку.</w:t>
      </w:r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AE628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</w:t>
      </w:r>
      <w:r w:rsidRPr="00DC30A3">
        <w:rPr>
          <w:rFonts w:ascii="Times New Roman" w:hAnsi="Times New Roman"/>
          <w:color w:val="000000"/>
          <w:sz w:val="28"/>
          <w:szCs w:val="28"/>
        </w:rPr>
        <w:t>2. Каких композиторов вы знаете? (</w:t>
      </w:r>
      <w:hyperlink r:id="rId8" w:history="1">
        <w:r w:rsidRPr="00AE628E">
          <w:rPr>
            <w:rStyle w:val="Hyperlink"/>
            <w:rFonts w:ascii="Times New Roman" w:hAnsi="Times New Roman"/>
            <w:b/>
            <w:i/>
            <w:color w:val="000000"/>
            <w:sz w:val="28"/>
            <w:szCs w:val="28"/>
            <w:u w:val="none"/>
            <w:shd w:val="clear" w:color="auto" w:fill="FFFFFF"/>
          </w:rPr>
          <w:t xml:space="preserve">Иоганн </w:t>
        </w:r>
      </w:hyperlink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 xml:space="preserve"> Штраус, </w:t>
      </w:r>
      <w:hyperlink r:id="rId9" w:history="1">
        <w:r w:rsidRPr="00AE628E">
          <w:rPr>
            <w:rStyle w:val="Hyperlink"/>
            <w:rFonts w:ascii="Times New Roman" w:hAnsi="Times New Roman"/>
            <w:b/>
            <w:i/>
            <w:color w:val="000000"/>
            <w:sz w:val="28"/>
            <w:szCs w:val="28"/>
            <w:u w:val="none"/>
            <w:shd w:val="clear" w:color="auto" w:fill="FFFFFF"/>
          </w:rPr>
          <w:t>Дмитрий Дмитриевич</w:t>
        </w:r>
      </w:hyperlink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 xml:space="preserve">  Шостакович, </w:t>
      </w:r>
      <w:hyperlink r:id="rId10" w:history="1">
        <w:r w:rsidRPr="00AE628E">
          <w:rPr>
            <w:rStyle w:val="Hyperlink"/>
            <w:rFonts w:ascii="Times New Roman" w:hAnsi="Times New Roman"/>
            <w:b/>
            <w:i/>
            <w:color w:val="000000"/>
            <w:sz w:val="28"/>
            <w:szCs w:val="28"/>
            <w:u w:val="none"/>
            <w:shd w:val="clear" w:color="auto" w:fill="FFFFFF"/>
          </w:rPr>
          <w:t>Фридерик</w:t>
        </w:r>
      </w:hyperlink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 xml:space="preserve"> Шопен, </w:t>
      </w:r>
      <w:hyperlink r:id="rId11" w:history="1">
        <w:r w:rsidRPr="00AE628E">
          <w:rPr>
            <w:rStyle w:val="Hyperlink"/>
            <w:rFonts w:ascii="Times New Roman" w:hAnsi="Times New Roman"/>
            <w:b/>
            <w:i/>
            <w:color w:val="000000"/>
            <w:sz w:val="28"/>
            <w:szCs w:val="28"/>
            <w:u w:val="none"/>
            <w:shd w:val="clear" w:color="auto" w:fill="FFFFFF"/>
          </w:rPr>
          <w:t>Чайковский Петр Ильич</w:t>
        </w:r>
      </w:hyperlink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hyperlink r:id="rId12" w:history="1">
        <w:r w:rsidRPr="00AE628E">
          <w:rPr>
            <w:rStyle w:val="Hyperlink"/>
            <w:rFonts w:ascii="Times New Roman" w:hAnsi="Times New Roman"/>
            <w:b/>
            <w:i/>
            <w:color w:val="000000"/>
            <w:sz w:val="28"/>
            <w:szCs w:val="28"/>
            <w:u w:val="none"/>
            <w:shd w:val="clear" w:color="auto" w:fill="FFFFFF"/>
          </w:rPr>
          <w:t>Рубинштейн Антон Григорьевич</w:t>
        </w:r>
      </w:hyperlink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hyperlink r:id="rId13" w:history="1">
        <w:r w:rsidRPr="00AE628E">
          <w:rPr>
            <w:rStyle w:val="Hyperlink"/>
            <w:rFonts w:ascii="Times New Roman" w:hAnsi="Times New Roman"/>
            <w:b/>
            <w:i/>
            <w:color w:val="000000"/>
            <w:sz w:val="28"/>
            <w:szCs w:val="28"/>
            <w:u w:val="none"/>
            <w:shd w:val="clear" w:color="auto" w:fill="FFFFFF"/>
          </w:rPr>
          <w:t>Римский - Корсаков Николай Андреевич</w:t>
        </w:r>
      </w:hyperlink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hyperlink r:id="rId14" w:history="1">
        <w:r w:rsidRPr="00AE628E">
          <w:rPr>
            <w:rStyle w:val="Hyperlink"/>
            <w:rFonts w:ascii="Times New Roman" w:hAnsi="Times New Roman"/>
            <w:b/>
            <w:i/>
            <w:color w:val="000000"/>
            <w:sz w:val="28"/>
            <w:szCs w:val="28"/>
            <w:u w:val="none"/>
            <w:shd w:val="clear" w:color="auto" w:fill="FFFFFF"/>
          </w:rPr>
          <w:t>Прокофьев Сергей Сергеевич</w:t>
        </w:r>
      </w:hyperlink>
      <w:r w:rsidRPr="00AE628E">
        <w:rPr>
          <w:rFonts w:ascii="Times New Roman" w:hAnsi="Times New Roman"/>
          <w:b/>
          <w:i/>
          <w:color w:val="000000"/>
          <w:sz w:val="28"/>
          <w:szCs w:val="28"/>
        </w:rPr>
        <w:t xml:space="preserve"> и мн.др.)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3. Кто исполняет музыку? (</w:t>
      </w:r>
      <w:r w:rsidRPr="00AE628E">
        <w:rPr>
          <w:rFonts w:ascii="Times New Roman" w:hAnsi="Times New Roman"/>
          <w:b/>
          <w:color w:val="000000"/>
          <w:sz w:val="28"/>
          <w:szCs w:val="28"/>
        </w:rPr>
        <w:t>музыкант)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4. Вспомните, где еще вам приходилось слушать звуки музыки?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14.45pt;margin-top:63.35pt;width:298.55pt;height:183.95pt;z-index:251653632;visibility:visible">
            <v:imagedata r:id="rId15" o:title=""/>
          </v:shape>
        </w:pict>
      </w:r>
      <w:r w:rsidRPr="000B5704">
        <w:rPr>
          <w:i/>
          <w:color w:val="000000"/>
          <w:sz w:val="28"/>
          <w:szCs w:val="28"/>
        </w:rPr>
        <w:t>А вот, что услышал поэт Вадим Семернин в своём стихотворении «Музыка всюду живёт»</w:t>
      </w:r>
      <w:r w:rsidRPr="000B5704">
        <w:rPr>
          <w:rFonts w:ascii="Verdana" w:hAnsi="Verdana"/>
          <w:i/>
          <w:color w:val="000080"/>
        </w:rPr>
        <w:t xml:space="preserve"> </w:t>
      </w:r>
      <w:r>
        <w:rPr>
          <w:rFonts w:ascii="Verdana" w:hAnsi="Verdana"/>
          <w:i/>
          <w:color w:val="000080"/>
        </w:rPr>
        <w:t>(</w:t>
      </w:r>
      <w:r>
        <w:rPr>
          <w:i/>
          <w:color w:val="000000"/>
          <w:sz w:val="28"/>
          <w:szCs w:val="28"/>
        </w:rPr>
        <w:t>дети читают</w:t>
      </w:r>
      <w:r w:rsidRPr="009B2682">
        <w:rPr>
          <w:i/>
          <w:color w:val="000000"/>
          <w:sz w:val="28"/>
          <w:szCs w:val="28"/>
        </w:rPr>
        <w:t xml:space="preserve">)   </w:t>
      </w:r>
      <w:r>
        <w:rPr>
          <w:i/>
          <w:color w:val="000000"/>
          <w:sz w:val="28"/>
          <w:szCs w:val="28"/>
        </w:rPr>
        <w:t>а вы ребята внимательно слушайте и ответить мне на такой вопрос: что же услышал поэт, где живет музыка?</w:t>
      </w:r>
      <w:r w:rsidRPr="009B2682">
        <w:rPr>
          <w:i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        </w:t>
      </w:r>
      <w:r w:rsidRPr="00A33AEA">
        <w:rPr>
          <w:color w:val="000000"/>
          <w:sz w:val="28"/>
          <w:szCs w:val="28"/>
        </w:rPr>
        <w:t xml:space="preserve">Ветер </w:t>
      </w:r>
      <w:r>
        <w:rPr>
          <w:color w:val="000000"/>
          <w:sz w:val="28"/>
          <w:szCs w:val="28"/>
        </w:rPr>
        <w:t>ч</w:t>
      </w:r>
      <w:r w:rsidRPr="000B5704">
        <w:rPr>
          <w:color w:val="000000"/>
          <w:sz w:val="28"/>
          <w:szCs w:val="28"/>
        </w:rPr>
        <w:t>уть слышно поёт,</w:t>
      </w:r>
      <w:r>
        <w:rPr>
          <w:color w:val="000000"/>
          <w:sz w:val="28"/>
          <w:szCs w:val="28"/>
        </w:rPr>
        <w:t xml:space="preserve"> (Султанова Станислава)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Липа вздыхает у сада…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Чуткая музыка всюду живёт –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В шелесте трав,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В шуме дубрав –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Только прислушаться надо.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492E38">
        <w:rPr>
          <w:b/>
          <w:color w:val="000000"/>
          <w:sz w:val="28"/>
          <w:szCs w:val="28"/>
        </w:rPr>
        <w:t>Звонко</w:t>
      </w:r>
      <w:r w:rsidRPr="000B5704">
        <w:rPr>
          <w:color w:val="000000"/>
          <w:sz w:val="28"/>
          <w:szCs w:val="28"/>
        </w:rPr>
        <w:t xml:space="preserve"> струится ручей,</w:t>
      </w:r>
      <w:r>
        <w:rPr>
          <w:color w:val="000000"/>
          <w:sz w:val="28"/>
          <w:szCs w:val="28"/>
        </w:rPr>
        <w:t xml:space="preserve"> (Малетин  Илья)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Падает гром с небосвода –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Это мелодией вечной своей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Мир наполняет природа!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Тихие </w:t>
      </w:r>
      <w:r w:rsidRPr="000B5704">
        <w:rPr>
          <w:color w:val="000000"/>
          <w:sz w:val="28"/>
          <w:szCs w:val="28"/>
        </w:rPr>
        <w:t>слёзы свои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Ива роняет у брода…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Трелью приветствуют ночь соловьи.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492E38">
        <w:rPr>
          <w:b/>
          <w:color w:val="000000"/>
          <w:sz w:val="28"/>
          <w:szCs w:val="28"/>
        </w:rPr>
        <w:t xml:space="preserve">Звоном </w:t>
      </w:r>
      <w:r w:rsidRPr="000B5704">
        <w:rPr>
          <w:color w:val="000000"/>
          <w:sz w:val="28"/>
          <w:szCs w:val="28"/>
        </w:rPr>
        <w:t>ветвей, песней дождей</w:t>
      </w:r>
      <w:r>
        <w:rPr>
          <w:color w:val="000000"/>
          <w:sz w:val="28"/>
          <w:szCs w:val="28"/>
        </w:rPr>
        <w:t xml:space="preserve"> (Симахина Лена)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Мир наполняет природа.</w:t>
      </w:r>
      <w:r w:rsidRPr="00D41DAC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Птицы встречают восход,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Ласточка солнышку рада!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Чуткая музыка всюду живёт, -</w:t>
      </w:r>
    </w:p>
    <w:p w:rsidR="007400D9" w:rsidRPr="000B5704" w:rsidRDefault="007400D9" w:rsidP="00A33AE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B5704">
        <w:rPr>
          <w:color w:val="000000"/>
          <w:sz w:val="28"/>
          <w:szCs w:val="28"/>
        </w:rPr>
        <w:t>Только прислушаться надо.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>
        <w:rPr>
          <w:rFonts w:ascii="Times New Roman" w:hAnsi="Times New Roman"/>
          <w:color w:val="000000"/>
          <w:sz w:val="28"/>
          <w:szCs w:val="28"/>
        </w:rPr>
        <w:t xml:space="preserve"> А сейчас каждая команда получит ребусы, в которых при помощи нот, букв и картинок зашифрованы слова. Попробуйте отгадать!</w:t>
      </w:r>
    </w:p>
    <w:p w:rsidR="007400D9" w:rsidRPr="009B2682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4</w:t>
      </w:r>
      <w:r w:rsidRPr="009B2682">
        <w:rPr>
          <w:rFonts w:ascii="Times New Roman" w:hAnsi="Times New Roman"/>
          <w:b/>
          <w:color w:val="000000"/>
          <w:sz w:val="36"/>
          <w:szCs w:val="36"/>
        </w:rPr>
        <w:t xml:space="preserve"> Конкурс</w:t>
      </w:r>
    </w:p>
    <w:p w:rsidR="007400D9" w:rsidRPr="009B2682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«</w:t>
      </w:r>
      <w:r w:rsidRPr="009B2682">
        <w:rPr>
          <w:rFonts w:ascii="Times New Roman" w:hAnsi="Times New Roman"/>
          <w:b/>
          <w:color w:val="000000"/>
          <w:sz w:val="32"/>
          <w:szCs w:val="32"/>
        </w:rPr>
        <w:t>Будь внимателен</w:t>
      </w:r>
      <w:r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7400D9" w:rsidRPr="005A2F72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1" o:spid="_x0000_s1033" type="#_x0000_t75" style="position:absolute;left:0;text-align:left;margin-left:333pt;margin-top:51.7pt;width:122.15pt;height:148.15pt;rotation:364721fd;z-index:251655680;visibility:visible">
            <v:imagedata r:id="rId16" o:title=""/>
          </v:shape>
        </w:pict>
      </w:r>
      <w:r w:rsidRPr="009B2682">
        <w:rPr>
          <w:rFonts w:ascii="Times New Roman" w:hAnsi="Times New Roman"/>
          <w:i/>
          <w:color w:val="000000"/>
          <w:sz w:val="28"/>
          <w:szCs w:val="28"/>
        </w:rPr>
        <w:t>Условия конкурса таковы: спеть песню «Во поле берёза стояла», постепенно заменяя слова на движение. Будьте очень внимательны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</w:t>
      </w:r>
      <w:r w:rsidRPr="005A2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поле береза стояла</w:t>
      </w:r>
      <w:r w:rsidRPr="005A2F72">
        <w:rPr>
          <w:rFonts w:ascii="Times New Roman" w:hAnsi="Times New Roman"/>
          <w:color w:val="000000"/>
          <w:sz w:val="28"/>
          <w:szCs w:val="28"/>
        </w:rPr>
        <w:br/>
      </w:r>
      <w:r w:rsidRPr="005A2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поле кудрявая стояла</w:t>
      </w:r>
      <w:r w:rsidRPr="005A2F72">
        <w:rPr>
          <w:rFonts w:ascii="Times New Roman" w:hAnsi="Times New Roman"/>
          <w:color w:val="000000"/>
          <w:sz w:val="28"/>
          <w:szCs w:val="28"/>
        </w:rPr>
        <w:br/>
      </w:r>
      <w:r w:rsidRPr="005A2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Люли люли стояла</w:t>
      </w:r>
      <w:r w:rsidRPr="005A2F72">
        <w:rPr>
          <w:rFonts w:ascii="Times New Roman" w:hAnsi="Times New Roman"/>
          <w:color w:val="000000"/>
          <w:sz w:val="28"/>
          <w:szCs w:val="28"/>
        </w:rPr>
        <w:br/>
      </w:r>
      <w:r w:rsidRPr="005A2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Люли люли стояла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9B2682">
        <w:rPr>
          <w:rFonts w:ascii="Times New Roman" w:hAnsi="Times New Roman"/>
          <w:b/>
          <w:color w:val="000000"/>
          <w:sz w:val="28"/>
          <w:szCs w:val="28"/>
        </w:rPr>
        <w:t>Во поле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развести руками, показывая поле                                                                     </w:t>
      </w:r>
      <w:r w:rsidRPr="009B2682">
        <w:rPr>
          <w:rFonts w:ascii="Times New Roman" w:hAnsi="Times New Roman"/>
          <w:b/>
          <w:color w:val="000000"/>
          <w:sz w:val="28"/>
          <w:szCs w:val="28"/>
        </w:rPr>
        <w:t>Береза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показать ствол, как параллельные прямые                                                     </w:t>
      </w:r>
      <w:r w:rsidRPr="009B2682">
        <w:rPr>
          <w:rFonts w:ascii="Times New Roman" w:hAnsi="Times New Roman"/>
          <w:b/>
          <w:color w:val="000000"/>
          <w:sz w:val="28"/>
          <w:szCs w:val="28"/>
        </w:rPr>
        <w:t>Стояла</w:t>
      </w:r>
      <w:r>
        <w:rPr>
          <w:rFonts w:ascii="Times New Roman" w:hAnsi="Times New Roman"/>
          <w:color w:val="000000"/>
          <w:sz w:val="28"/>
          <w:szCs w:val="28"/>
        </w:rPr>
        <w:t xml:space="preserve">- стоять смирно                                                                                                 </w:t>
      </w:r>
      <w:r w:rsidRPr="009B2682">
        <w:rPr>
          <w:rFonts w:ascii="Times New Roman" w:hAnsi="Times New Roman"/>
          <w:b/>
          <w:color w:val="000000"/>
          <w:sz w:val="28"/>
          <w:szCs w:val="28"/>
        </w:rPr>
        <w:t>Кудрявая</w:t>
      </w:r>
      <w:r>
        <w:rPr>
          <w:rFonts w:ascii="Times New Roman" w:hAnsi="Times New Roman"/>
          <w:color w:val="000000"/>
          <w:sz w:val="28"/>
          <w:szCs w:val="28"/>
        </w:rPr>
        <w:t xml:space="preserve">- показать завитки                                                                                                  </w:t>
      </w:r>
      <w:r w:rsidRPr="009B2682">
        <w:rPr>
          <w:rFonts w:ascii="Times New Roman" w:hAnsi="Times New Roman"/>
          <w:b/>
          <w:color w:val="000000"/>
          <w:sz w:val="28"/>
          <w:szCs w:val="28"/>
        </w:rPr>
        <w:t>Люли- люли</w:t>
      </w:r>
      <w:r>
        <w:rPr>
          <w:rFonts w:ascii="Times New Roman" w:hAnsi="Times New Roman"/>
          <w:color w:val="000000"/>
          <w:sz w:val="28"/>
          <w:szCs w:val="28"/>
        </w:rPr>
        <w:t xml:space="preserve">- показать ребенка на руках                                                                 Молодцы                                                                                                                              </w:t>
      </w:r>
    </w:p>
    <w:p w:rsidR="007400D9" w:rsidRPr="009B2682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5</w:t>
      </w:r>
      <w:r w:rsidRPr="009B2682">
        <w:rPr>
          <w:rFonts w:ascii="Times New Roman" w:hAnsi="Times New Roman"/>
          <w:b/>
          <w:color w:val="000000"/>
          <w:sz w:val="36"/>
          <w:szCs w:val="36"/>
        </w:rPr>
        <w:t xml:space="preserve"> Конкурс</w:t>
      </w:r>
    </w:p>
    <w:p w:rsidR="007400D9" w:rsidRDefault="007400D9" w:rsidP="00A33AEA">
      <w:pPr>
        <w:pStyle w:val="rtejustify"/>
        <w:spacing w:before="0" w:beforeAutospacing="0" w:after="0" w:afterAutospacing="0"/>
        <w:ind w:firstLine="720"/>
        <w:jc w:val="center"/>
        <w:rPr>
          <w:rStyle w:val="Strong"/>
          <w:color w:val="000000"/>
          <w:sz w:val="28"/>
          <w:szCs w:val="28"/>
        </w:rPr>
      </w:pPr>
      <w:r w:rsidRPr="009B2682">
        <w:rPr>
          <w:b/>
          <w:color w:val="000000"/>
          <w:sz w:val="32"/>
          <w:szCs w:val="32"/>
        </w:rPr>
        <w:t>«Конкурс</w:t>
      </w:r>
      <w:r>
        <w:rPr>
          <w:rStyle w:val="Strong"/>
          <w:color w:val="000000"/>
          <w:sz w:val="28"/>
          <w:szCs w:val="28"/>
        </w:rPr>
        <w:t xml:space="preserve"> Пантомима»</w:t>
      </w:r>
    </w:p>
    <w:p w:rsidR="007400D9" w:rsidRPr="00C304F4" w:rsidRDefault="007400D9" w:rsidP="00A33AEA">
      <w:pPr>
        <w:pStyle w:val="rtejustify"/>
        <w:spacing w:before="0" w:beforeAutospacing="0" w:after="0" w:afterAutospacing="0"/>
        <w:ind w:firstLine="720"/>
        <w:rPr>
          <w:color w:val="000000"/>
        </w:rPr>
      </w:pPr>
      <w:r w:rsidRPr="00C304F4">
        <w:rPr>
          <w:color w:val="000000"/>
          <w:sz w:val="28"/>
          <w:szCs w:val="28"/>
        </w:rPr>
        <w:t>Ребята, а вы знаете, что такое пантомима?</w:t>
      </w:r>
      <w:r>
        <w:rPr>
          <w:color w:val="000000"/>
          <w:sz w:val="28"/>
          <w:szCs w:val="28"/>
        </w:rPr>
        <w:t xml:space="preserve"> (Э</w:t>
      </w:r>
      <w:r w:rsidRPr="00C304F4">
        <w:rPr>
          <w:color w:val="000000"/>
          <w:sz w:val="28"/>
          <w:szCs w:val="28"/>
        </w:rPr>
        <w:t xml:space="preserve">то </w:t>
      </w:r>
      <w:r w:rsidRPr="00C304F4">
        <w:rPr>
          <w:color w:val="000000"/>
          <w:sz w:val="28"/>
          <w:szCs w:val="28"/>
          <w:shd w:val="clear" w:color="auto" w:fill="FFFFFF"/>
        </w:rPr>
        <w:t>вид сценического искусства,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304F4">
        <w:rPr>
          <w:color w:val="000000"/>
          <w:sz w:val="28"/>
          <w:szCs w:val="28"/>
          <w:shd w:val="clear" w:color="auto" w:fill="FFFFFF"/>
        </w:rPr>
        <w:t xml:space="preserve">в котором основным средством создания художественного образа является пластика человеческого тела, без использования слов) одним словом это Жест.                                                                                                                                      </w:t>
      </w:r>
      <w:r w:rsidRPr="00C304F4">
        <w:rPr>
          <w:color w:val="000000"/>
          <w:sz w:val="28"/>
          <w:szCs w:val="28"/>
        </w:rPr>
        <w:t>На ринг вызываются по одному участнику от каждой команды.</w:t>
      </w:r>
    </w:p>
    <w:p w:rsidR="007400D9" w:rsidRDefault="007400D9" w:rsidP="00A33AEA">
      <w:pPr>
        <w:pStyle w:val="rtejustify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C304F4">
        <w:rPr>
          <w:rStyle w:val="Strong"/>
          <w:color w:val="000000"/>
          <w:sz w:val="28"/>
          <w:szCs w:val="28"/>
        </w:rPr>
        <w:t>Ведущий</w:t>
      </w:r>
      <w:r>
        <w:rPr>
          <w:rStyle w:val="Strong"/>
          <w:color w:val="000000"/>
          <w:sz w:val="28"/>
          <w:szCs w:val="28"/>
        </w:rPr>
        <w:t>:</w:t>
      </w:r>
      <w:r w:rsidRPr="00C304F4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Участники  выбираю</w:t>
      </w:r>
      <w:r w:rsidRPr="00C304F4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по одной карточке </w:t>
      </w:r>
      <w:r w:rsidRPr="00C304F4">
        <w:rPr>
          <w:color w:val="000000"/>
          <w:sz w:val="28"/>
          <w:szCs w:val="28"/>
        </w:rPr>
        <w:t xml:space="preserve"> с фотографией музыкального инструмента. С помощью жестов (пантомимы) он</w:t>
      </w:r>
      <w:r>
        <w:rPr>
          <w:color w:val="000000"/>
          <w:sz w:val="28"/>
          <w:szCs w:val="28"/>
        </w:rPr>
        <w:t>и по очереди должны  буду</w:t>
      </w:r>
      <w:r w:rsidRPr="00C304F4">
        <w:rPr>
          <w:color w:val="000000"/>
          <w:sz w:val="28"/>
          <w:szCs w:val="28"/>
        </w:rPr>
        <w:t xml:space="preserve">т изображать игру на </w:t>
      </w:r>
      <w:r>
        <w:rPr>
          <w:color w:val="000000"/>
          <w:sz w:val="28"/>
          <w:szCs w:val="28"/>
        </w:rPr>
        <w:t xml:space="preserve">данном </w:t>
      </w:r>
      <w:r w:rsidRPr="00C304F4">
        <w:rPr>
          <w:color w:val="000000"/>
          <w:sz w:val="28"/>
          <w:szCs w:val="28"/>
        </w:rPr>
        <w:t xml:space="preserve">инструменте, а </w:t>
      </w:r>
      <w:r>
        <w:rPr>
          <w:color w:val="000000"/>
          <w:sz w:val="28"/>
          <w:szCs w:val="28"/>
        </w:rPr>
        <w:t xml:space="preserve">команда выступающего участника должна </w:t>
      </w:r>
      <w:r w:rsidRPr="00C304F4">
        <w:rPr>
          <w:color w:val="000000"/>
          <w:sz w:val="28"/>
          <w:szCs w:val="28"/>
        </w:rPr>
        <w:t xml:space="preserve">будет по его движениям угадать, на каком музыкальном инструменте  играл его соперник. </w:t>
      </w:r>
      <w:r>
        <w:rPr>
          <w:color w:val="000000"/>
          <w:sz w:val="28"/>
          <w:szCs w:val="28"/>
        </w:rPr>
        <w:t>Если команда угадает, то получает жетончик</w:t>
      </w:r>
      <w:r w:rsidRPr="00C304F4">
        <w:rPr>
          <w:color w:val="000000"/>
          <w:sz w:val="28"/>
          <w:szCs w:val="28"/>
        </w:rPr>
        <w:t xml:space="preserve">. </w:t>
      </w:r>
    </w:p>
    <w:p w:rsidR="007400D9" w:rsidRPr="00C304F4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B268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</w:rPr>
        <w:t>6</w:t>
      </w:r>
      <w:r w:rsidRPr="00753BD3">
        <w:rPr>
          <w:rFonts w:ascii="Times New Roman" w:hAnsi="Times New Roman"/>
          <w:b/>
          <w:color w:val="000000"/>
          <w:sz w:val="36"/>
          <w:szCs w:val="36"/>
        </w:rPr>
        <w:t xml:space="preserve"> Конкурс</w:t>
      </w:r>
    </w:p>
    <w:p w:rsidR="007400D9" w:rsidRPr="00753BD3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53BD3">
        <w:rPr>
          <w:rFonts w:ascii="Times New Roman" w:hAnsi="Times New Roman"/>
          <w:b/>
          <w:color w:val="000000"/>
          <w:sz w:val="32"/>
          <w:szCs w:val="32"/>
        </w:rPr>
        <w:t>«Я начну, а ты продолжи»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53BD3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BD3">
        <w:rPr>
          <w:rFonts w:ascii="Times New Roman" w:hAnsi="Times New Roman"/>
          <w:i/>
          <w:color w:val="000000"/>
          <w:sz w:val="28"/>
          <w:szCs w:val="28"/>
        </w:rPr>
        <w:t>Я начинаю песню, а ваша задача её продолжить</w:t>
      </w:r>
      <w:r>
        <w:rPr>
          <w:rFonts w:ascii="Times New Roman" w:hAnsi="Times New Roman"/>
          <w:color w:val="000000"/>
          <w:sz w:val="28"/>
          <w:szCs w:val="28"/>
        </w:rPr>
        <w:t>.                                        1.</w:t>
      </w:r>
      <w:r w:rsidRPr="00753BD3">
        <w:rPr>
          <w:rFonts w:ascii="Times New Roman" w:hAnsi="Times New Roman"/>
          <w:b/>
          <w:i/>
          <w:color w:val="000000"/>
          <w:sz w:val="28"/>
          <w:szCs w:val="28"/>
        </w:rPr>
        <w:t>Пусть всегда будет солнце, пусть ...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53BD3">
        <w:rPr>
          <w:rFonts w:ascii="Times New Roman" w:hAnsi="Times New Roman"/>
          <w:i/>
          <w:color w:val="000000"/>
          <w:sz w:val="28"/>
          <w:szCs w:val="28"/>
        </w:rPr>
        <w:t>всегда будет небо, пусть всегда будет мама, пусть всегда буду я…)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</w:t>
      </w:r>
      <w:r w:rsidRPr="00753BD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53BD3">
        <w:rPr>
          <w:rFonts w:ascii="Times New Roman" w:hAnsi="Times New Roman"/>
          <w:b/>
          <w:i/>
          <w:color w:val="000000"/>
          <w:sz w:val="28"/>
          <w:szCs w:val="28"/>
        </w:rPr>
        <w:t xml:space="preserve">Дважды два четыре, дважды два …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(четыре…)                                                </w:t>
      </w:r>
      <w:r w:rsidRPr="00045DE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45DEB">
        <w:rPr>
          <w:rFonts w:ascii="Times New Roman" w:hAnsi="Times New Roman"/>
          <w:b/>
          <w:i/>
          <w:color w:val="000000"/>
          <w:sz w:val="28"/>
          <w:szCs w:val="28"/>
        </w:rPr>
        <w:t>Дружба крепкая не сломается, не…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(расклеится)                                                       </w:t>
      </w:r>
      <w:r w:rsidRPr="00045DEB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5DEB">
        <w:rPr>
          <w:rFonts w:ascii="Times New Roman" w:hAnsi="Times New Roman"/>
          <w:b/>
          <w:i/>
          <w:color w:val="000000"/>
          <w:sz w:val="28"/>
          <w:szCs w:val="28"/>
        </w:rPr>
        <w:t>У природы нет плохой…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погоды)                                                                         </w:t>
      </w:r>
      <w:r w:rsidRPr="00045DEB">
        <w:rPr>
          <w:rFonts w:ascii="Times New Roman" w:hAnsi="Times New Roman"/>
          <w:color w:val="000000"/>
          <w:sz w:val="28"/>
          <w:szCs w:val="28"/>
        </w:rPr>
        <w:t>5</w:t>
      </w:r>
      <w:r w:rsidRPr="00045DE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45DEB">
        <w:rPr>
          <w:rFonts w:ascii="Times New Roman" w:hAnsi="Times New Roman"/>
          <w:b/>
          <w:i/>
          <w:color w:val="000000"/>
          <w:sz w:val="28"/>
          <w:szCs w:val="28"/>
        </w:rPr>
        <w:t>Остыли реки и земля…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(остыла)                                                                                                       </w:t>
      </w:r>
      <w:r w:rsidRPr="00045DE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45DEB">
        <w:rPr>
          <w:rFonts w:ascii="Times New Roman" w:hAnsi="Times New Roman"/>
          <w:b/>
          <w:i/>
          <w:color w:val="000000"/>
          <w:sz w:val="28"/>
          <w:szCs w:val="28"/>
        </w:rPr>
        <w:t>Ты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45DEB">
        <w:rPr>
          <w:rFonts w:ascii="Times New Roman" w:hAnsi="Times New Roman"/>
          <w:b/>
          <w:i/>
          <w:color w:val="000000"/>
          <w:sz w:val="28"/>
          <w:szCs w:val="28"/>
        </w:rPr>
        <w:t>- морячка, я…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(моряк)                                                                                                   </w:t>
      </w:r>
      <w:r w:rsidRPr="00BA62F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A62F9">
        <w:rPr>
          <w:rFonts w:ascii="Times New Roman" w:hAnsi="Times New Roman"/>
          <w:b/>
          <w:i/>
          <w:color w:val="000000"/>
          <w:sz w:val="28"/>
          <w:szCs w:val="28"/>
        </w:rPr>
        <w:t>А ты меня любишь?- Ага, А ты со мной будешь?...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 -Ага..)                                      </w:t>
      </w:r>
      <w:r w:rsidRPr="00BA62F9">
        <w:rPr>
          <w:rFonts w:ascii="Times New Roman" w:hAnsi="Times New Roman"/>
          <w:color w:val="000000"/>
          <w:sz w:val="28"/>
          <w:szCs w:val="28"/>
        </w:rPr>
        <w:t>8</w:t>
      </w:r>
      <w:r w:rsidRPr="00BA62F9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A62F9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Аа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в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Африке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реки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вот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такой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ширины,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а</w:t>
      </w:r>
      <w:r w:rsidRPr="00BA62F9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а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в</w:t>
      </w:r>
      <w:r w:rsidRPr="00BA62F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Африке</w:t>
      </w:r>
      <w:r w:rsidRPr="00BA62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BA62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горы</w:t>
      </w:r>
      <w:r w:rsidRPr="00BA62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вот</w:t>
      </w:r>
      <w:r w:rsidRPr="00BA62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такой</w:t>
      </w:r>
      <w:r w:rsidRPr="00BA62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A62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вышины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400D9" w:rsidRPr="00C66D94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pict>
          <v:shape id="_x0000_s1034" type="#_x0000_t75" style="position:absolute;left:0;text-align:left;margin-left:372.45pt;margin-top:-189.5pt;width:124pt;height:125pt;z-index:251656704;visibility:visible">
            <v:imagedata r:id="rId17" o:title=""/>
          </v:shape>
        </w:pic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7</w:t>
      </w:r>
      <w:r w:rsidRPr="00C66D94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Конкурс</w:t>
      </w:r>
    </w:p>
    <w:p w:rsidR="007400D9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C66D94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«Танцы! Танцы!»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6D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C66D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люди любят танцевать; Ребята, а вы любите танцевать? Одни любят медленные танцы, другие быстрые. А вы, какие любите танцы?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AF79E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1 Часть «Мозаика»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F79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вот сейчас попробуем отгадать, какие танцы пришли к нам сегодня в гости. Но вот беда. Они так танцевали, веселились, что все буквы в их названиях рассыпались. Давайте попробуем собрать их.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Вальс</w:t>
      </w:r>
      <w:r w:rsidRPr="00AF79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Танго </w:t>
      </w:r>
      <w:r w:rsidRPr="00AF79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(Музыка: </w:t>
      </w:r>
      <w:r w:rsidRPr="006C15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каждом маленьком ребенке)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2 Часть</w:t>
      </w:r>
      <w:r w:rsidRPr="00AF79E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AF79E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F79E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«Т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анец на газете</w:t>
      </w:r>
      <w:r w:rsidRPr="00AF79E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каждой команды выходят по 2 человека  и танцуют под музыку( ) на газете, не отступив на пол, затем газета складывается и т.д. Побеждает тот, кто дольше продержится! (</w:t>
      </w:r>
      <w:r w:rsidRPr="006426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Музыка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А ты меня любишь?  - ага)</w:t>
      </w:r>
    </w:p>
    <w:p w:rsidR="007400D9" w:rsidRPr="009B2956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8</w:t>
      </w:r>
      <w:r w:rsidRPr="009B2956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Конкурс</w:t>
      </w:r>
    </w:p>
    <w:p w:rsidR="007400D9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9B295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«Услышать сигнал»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7" o:spid="_x0000_s1035" type="#_x0000_t75" style="position:absolute;left:0;text-align:left;margin-left:297pt;margin-top:60.8pt;width:190.5pt;height:108pt;z-index:251658752;visibility:visible">
            <v:imagedata r:id="rId18" o:title=""/>
          </v:shape>
        </w:pi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давайте немного разомнемся!                                                                                   Вам нравится марш? Вы когда-нибудь маршировали? Где?                                  </w:t>
      </w:r>
      <w:r w:rsidRPr="009B2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шагают под звучание марша Чайковского «Марш деревянных солдатиков»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слова:                                                                                                            </w:t>
      </w:r>
      <w:r w:rsidRPr="009B29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«Зайчик»-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прыгают,                                                                                                 </w:t>
      </w:r>
      <w:r w:rsidRPr="009B29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«Лошадки»</w:t>
      </w:r>
      <w:r w:rsidRPr="009B295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стучат, (топать ногами)                                                                                                   «</w:t>
      </w:r>
      <w:r w:rsidRPr="009B29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Птицы»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машут руками,                                                                                                </w:t>
      </w:r>
      <w:r w:rsidRPr="009B29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«Раки»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пятятся назад,                                                                                                         </w:t>
      </w:r>
      <w:r w:rsidRPr="009B29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«Аист»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стоят на одной ноге.</w:t>
      </w:r>
    </w:p>
    <w:p w:rsidR="007400D9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9</w:t>
      </w:r>
      <w:r w:rsidRPr="0028011D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Конкурс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7400D9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«Дорисуйка»</w:t>
      </w:r>
    </w:p>
    <w:p w:rsidR="007400D9" w:rsidRPr="0028011D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_x0000_s1036" type="#_x0000_t75" style="position:absolute;left:0;text-align:left;margin-left:-45pt;margin-top:42.55pt;width:190.5pt;height:108pt;z-index:251659776;visibility:visible">
            <v:imagedata r:id="rId18" o:title=""/>
          </v:shape>
        </w:pict>
      </w:r>
      <w:r w:rsidRPr="002801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Каждой команде даётся по листочку, на котором нарисована нотка, дети за определенное время должны к этой нотке подрисовать любые детали, так что бы получился интересный рисунок, у кого получится лучше, тот и выиграл.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(Музыка :песенка мамонтенка ) </w:t>
      </w:r>
    </w:p>
    <w:p w:rsidR="007400D9" w:rsidRPr="009B2956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10</w:t>
      </w:r>
      <w:r w:rsidRPr="009B2956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Конкурс</w:t>
      </w:r>
    </w:p>
    <w:p w:rsidR="007400D9" w:rsidRDefault="007400D9" w:rsidP="00A33A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9B295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«Угадай мелодию»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а любите ли вы слушать музыку? Сейчас мы посмотрим, насколько хорошо вы знаете детские песни. Будет играть мелодия, а вы п</w:t>
      </w:r>
      <w:r w:rsidRPr="009B2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начальным звукам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Pr="009B2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определить название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данного </w:t>
      </w:r>
      <w:r w:rsidRPr="009B2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1)</w:t>
      </w:r>
      <w:r w:rsidRPr="009B2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Кабы не было зимы»</w:t>
      </w:r>
      <w:r w:rsidRPr="009B2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м.ф. Каникулы в Простоквашино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                                          2) «Песенка друзей» Бременские музыканты;                                                                3) «Маленькая страна»                                                                                                          4) «Чунга - Чанга»                                                                                                                         5) «Антошка»                                                                                                                             6) «Буратино»                                                                                                                               7) «Варенье» Машенька и медведь                                                                                                8) «Я на солнышке лежу»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_x0000_s1037" type="#_x0000_t75" style="position:absolute;left:0;text-align:left;margin-left:297pt;margin-top:62.5pt;width:181.5pt;height:130pt;rotation:1283954fd;z-index:251657728;visibility:visible">
            <v:imagedata r:id="rId19" o:title=""/>
          </v:shape>
        </w:pi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Ведущий: Итак, игра закончена. Сейчас мы подведем итоги.                 (Музыка: «Варенье» Машенька и медведь. Вручение грамот)                                                                                                                                                     Всем спасибо за вниманье,                                                                                                      За задор и звонкий смех.                                                                                                           За огонь соревнованья,                                                                                                 Обеспечивших успех.                                                                                                              Вот настал момент прощанья,                                                                                                Будет кратка моя речь.                                                                                                            Говорю всем: «До свиданья,                                                                                                                 До счастливых новых встреч!»         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2" o:spid="_x0000_s1038" type="#_x0000_t75" style="position:absolute;left:0;text-align:left;margin-left:-54pt;margin-top:244.4pt;width:456.5pt;height:278.1pt;z-index:251652608;visibility:visible">
            <v:imagedata r:id="rId20" o:title=""/>
          </v:shape>
        </w:pic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400D9" w:rsidRDefault="007400D9" w:rsidP="00A33AEA">
      <w:pPr>
        <w:spacing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</w:p>
    <w:p w:rsidR="007400D9" w:rsidRPr="009C0431" w:rsidRDefault="007400D9" w:rsidP="00ED7B06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C04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Методист: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4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Учитель:                                                                                                                      Оценка:</w:t>
      </w:r>
      <w:r w:rsidRPr="00D25BA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7400D9" w:rsidRPr="009C0431" w:rsidSect="00A33A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343"/>
    <w:multiLevelType w:val="hybridMultilevel"/>
    <w:tmpl w:val="7948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751"/>
    <w:rsid w:val="00045DEB"/>
    <w:rsid w:val="000633A6"/>
    <w:rsid w:val="0009211B"/>
    <w:rsid w:val="000A1CD3"/>
    <w:rsid w:val="000B5704"/>
    <w:rsid w:val="00156678"/>
    <w:rsid w:val="00177E7E"/>
    <w:rsid w:val="001F3370"/>
    <w:rsid w:val="002322CC"/>
    <w:rsid w:val="0028011D"/>
    <w:rsid w:val="002B0F81"/>
    <w:rsid w:val="002B5803"/>
    <w:rsid w:val="002C6B02"/>
    <w:rsid w:val="002C7204"/>
    <w:rsid w:val="002D6075"/>
    <w:rsid w:val="003325C9"/>
    <w:rsid w:val="003A5279"/>
    <w:rsid w:val="003F0093"/>
    <w:rsid w:val="003F26CF"/>
    <w:rsid w:val="00472FC7"/>
    <w:rsid w:val="00492E38"/>
    <w:rsid w:val="004B718D"/>
    <w:rsid w:val="004D7B4B"/>
    <w:rsid w:val="00523C61"/>
    <w:rsid w:val="00534F26"/>
    <w:rsid w:val="00542F62"/>
    <w:rsid w:val="00592089"/>
    <w:rsid w:val="00597EA4"/>
    <w:rsid w:val="005A2F72"/>
    <w:rsid w:val="005A4559"/>
    <w:rsid w:val="00607939"/>
    <w:rsid w:val="00642660"/>
    <w:rsid w:val="006C158F"/>
    <w:rsid w:val="006D2AC6"/>
    <w:rsid w:val="007101BC"/>
    <w:rsid w:val="007400D9"/>
    <w:rsid w:val="00746160"/>
    <w:rsid w:val="00753BD3"/>
    <w:rsid w:val="007958EF"/>
    <w:rsid w:val="007F2E59"/>
    <w:rsid w:val="00811E49"/>
    <w:rsid w:val="00821757"/>
    <w:rsid w:val="00841DCC"/>
    <w:rsid w:val="00944FEF"/>
    <w:rsid w:val="00950C02"/>
    <w:rsid w:val="00994751"/>
    <w:rsid w:val="009960A2"/>
    <w:rsid w:val="009B2682"/>
    <w:rsid w:val="009B2956"/>
    <w:rsid w:val="009C0431"/>
    <w:rsid w:val="009D50A5"/>
    <w:rsid w:val="00A17440"/>
    <w:rsid w:val="00A33AEA"/>
    <w:rsid w:val="00A861AD"/>
    <w:rsid w:val="00A94A1A"/>
    <w:rsid w:val="00AB5681"/>
    <w:rsid w:val="00AD2317"/>
    <w:rsid w:val="00AE628E"/>
    <w:rsid w:val="00AF79EB"/>
    <w:rsid w:val="00B20067"/>
    <w:rsid w:val="00B67383"/>
    <w:rsid w:val="00BA47F8"/>
    <w:rsid w:val="00BA62F9"/>
    <w:rsid w:val="00BA6EF4"/>
    <w:rsid w:val="00BB29E4"/>
    <w:rsid w:val="00BD3D98"/>
    <w:rsid w:val="00C304F4"/>
    <w:rsid w:val="00C66D94"/>
    <w:rsid w:val="00CD658C"/>
    <w:rsid w:val="00D2391B"/>
    <w:rsid w:val="00D25BAE"/>
    <w:rsid w:val="00D41DAC"/>
    <w:rsid w:val="00D634A3"/>
    <w:rsid w:val="00D70CA1"/>
    <w:rsid w:val="00D7138D"/>
    <w:rsid w:val="00DB6395"/>
    <w:rsid w:val="00DC30A3"/>
    <w:rsid w:val="00DC4FDC"/>
    <w:rsid w:val="00DF2F5D"/>
    <w:rsid w:val="00DF417C"/>
    <w:rsid w:val="00E00F4F"/>
    <w:rsid w:val="00E06982"/>
    <w:rsid w:val="00E3068F"/>
    <w:rsid w:val="00E64AB1"/>
    <w:rsid w:val="00E707D1"/>
    <w:rsid w:val="00ED7B06"/>
    <w:rsid w:val="00F82E54"/>
    <w:rsid w:val="00FA1799"/>
    <w:rsid w:val="00FC7020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44FE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C30A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B5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B295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C304F4"/>
    <w:rPr>
      <w:rFonts w:cs="Times New Roman"/>
      <w:b/>
      <w:bCs/>
    </w:rPr>
  </w:style>
  <w:style w:type="paragraph" w:customStyle="1" w:styleId="rtejustify">
    <w:name w:val="rtejustify"/>
    <w:basedOn w:val="Normal"/>
    <w:uiPriority w:val="99"/>
    <w:rsid w:val="00C30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composers.ru/index.php?go=Content&amp;id=107" TargetMode="External"/><Relationship Id="rId13" Type="http://schemas.openxmlformats.org/officeDocument/2006/relationships/hyperlink" Target="http://www.greatcomposers.ru/index.php?go=Content&amp;id=80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greatcomposers.ru/index.php?go=Content&amp;id=83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reatcomposers.ru/index.php?go=Content&amp;id=99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://www.greatcomposers.ru/index.php?go=Content&amp;id=104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reatcomposers.ru/index.php?go=Content&amp;id=105" TargetMode="External"/><Relationship Id="rId14" Type="http://schemas.openxmlformats.org/officeDocument/2006/relationships/hyperlink" Target="http://www.greatcomposers.ru/index.php?go=Content&amp;id=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7</Pages>
  <Words>2383</Words>
  <Characters>13587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49</cp:revision>
  <dcterms:created xsi:type="dcterms:W3CDTF">2012-10-22T11:52:00Z</dcterms:created>
  <dcterms:modified xsi:type="dcterms:W3CDTF">2012-10-30T14:41:00Z</dcterms:modified>
</cp:coreProperties>
</file>