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36" w:rsidRDefault="00925F36" w:rsidP="00BA1215">
      <w:pPr>
        <w:spacing w:after="0" w:line="360" w:lineRule="auto"/>
        <w:ind w:firstLine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13.12.12</w:t>
      </w:r>
    </w:p>
    <w:p w:rsidR="00925F36" w:rsidRPr="00BA1215" w:rsidRDefault="00925F36" w:rsidP="00BA1215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E43314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Викторина «Загадки Зимы»</w:t>
      </w:r>
    </w:p>
    <w:p w:rsidR="00925F36" w:rsidRPr="00E43314" w:rsidRDefault="00925F36" w:rsidP="00BA1215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организовать досуг детей.</w:t>
      </w:r>
    </w:p>
    <w:p w:rsidR="00925F36" w:rsidRPr="00E43314" w:rsidRDefault="00925F36" w:rsidP="00BA1215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25F36" w:rsidRPr="00E43314" w:rsidRDefault="00925F36" w:rsidP="00BA1215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работать в группах;</w:t>
      </w:r>
    </w:p>
    <w:p w:rsidR="00925F36" w:rsidRPr="00E43314" w:rsidRDefault="00925F36" w:rsidP="00BA1215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развивать познавательный интерес и творческие способности;</w:t>
      </w:r>
    </w:p>
    <w:p w:rsidR="00925F36" w:rsidRPr="00E43314" w:rsidRDefault="00925F36" w:rsidP="00BA1215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обобщать и закреплять знания о героях новогодних сказок;</w:t>
      </w:r>
    </w:p>
    <w:p w:rsidR="00925F36" w:rsidRDefault="00925F36" w:rsidP="00BA1215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развивать память, мышление, воображение.</w:t>
      </w:r>
    </w:p>
    <w:p w:rsidR="00925F36" w:rsidRPr="00BA1215" w:rsidRDefault="00925F36" w:rsidP="00BA1215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BA1215">
        <w:rPr>
          <w:rFonts w:ascii="Times New Roman" w:hAnsi="Times New Roman"/>
          <w:b/>
          <w:color w:val="000000"/>
          <w:sz w:val="32"/>
          <w:szCs w:val="32"/>
          <w:lang w:eastAsia="ru-RU"/>
        </w:rPr>
        <w:t>Ход занятия</w:t>
      </w:r>
    </w:p>
    <w:p w:rsidR="00925F36" w:rsidRPr="00BA1215" w:rsidRDefault="00925F36" w:rsidP="00BA1215">
      <w:pPr>
        <w:spacing w:after="0" w:line="360" w:lineRule="auto"/>
        <w:ind w:firstLine="720"/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</w:pPr>
      <w:r w:rsidRPr="00BA1215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1. «Отгадай загадку»</w:t>
      </w:r>
    </w:p>
    <w:p w:rsidR="00925F36" w:rsidRPr="00E43314" w:rsidRDefault="00925F36" w:rsidP="00ED6EC1">
      <w:pPr>
        <w:spacing w:after="0" w:line="360" w:lineRule="auto"/>
        <w:ind w:firstLine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Выгляну в оконце,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Лежит белое суконце.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Всю зиму лежит,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А весной убежит.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4331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(Снег)</w:t>
      </w:r>
    </w:p>
    <w:p w:rsidR="00925F36" w:rsidRPr="00ED6EC1" w:rsidRDefault="00925F36" w:rsidP="00ED6EC1">
      <w:pPr>
        <w:spacing w:after="0" w:line="360" w:lineRule="auto"/>
        <w:ind w:firstLine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Под гору - коняшка,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а в гору - деревяшка.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31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(Санки)</w:t>
      </w:r>
    </w:p>
    <w:p w:rsidR="00925F36" w:rsidRPr="00ED6EC1" w:rsidRDefault="00925F36" w:rsidP="00ED6EC1">
      <w:pPr>
        <w:spacing w:after="0" w:line="360" w:lineRule="auto"/>
        <w:ind w:firstLine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Белый дед, белее нет.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Старый, горбатый,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Лежит возле хаты.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Лежит всю зиму - никто не поднимет.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Весна придет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- он сам уйдет.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31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(Сугроб)</w:t>
      </w:r>
    </w:p>
    <w:p w:rsidR="00925F36" w:rsidRPr="00ED6EC1" w:rsidRDefault="00925F36" w:rsidP="00ED6EC1">
      <w:pPr>
        <w:spacing w:after="0" w:line="360" w:lineRule="auto"/>
        <w:ind w:firstLine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Упрятались голышки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в мохнатые мешки,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четверо вместе,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один на шесте.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31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(Пальцы в рукавичках)</w:t>
      </w:r>
    </w:p>
    <w:p w:rsidR="00925F36" w:rsidRPr="00ED6EC1" w:rsidRDefault="00925F36" w:rsidP="00ED6EC1">
      <w:pPr>
        <w:spacing w:after="0" w:line="360" w:lineRule="auto"/>
        <w:ind w:firstLine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Висит за окошком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Кулек ледяной.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Он полон капели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пахнет весной.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31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(Сосулька)</w:t>
      </w:r>
    </w:p>
    <w:p w:rsidR="00925F36" w:rsidRPr="00ED6EC1" w:rsidRDefault="00925F36" w:rsidP="00ED6EC1">
      <w:pPr>
        <w:spacing w:after="0" w:line="360" w:lineRule="auto"/>
        <w:ind w:firstLine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Что же за девица: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Не швея, не мастерица,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Ничего сама не шьет,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А в иголках круглый год?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(Ё</w:t>
      </w:r>
      <w:r w:rsidRPr="00E4331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лка)</w:t>
      </w:r>
    </w:p>
    <w:p w:rsidR="00925F36" w:rsidRPr="00ED6EC1" w:rsidRDefault="00925F36" w:rsidP="00ED6EC1">
      <w:pPr>
        <w:spacing w:after="0" w:line="360" w:lineRule="auto"/>
        <w:ind w:firstLine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Чернокрылый, красногрудый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и зимой найдет приют: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боится он простуды -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С первым снегом тут как тут!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31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(Снегирь)</w:t>
      </w:r>
    </w:p>
    <w:p w:rsidR="00925F36" w:rsidRPr="00ED6EC1" w:rsidRDefault="00925F36" w:rsidP="00ED6EC1">
      <w:pPr>
        <w:spacing w:after="0" w:line="360" w:lineRule="auto"/>
        <w:ind w:firstLine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Прозрачен, как стекло,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А не вставишь в окно.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31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(Лед)</w:t>
      </w:r>
    </w:p>
    <w:p w:rsidR="00925F36" w:rsidRPr="00ED6EC1" w:rsidRDefault="00925F36" w:rsidP="00ED6EC1">
      <w:pPr>
        <w:spacing w:after="0" w:line="360" w:lineRule="auto"/>
        <w:ind w:firstLine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Старик у ворот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Тепло уволок,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Сам не бежит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И стоять не велит.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31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(Мороз)</w:t>
      </w:r>
    </w:p>
    <w:p w:rsidR="00925F36" w:rsidRDefault="00925F36" w:rsidP="00BA1215">
      <w:pPr>
        <w:spacing w:after="0" w:line="360" w:lineRule="auto"/>
        <w:ind w:firstLine="720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Сито большое, сито голубое.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Сеет-веет белый пух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леса, дома, на луг.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31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(Небо и снег)</w:t>
      </w:r>
    </w:p>
    <w:p w:rsidR="00925F36" w:rsidRPr="00E43314" w:rsidRDefault="00925F36" w:rsidP="00ED6EC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5F36" w:rsidRPr="00BA1215" w:rsidRDefault="00925F36" w:rsidP="00BA1215">
      <w:pPr>
        <w:spacing w:after="0" w:line="360" w:lineRule="auto"/>
        <w:ind w:firstLine="720"/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</w:pPr>
      <w:r w:rsidRPr="00BA1215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2. Разгадай кроссворд</w:t>
      </w:r>
    </w:p>
    <w:p w:rsidR="00925F36" w:rsidRPr="00E43314" w:rsidRDefault="00925F36" w:rsidP="00BA1215">
      <w:pPr>
        <w:spacing w:after="0"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A121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По горизонтали:                       </w:t>
      </w:r>
      <w:r w:rsidRPr="00BA12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2. Мороз для Снегурочки.</w:t>
      </w:r>
    </w:p>
    <w:p w:rsidR="00925F36" w:rsidRPr="00E43314" w:rsidRDefault="00925F36" w:rsidP="00BA121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5. Русская народная сказка о том, как красавицу Настен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ьку отвезли замерзать в зимний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лес.</w:t>
      </w:r>
    </w:p>
    <w:p w:rsidR="00925F36" w:rsidRPr="00E43314" w:rsidRDefault="00925F36" w:rsidP="00BA121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6. Белый мультипликационный медвежонок.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9. Запряжены в сани Деда Мороза.</w:t>
      </w:r>
    </w:p>
    <w:p w:rsidR="00925F36" w:rsidRPr="00E43314" w:rsidRDefault="00925F36" w:rsidP="00BA121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11. Сказка про овощ, который посадил старик.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12. Волшебная клюка Деда Мороза.</w:t>
      </w:r>
    </w:p>
    <w:p w:rsidR="00925F36" w:rsidRPr="00E43314" w:rsidRDefault="00925F36" w:rsidP="00BA121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 13. Растопленный снег.</w:t>
      </w:r>
    </w:p>
    <w:p w:rsidR="00925F36" w:rsidRPr="00E43314" w:rsidRDefault="00925F36" w:rsidP="00BA121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15. В океане он живет, если тронешь - током бьет!</w:t>
      </w:r>
    </w:p>
    <w:p w:rsidR="00925F36" w:rsidRPr="00E43314" w:rsidRDefault="00925F36" w:rsidP="00BA121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16. "Внутренности" планеты Земля.</w:t>
      </w:r>
    </w:p>
    <w:p w:rsidR="00925F36" w:rsidRPr="00ED6EC1" w:rsidRDefault="00925F36" w:rsidP="00BA121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18. Великий ... - официальная резиденция Деда Мороза.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20. Какой нос похож на шланг?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22. Колючая дама из леса - шуршит, и грибы на спине носит.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23. Один из создателей славянской азбуки.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24. Какой летательный аппарат нужен и для фейерверков, и для путешествий в космос?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25. Северный или Южный.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27. Древнеязыческий бог Солнца, он рассердился на жителей Берендеева царства, и только Снегурочка его успокоила.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28. "Упаковка" семян новогоднего дерева.</w:t>
      </w:r>
    </w:p>
    <w:p w:rsidR="00925F36" w:rsidRPr="00E43314" w:rsidRDefault="00925F36" w:rsidP="00BA1215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215">
        <w:rPr>
          <w:rFonts w:ascii="Times New Roman" w:hAnsi="Times New Roman"/>
          <w:i/>
          <w:color w:val="000000"/>
          <w:sz w:val="28"/>
          <w:szCs w:val="28"/>
          <w:lang w:eastAsia="ru-RU"/>
        </w:rPr>
        <w:t>По вертикали: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1. Что за спиной у Деда Мороза?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3. Он битый вез небитую лису и ловил в проруби рыбу на хвост.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4. На нем морозные узоры.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7. Сейчас его скутером кличут.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8. Похожий на лягушку министр короля Йагупопа из фильма "Королевство кривых зеркал".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9. Помещение в вагоне.</w:t>
      </w:r>
    </w:p>
    <w:p w:rsidR="00925F36" w:rsidRPr="00E43314" w:rsidRDefault="00925F36" w:rsidP="00BA121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10. В него кладет подарки Санта Клаус.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14. Его день зовут именинами.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15. Песок, что в чае растворяют.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17. Волшебный помощник Аладдина, ставший ему другом.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19. Главная деталь новогоднего костюма Арлекина.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21. В нем в ночь новогоднюю пузырится шампанское - а для детей оно специальное детское.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26. Они есть на именинном пироге и на новогоднем столе.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27. Человек, сидящий на облучке новогодней тройки.</w:t>
      </w:r>
    </w:p>
    <w:p w:rsidR="00925F36" w:rsidRPr="00E43314" w:rsidRDefault="00925F36" w:rsidP="00BA1215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E433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BA1215">
        <w:rPr>
          <w:rFonts w:ascii="Times New Roman" w:hAnsi="Times New Roman"/>
          <w:i/>
          <w:color w:val="000000"/>
          <w:sz w:val="28"/>
          <w:szCs w:val="28"/>
          <w:lang w:eastAsia="ru-RU"/>
        </w:rPr>
        <w:t>По горизонтали: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2. Дед.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5. Морозко.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6. Умка.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9. Кони.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11. Репка.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12. Посох.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13. Вода.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15. Скат.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16. Недра.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18. Устюг.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20. Хобот.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22. Ежиха.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23. Кирилл.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24. Ракета.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25. Полюс.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27. Ярило.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28. Шишка.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A1215">
        <w:rPr>
          <w:rFonts w:ascii="Times New Roman" w:hAnsi="Times New Roman"/>
          <w:i/>
          <w:color w:val="000000"/>
          <w:sz w:val="28"/>
          <w:szCs w:val="28"/>
          <w:lang w:eastAsia="ru-RU"/>
        </w:rPr>
        <w:t>По вертикали: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1. Мешок.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3. Волк.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4. Окно.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7. Мопед.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8. Абаж.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9. Купе.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10. Носок.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14. Ангел.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15. Сахар.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17. Джинн.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19. Трико. 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21. Бокал.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br/>
        <w:t>26. Свечи.</w:t>
      </w:r>
    </w:p>
    <w:p w:rsidR="00925F36" w:rsidRPr="00E43314" w:rsidRDefault="00925F36" w:rsidP="00BA121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27. Ямщик.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BA1215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3. «Угадай сказочного героя»</w:t>
      </w:r>
      <w:r w:rsidRPr="00BA1215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BA1215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(нужно по картинкам узнать из каких сказок или мультфильмов данные герои)</w:t>
      </w:r>
    </w:p>
    <w:p w:rsidR="00925F36" w:rsidRPr="00E43314" w:rsidRDefault="00925F36" w:rsidP="00BA121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Ну погоди!                                                                                                        2)Снегурочка                                                                                                                 3)Зима в Простоквашино                                                                                             4)Падал  прошлогодний снег                                                                                                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3)Морозко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4)Щелкунчик</w:t>
      </w:r>
    </w:p>
    <w:p w:rsidR="00925F36" w:rsidRPr="00E43314" w:rsidRDefault="00925F36" w:rsidP="00BA1215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Снежная Королева</w:t>
      </w:r>
    </w:p>
    <w:p w:rsidR="00925F36" w:rsidRPr="00BA1215" w:rsidRDefault="00925F36" w:rsidP="00BA1215">
      <w:pPr>
        <w:spacing w:after="0" w:line="360" w:lineRule="auto"/>
        <w:ind w:firstLine="720"/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</w:pPr>
      <w:r w:rsidRPr="00BA1215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4. Раскрась  новогодний шарик.</w:t>
      </w:r>
    </w:p>
    <w:p w:rsidR="00925F36" w:rsidRPr="00E43314" w:rsidRDefault="00925F36" w:rsidP="00BA1215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Двум командам даётся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лист А4 </w:t>
      </w:r>
      <w:r w:rsidRPr="00E43314">
        <w:rPr>
          <w:rFonts w:ascii="Times New Roman" w:hAnsi="Times New Roman"/>
          <w:color w:val="000000"/>
          <w:sz w:val="28"/>
          <w:szCs w:val="28"/>
          <w:lang w:eastAsia="ru-RU"/>
        </w:rPr>
        <w:t>, на котором нарисован контур новогоднего шарика. Задача учеников красиво его раскрасить и внутри написать пожелания.</w:t>
      </w:r>
    </w:p>
    <w:p w:rsidR="00925F36" w:rsidRPr="00E43314" w:rsidRDefault="00925F36" w:rsidP="00BA1215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5F36" w:rsidRPr="00BA1215" w:rsidRDefault="00925F36" w:rsidP="00BA1215">
      <w:pPr>
        <w:spacing w:after="0" w:line="360" w:lineRule="auto"/>
        <w:ind w:firstLine="72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BA1215">
        <w:rPr>
          <w:rFonts w:ascii="Times New Roman" w:hAnsi="Times New Roman"/>
          <w:b/>
          <w:color w:val="000000"/>
          <w:sz w:val="32"/>
          <w:szCs w:val="32"/>
          <w:lang w:eastAsia="ru-RU"/>
        </w:rPr>
        <w:t>5. Изготовление новогодней  игрушки  «Ёлочка»        </w:t>
      </w:r>
    </w:p>
    <w:p w:rsidR="00925F36" w:rsidRDefault="00925F36" w:rsidP="00BA1215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left:0;text-align:left;margin-left:-9pt;margin-top:14pt;width:7in;height:219.65pt;z-index:251658240;visibility:visible">
            <v:imagedata r:id="rId7" o:title=""/>
          </v:shape>
        </w:pict>
      </w:r>
    </w:p>
    <w:p w:rsidR="00925F36" w:rsidRDefault="00925F36" w:rsidP="00BA1215">
      <w:pPr>
        <w:spacing w:line="360" w:lineRule="auto"/>
        <w:ind w:firstLine="72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25F36" w:rsidRDefault="00925F36" w:rsidP="00BA1215">
      <w:pPr>
        <w:spacing w:line="360" w:lineRule="auto"/>
        <w:ind w:firstLine="72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25F36" w:rsidRDefault="00925F36" w:rsidP="00BA1215">
      <w:pPr>
        <w:spacing w:line="360" w:lineRule="auto"/>
        <w:ind w:firstLine="72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25F36" w:rsidRDefault="00925F36" w:rsidP="00BA1215">
      <w:pPr>
        <w:spacing w:line="360" w:lineRule="auto"/>
        <w:ind w:firstLine="72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25F36" w:rsidRDefault="00925F36" w:rsidP="00BA1215">
      <w:pPr>
        <w:spacing w:line="360" w:lineRule="auto"/>
        <w:ind w:firstLine="72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25F36" w:rsidRDefault="00925F36" w:rsidP="00ED6EC1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25F36" w:rsidRPr="0044552E" w:rsidRDefault="00925F36" w:rsidP="00ED6EC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5F36" w:rsidRPr="0044552E" w:rsidRDefault="00925F36" w:rsidP="00BA1215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4552E">
        <w:rPr>
          <w:rFonts w:ascii="Times New Roman" w:hAnsi="Times New Roman"/>
          <w:b/>
          <w:sz w:val="28"/>
          <w:szCs w:val="28"/>
        </w:rPr>
        <w:t>Учитель:</w:t>
      </w:r>
    </w:p>
    <w:p w:rsidR="00925F36" w:rsidRPr="0044552E" w:rsidRDefault="00925F36" w:rsidP="00BA1215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4552E">
        <w:rPr>
          <w:rFonts w:ascii="Times New Roman" w:hAnsi="Times New Roman"/>
          <w:b/>
          <w:sz w:val="28"/>
          <w:szCs w:val="28"/>
        </w:rPr>
        <w:t>Оценка:</w:t>
      </w:r>
    </w:p>
    <w:p w:rsidR="00925F36" w:rsidRPr="0044552E" w:rsidRDefault="00925F36" w:rsidP="00BA1215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4552E">
        <w:rPr>
          <w:rFonts w:ascii="Times New Roman" w:hAnsi="Times New Roman"/>
          <w:b/>
          <w:sz w:val="28"/>
          <w:szCs w:val="28"/>
        </w:rPr>
        <w:t>Методист:</w:t>
      </w:r>
    </w:p>
    <w:sectPr w:rsidR="00925F36" w:rsidRPr="0044552E" w:rsidSect="003A4B4C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36" w:rsidRDefault="00925F36">
      <w:r>
        <w:separator/>
      </w:r>
    </w:p>
  </w:endnote>
  <w:endnote w:type="continuationSeparator" w:id="0">
    <w:p w:rsidR="00925F36" w:rsidRDefault="0092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36" w:rsidRDefault="00925F36" w:rsidP="00BE7C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5F36" w:rsidRDefault="00925F36" w:rsidP="00A02F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36" w:rsidRDefault="00925F36" w:rsidP="00BE7C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25F36" w:rsidRDefault="00925F36" w:rsidP="00A02F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36" w:rsidRDefault="00925F36">
      <w:r>
        <w:separator/>
      </w:r>
    </w:p>
  </w:footnote>
  <w:footnote w:type="continuationSeparator" w:id="0">
    <w:p w:rsidR="00925F36" w:rsidRDefault="00925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3B9"/>
    <w:multiLevelType w:val="multilevel"/>
    <w:tmpl w:val="F8EE7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86AE8"/>
    <w:multiLevelType w:val="multilevel"/>
    <w:tmpl w:val="56A43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B26F9"/>
    <w:multiLevelType w:val="multilevel"/>
    <w:tmpl w:val="B04E1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003519"/>
    <w:multiLevelType w:val="multilevel"/>
    <w:tmpl w:val="E970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9D1D9E"/>
    <w:multiLevelType w:val="multilevel"/>
    <w:tmpl w:val="F5B02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115AB9"/>
    <w:multiLevelType w:val="hybridMultilevel"/>
    <w:tmpl w:val="64F21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F5CEB"/>
    <w:multiLevelType w:val="hybridMultilevel"/>
    <w:tmpl w:val="1E3A0820"/>
    <w:lvl w:ilvl="0" w:tplc="6E841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271719"/>
    <w:multiLevelType w:val="multilevel"/>
    <w:tmpl w:val="B9569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3759FA"/>
    <w:multiLevelType w:val="hybridMultilevel"/>
    <w:tmpl w:val="48F088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314"/>
    <w:rsid w:val="000246FE"/>
    <w:rsid w:val="002C6B02"/>
    <w:rsid w:val="002D7F03"/>
    <w:rsid w:val="003A4B4C"/>
    <w:rsid w:val="003E0B53"/>
    <w:rsid w:val="00431C1C"/>
    <w:rsid w:val="0044552E"/>
    <w:rsid w:val="0077697E"/>
    <w:rsid w:val="00925F36"/>
    <w:rsid w:val="00A02F2A"/>
    <w:rsid w:val="00A66A24"/>
    <w:rsid w:val="00A92DC9"/>
    <w:rsid w:val="00BA1215"/>
    <w:rsid w:val="00BE7C02"/>
    <w:rsid w:val="00D2391B"/>
    <w:rsid w:val="00DA226D"/>
    <w:rsid w:val="00DC1D9F"/>
    <w:rsid w:val="00E43314"/>
    <w:rsid w:val="00E64810"/>
    <w:rsid w:val="00ED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3">
    <w:name w:val="c23"/>
    <w:basedOn w:val="Normal"/>
    <w:uiPriority w:val="99"/>
    <w:rsid w:val="00E43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E43314"/>
    <w:rPr>
      <w:rFonts w:cs="Times New Roman"/>
    </w:rPr>
  </w:style>
  <w:style w:type="paragraph" w:customStyle="1" w:styleId="c18">
    <w:name w:val="c18"/>
    <w:basedOn w:val="Normal"/>
    <w:uiPriority w:val="99"/>
    <w:rsid w:val="00E43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E43314"/>
    <w:rPr>
      <w:rFonts w:cs="Times New Roman"/>
    </w:rPr>
  </w:style>
  <w:style w:type="character" w:customStyle="1" w:styleId="c11">
    <w:name w:val="c11"/>
    <w:basedOn w:val="DefaultParagraphFont"/>
    <w:uiPriority w:val="99"/>
    <w:rsid w:val="00E43314"/>
    <w:rPr>
      <w:rFonts w:cs="Times New Roman"/>
    </w:rPr>
  </w:style>
  <w:style w:type="paragraph" w:customStyle="1" w:styleId="c15">
    <w:name w:val="c15"/>
    <w:basedOn w:val="Normal"/>
    <w:uiPriority w:val="99"/>
    <w:rsid w:val="00E43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E43314"/>
    <w:rPr>
      <w:rFonts w:cs="Times New Roman"/>
    </w:rPr>
  </w:style>
  <w:style w:type="paragraph" w:customStyle="1" w:styleId="c5">
    <w:name w:val="c5"/>
    <w:basedOn w:val="Normal"/>
    <w:uiPriority w:val="99"/>
    <w:rsid w:val="00E43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E43314"/>
    <w:rPr>
      <w:rFonts w:cs="Times New Roman"/>
    </w:rPr>
  </w:style>
  <w:style w:type="paragraph" w:customStyle="1" w:styleId="c13">
    <w:name w:val="c13"/>
    <w:basedOn w:val="Normal"/>
    <w:uiPriority w:val="99"/>
    <w:rsid w:val="00E43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E43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DefaultParagraphFont"/>
    <w:uiPriority w:val="99"/>
    <w:rsid w:val="00E4331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43314"/>
    <w:rPr>
      <w:rFonts w:cs="Times New Roman"/>
      <w:color w:val="0000FF"/>
      <w:u w:val="single"/>
    </w:rPr>
  </w:style>
  <w:style w:type="character" w:customStyle="1" w:styleId="c0">
    <w:name w:val="c0"/>
    <w:basedOn w:val="DefaultParagraphFont"/>
    <w:uiPriority w:val="99"/>
    <w:rsid w:val="00E4331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43314"/>
    <w:rPr>
      <w:rFonts w:cs="Times New Roman"/>
    </w:rPr>
  </w:style>
  <w:style w:type="paragraph" w:styleId="ListParagraph">
    <w:name w:val="List Paragraph"/>
    <w:basedOn w:val="Normal"/>
    <w:uiPriority w:val="99"/>
    <w:qFormat/>
    <w:rsid w:val="00E43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69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02F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FD2"/>
    <w:rPr>
      <w:lang w:eastAsia="en-US"/>
    </w:rPr>
  </w:style>
  <w:style w:type="character" w:styleId="PageNumber">
    <w:name w:val="page number"/>
    <w:basedOn w:val="DefaultParagraphFont"/>
    <w:uiPriority w:val="99"/>
    <w:rsid w:val="00A02F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5</Pages>
  <Words>643</Words>
  <Characters>3670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2012-12-10T19:52:00Z</dcterms:created>
  <dcterms:modified xsi:type="dcterms:W3CDTF">2012-12-12T13:25:00Z</dcterms:modified>
</cp:coreProperties>
</file>