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F0" w:rsidRPr="00E918AE" w:rsidRDefault="00C05DF0" w:rsidP="00E918AE">
      <w:pPr>
        <w:pStyle w:val="NormalWeb"/>
        <w:jc w:val="center"/>
        <w:rPr>
          <w:b/>
          <w:sz w:val="40"/>
          <w:szCs w:val="40"/>
        </w:rPr>
      </w:pPr>
      <w:r w:rsidRPr="00E918AE">
        <w:rPr>
          <w:b/>
          <w:sz w:val="40"/>
          <w:szCs w:val="40"/>
        </w:rPr>
        <w:t>Классный час на тему: «Пожарной безопасности».</w:t>
      </w:r>
    </w:p>
    <w:p w:rsidR="00C05DF0" w:rsidRPr="00E918AE" w:rsidRDefault="00C05DF0" w:rsidP="00E918AE">
      <w:pPr>
        <w:pStyle w:val="NormalWeb"/>
        <w:rPr>
          <w:b/>
          <w:color w:val="000000"/>
          <w:sz w:val="28"/>
          <w:szCs w:val="28"/>
        </w:rPr>
      </w:pPr>
      <w:r w:rsidRPr="00E918AE">
        <w:rPr>
          <w:b/>
          <w:bCs/>
          <w:color w:val="000000"/>
          <w:sz w:val="28"/>
          <w:szCs w:val="28"/>
        </w:rPr>
        <w:t>Цель:</w:t>
      </w:r>
      <w:r w:rsidRPr="00E918AE">
        <w:rPr>
          <w:rStyle w:val="apple-converted-space"/>
          <w:b/>
          <w:color w:val="000000"/>
          <w:sz w:val="28"/>
          <w:szCs w:val="28"/>
        </w:rPr>
        <w:t> </w:t>
      </w:r>
      <w:r w:rsidRPr="00E918AE">
        <w:rPr>
          <w:color w:val="000000"/>
          <w:sz w:val="28"/>
          <w:szCs w:val="28"/>
        </w:rPr>
        <w:t>знакомство детей с правилами поведения при пожаре.</w:t>
      </w:r>
    </w:p>
    <w:p w:rsidR="00C05DF0" w:rsidRPr="00E918AE" w:rsidRDefault="00C05DF0" w:rsidP="00E918AE">
      <w:pPr>
        <w:pStyle w:val="NormalWeb"/>
        <w:rPr>
          <w:b/>
          <w:color w:val="000000"/>
          <w:sz w:val="28"/>
          <w:szCs w:val="28"/>
        </w:rPr>
      </w:pPr>
      <w:r w:rsidRPr="00E918AE">
        <w:rPr>
          <w:b/>
          <w:bCs/>
          <w:color w:val="000000"/>
          <w:sz w:val="28"/>
          <w:szCs w:val="28"/>
        </w:rPr>
        <w:t>Задачи:</w:t>
      </w:r>
    </w:p>
    <w:p w:rsidR="00C05DF0" w:rsidRPr="00E918AE" w:rsidRDefault="00C05DF0" w:rsidP="00E918A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918AE">
        <w:rPr>
          <w:iCs/>
          <w:color w:val="000000"/>
          <w:sz w:val="28"/>
          <w:szCs w:val="28"/>
        </w:rPr>
        <w:t>образовательные:</w:t>
      </w:r>
      <w:r w:rsidRPr="00E918AE">
        <w:rPr>
          <w:rStyle w:val="apple-converted-space"/>
          <w:iCs/>
          <w:color w:val="000000"/>
          <w:sz w:val="28"/>
          <w:szCs w:val="28"/>
        </w:rPr>
        <w:t> </w:t>
      </w:r>
      <w:r w:rsidRPr="00E918AE">
        <w:rPr>
          <w:color w:val="000000"/>
          <w:sz w:val="28"/>
          <w:szCs w:val="28"/>
        </w:rPr>
        <w:t>объяснить детям, что такое пожар; познакомить со средствами тушения;</w:t>
      </w:r>
    </w:p>
    <w:p w:rsidR="00C05DF0" w:rsidRPr="00E918AE" w:rsidRDefault="00C05DF0" w:rsidP="00E918A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918AE">
        <w:rPr>
          <w:iCs/>
          <w:color w:val="000000"/>
          <w:sz w:val="28"/>
          <w:szCs w:val="28"/>
        </w:rPr>
        <w:t>развивающие</w:t>
      </w:r>
      <w:r w:rsidRPr="00E918AE">
        <w:rPr>
          <w:color w:val="000000"/>
          <w:sz w:val="28"/>
          <w:szCs w:val="28"/>
        </w:rPr>
        <w:t>:  развивать память, мышление, внимание, речь;</w:t>
      </w:r>
    </w:p>
    <w:p w:rsidR="00C05DF0" w:rsidRPr="00E918AE" w:rsidRDefault="00C05DF0" w:rsidP="00E918A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8"/>
          <w:szCs w:val="28"/>
        </w:rPr>
      </w:pPr>
      <w:r w:rsidRPr="00E918AE">
        <w:rPr>
          <w:iCs/>
          <w:color w:val="000000"/>
          <w:sz w:val="28"/>
          <w:szCs w:val="28"/>
        </w:rPr>
        <w:t>воспитательные:</w:t>
      </w:r>
      <w:r w:rsidRPr="00E918AE">
        <w:rPr>
          <w:rStyle w:val="apple-converted-space"/>
          <w:iCs/>
          <w:color w:val="000000"/>
          <w:sz w:val="28"/>
          <w:szCs w:val="28"/>
        </w:rPr>
        <w:t> </w:t>
      </w:r>
      <w:r w:rsidRPr="00E918AE">
        <w:rPr>
          <w:color w:val="000000"/>
          <w:sz w:val="28"/>
          <w:szCs w:val="28"/>
        </w:rPr>
        <w:t>воспитывать культуру общения, поведения при пожаре.</w:t>
      </w:r>
    </w:p>
    <w:p w:rsidR="00C05DF0" w:rsidRPr="00E918AE" w:rsidRDefault="00C05DF0" w:rsidP="00E918AE">
      <w:pPr>
        <w:spacing w:before="100" w:beforeAutospacing="1" w:after="100" w:afterAutospacing="1"/>
        <w:rPr>
          <w:b/>
          <w:i/>
          <w:sz w:val="28"/>
          <w:szCs w:val="28"/>
        </w:rPr>
      </w:pPr>
      <w:r w:rsidRPr="00E918AE">
        <w:rPr>
          <w:b/>
          <w:sz w:val="28"/>
          <w:szCs w:val="28"/>
        </w:rPr>
        <w:t>Студент:</w:t>
      </w:r>
      <w:r w:rsidRPr="00E918AE">
        <w:rPr>
          <w:sz w:val="28"/>
          <w:szCs w:val="28"/>
        </w:rPr>
        <w:t xml:space="preserve">  Слово “пожар” вам приходилось слышать. Некоторым из вас приходилось наблюдать его или видеть последствия разбушевавшейся стихии. Но огонь – также и давний друг человека, с его помощью совершается много полезных дел. Он, верно, служит людям в повседневном быту и на производстве.                                                                                              </w:t>
      </w:r>
      <w:r w:rsidRPr="00E918AE">
        <w:rPr>
          <w:b/>
          <w:sz w:val="28"/>
          <w:szCs w:val="28"/>
        </w:rPr>
        <w:t>Студент:</w:t>
      </w:r>
      <w:r w:rsidRPr="00E918AE">
        <w:rPr>
          <w:sz w:val="28"/>
          <w:szCs w:val="28"/>
        </w:rPr>
        <w:t xml:space="preserve">  Нам без доброго огня                                                                               Обойтись нельзя ни дня. Он надежно дружит с нами:                                                                Гонит холод, гонит мрак. Он приветливое пламя                                                      Поднимает, будто флаг. Вам огонь хороший нужен.                                                              И за то ему почет, что ребятам греет ужин, режет сталь и хлеб печет.                                                                                                           </w:t>
      </w:r>
      <w:r w:rsidRPr="00E918AE">
        <w:rPr>
          <w:b/>
          <w:sz w:val="28"/>
          <w:szCs w:val="28"/>
        </w:rPr>
        <w:t>Студент:</w:t>
      </w:r>
      <w:r w:rsidRPr="00E918AE">
        <w:rPr>
          <w:sz w:val="28"/>
          <w:szCs w:val="28"/>
        </w:rPr>
        <w:t xml:space="preserve">  Но случается, что огонь из верного друга превращается в беспощадного недруга, уничтожающего в считанные минуты то, что создавалось долгими годами упорного труда.                                                                                                                          </w:t>
      </w:r>
      <w:r w:rsidRPr="00E918AE">
        <w:rPr>
          <w:b/>
          <w:sz w:val="28"/>
          <w:szCs w:val="28"/>
        </w:rPr>
        <w:t>Студент:</w:t>
      </w:r>
      <w:r w:rsidRPr="00E918AE">
        <w:rPr>
          <w:sz w:val="28"/>
          <w:szCs w:val="28"/>
        </w:rPr>
        <w:t xml:space="preserve">  Вот на спичке, как на ветке, голубой дрожит листок.                                       Вот, ломая, прутья клетки, хищный делает бросок!..                                                                 Да, огонь бывает разный – Бледно – желтый, ярко – красный,                                            Синий или золотой, очень добрый, очень злой.                                                                        Злой огонь – огонь пожара, злой огонь – огонь войны!                                                          От безжалостного жара дни темны,                                                                                         Жители земного шара, граждане любой страны, злой огонь гасить должны!                               </w:t>
      </w:r>
      <w:r w:rsidRPr="00E918AE">
        <w:rPr>
          <w:b/>
          <w:sz w:val="28"/>
          <w:szCs w:val="28"/>
        </w:rPr>
        <w:t xml:space="preserve">Неосторожное обращение с ним наносит  непоправимый ущерб людям.        </w:t>
      </w:r>
      <w:r w:rsidRPr="00E918AE">
        <w:rPr>
          <w:b/>
          <w:i/>
          <w:sz w:val="28"/>
          <w:szCs w:val="28"/>
        </w:rPr>
        <w:t>Ученик</w:t>
      </w:r>
      <w:r>
        <w:rPr>
          <w:b/>
          <w:i/>
          <w:sz w:val="28"/>
          <w:szCs w:val="28"/>
        </w:rPr>
        <w:t xml:space="preserve"> </w:t>
      </w:r>
      <w:r w:rsidRPr="00E918AE">
        <w:rPr>
          <w:b/>
          <w:i/>
          <w:sz w:val="28"/>
          <w:szCs w:val="28"/>
        </w:rPr>
        <w:t xml:space="preserve">1: </w:t>
      </w:r>
      <w:r w:rsidRPr="00E918AE">
        <w:rPr>
          <w:sz w:val="28"/>
          <w:szCs w:val="28"/>
        </w:rPr>
        <w:t>Ленту гладила Анюта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и увидела подруг,</w:t>
      </w:r>
      <w:r w:rsidRPr="00E918AE">
        <w:rPr>
          <w:b/>
          <w:i/>
          <w:sz w:val="28"/>
          <w:szCs w:val="28"/>
        </w:rPr>
        <w:t xml:space="preserve">                                                                    </w:t>
      </w:r>
      <w:r w:rsidRPr="00E918AE">
        <w:rPr>
          <w:sz w:val="28"/>
          <w:szCs w:val="28"/>
        </w:rPr>
        <w:t>Отвлеклась на три минуты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 xml:space="preserve">и забыла про утюг. </w:t>
      </w:r>
      <w:r w:rsidRPr="00E918AE">
        <w:rPr>
          <w:b/>
          <w:i/>
          <w:sz w:val="28"/>
          <w:szCs w:val="28"/>
        </w:rPr>
        <w:t xml:space="preserve">                                                                   </w:t>
      </w:r>
      <w:r w:rsidRPr="00E918AE">
        <w:rPr>
          <w:sz w:val="28"/>
          <w:szCs w:val="28"/>
        </w:rPr>
        <w:t>Тут уж дело не до шутки!</w:t>
      </w:r>
      <w:r w:rsidRPr="00E918AE">
        <w:rPr>
          <w:b/>
          <w:i/>
          <w:sz w:val="28"/>
          <w:szCs w:val="28"/>
        </w:rPr>
        <w:t xml:space="preserve">                                                                                                </w:t>
      </w:r>
      <w:r w:rsidRPr="00E918AE">
        <w:rPr>
          <w:sz w:val="28"/>
          <w:szCs w:val="28"/>
        </w:rPr>
        <w:t>Вот что значит – три минутки!</w:t>
      </w:r>
      <w:r w:rsidRPr="00E918AE">
        <w:rPr>
          <w:b/>
          <w:i/>
          <w:sz w:val="28"/>
          <w:szCs w:val="28"/>
        </w:rPr>
        <w:t xml:space="preserve">                                                                                                 </w:t>
      </w:r>
      <w:r w:rsidRPr="00E918AE">
        <w:rPr>
          <w:sz w:val="28"/>
          <w:szCs w:val="28"/>
        </w:rPr>
        <w:t>Ленты нет, кругом угар, чуть не сделался пожар. </w:t>
      </w:r>
      <w:r w:rsidRPr="00E918AE">
        <w:rPr>
          <w:b/>
          <w:i/>
          <w:sz w:val="28"/>
          <w:szCs w:val="28"/>
        </w:rPr>
        <w:t xml:space="preserve">                                                         Ученик</w:t>
      </w:r>
      <w:r>
        <w:rPr>
          <w:b/>
          <w:i/>
          <w:sz w:val="28"/>
          <w:szCs w:val="28"/>
        </w:rPr>
        <w:t xml:space="preserve"> </w:t>
      </w:r>
      <w:r w:rsidRPr="00E918AE">
        <w:rPr>
          <w:b/>
          <w:i/>
          <w:sz w:val="28"/>
          <w:szCs w:val="28"/>
        </w:rPr>
        <w:t xml:space="preserve">2: </w:t>
      </w:r>
      <w:r w:rsidRPr="00E918AE">
        <w:rPr>
          <w:sz w:val="28"/>
          <w:szCs w:val="28"/>
        </w:rPr>
        <w:t>Смастерил Сергей пугач,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пострелял немного.</w:t>
      </w:r>
      <w:r w:rsidRPr="00E918AE">
        <w:rPr>
          <w:b/>
          <w:i/>
          <w:sz w:val="28"/>
          <w:szCs w:val="28"/>
        </w:rPr>
        <w:t xml:space="preserve">                                                            </w:t>
      </w:r>
      <w:r w:rsidRPr="00E918AE">
        <w:rPr>
          <w:sz w:val="28"/>
          <w:szCs w:val="28"/>
        </w:rPr>
        <w:t>А теперь Серёжу врач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лечит от ожогов.</w:t>
      </w:r>
      <w:r w:rsidRPr="00E918AE">
        <w:rPr>
          <w:b/>
          <w:i/>
          <w:sz w:val="28"/>
          <w:szCs w:val="28"/>
        </w:rPr>
        <w:t xml:space="preserve">                                                                                 </w:t>
      </w:r>
      <w:r w:rsidRPr="00E918AE">
        <w:rPr>
          <w:sz w:val="28"/>
          <w:szCs w:val="28"/>
        </w:rPr>
        <w:t>От такого пугача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 xml:space="preserve">путь обычный до врача.                                                                            </w:t>
      </w:r>
      <w:r w:rsidRPr="00E918AE">
        <w:rPr>
          <w:b/>
          <w:i/>
          <w:sz w:val="28"/>
          <w:szCs w:val="28"/>
        </w:rPr>
        <w:t>Ученик</w:t>
      </w:r>
      <w:r>
        <w:rPr>
          <w:b/>
          <w:i/>
          <w:sz w:val="28"/>
          <w:szCs w:val="28"/>
        </w:rPr>
        <w:t xml:space="preserve"> </w:t>
      </w:r>
      <w:r w:rsidRPr="00E918AE">
        <w:rPr>
          <w:b/>
          <w:i/>
          <w:sz w:val="28"/>
          <w:szCs w:val="28"/>
        </w:rPr>
        <w:t>3:</w:t>
      </w:r>
      <w:r w:rsidRPr="00E918AE">
        <w:rPr>
          <w:sz w:val="28"/>
          <w:szCs w:val="28"/>
        </w:rPr>
        <w:t xml:space="preserve"> Этот дядя не жалеет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 xml:space="preserve">что в лесу окурок тлеет… </w:t>
      </w:r>
      <w:r w:rsidRPr="00E918AE">
        <w:rPr>
          <w:b/>
          <w:i/>
          <w:sz w:val="28"/>
          <w:szCs w:val="28"/>
        </w:rPr>
        <w:t xml:space="preserve">                                           </w:t>
      </w:r>
      <w:r w:rsidRPr="00E918AE">
        <w:rPr>
          <w:sz w:val="28"/>
          <w:szCs w:val="28"/>
        </w:rPr>
        <w:t>На такого дядю глядя,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мы, ребята, скажем речь:</w:t>
      </w:r>
      <w:r w:rsidRPr="00E918AE">
        <w:rPr>
          <w:b/>
          <w:i/>
          <w:sz w:val="28"/>
          <w:szCs w:val="28"/>
        </w:rPr>
        <w:t xml:space="preserve">                                                                              </w:t>
      </w:r>
      <w:r w:rsidRPr="00E918AE">
        <w:rPr>
          <w:sz w:val="28"/>
          <w:szCs w:val="28"/>
        </w:rPr>
        <w:t>- Как же вам не стыдно, дядя? Лес нам надо уберечь!</w:t>
      </w:r>
      <w:r w:rsidRPr="00E918AE">
        <w:rPr>
          <w:b/>
          <w:i/>
          <w:sz w:val="28"/>
          <w:szCs w:val="28"/>
        </w:rPr>
        <w:t xml:space="preserve">                                                     Ученик</w:t>
      </w:r>
      <w:r>
        <w:rPr>
          <w:b/>
          <w:i/>
          <w:sz w:val="28"/>
          <w:szCs w:val="28"/>
        </w:rPr>
        <w:t xml:space="preserve"> </w:t>
      </w:r>
      <w:r w:rsidRPr="00E918AE">
        <w:rPr>
          <w:b/>
          <w:i/>
          <w:sz w:val="28"/>
          <w:szCs w:val="28"/>
        </w:rPr>
        <w:t xml:space="preserve">4: </w:t>
      </w:r>
      <w:r w:rsidRPr="00E918AE">
        <w:rPr>
          <w:sz w:val="28"/>
          <w:szCs w:val="28"/>
        </w:rPr>
        <w:t>При пожаре, при пожаре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знает каждый гражданин:</w:t>
      </w:r>
      <w:r w:rsidRPr="00E918AE">
        <w:rPr>
          <w:b/>
          <w:i/>
          <w:sz w:val="28"/>
          <w:szCs w:val="28"/>
        </w:rPr>
        <w:t xml:space="preserve">                                                </w:t>
      </w:r>
      <w:r w:rsidRPr="00E918AE">
        <w:rPr>
          <w:sz w:val="28"/>
          <w:szCs w:val="28"/>
        </w:rPr>
        <w:t>При пожаре, при пожаре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набирают «ноль – один».</w:t>
      </w:r>
      <w:r w:rsidRPr="00E918AE">
        <w:rPr>
          <w:b/>
          <w:i/>
          <w:sz w:val="28"/>
          <w:szCs w:val="28"/>
        </w:rPr>
        <w:t xml:space="preserve">                                                              </w:t>
      </w:r>
      <w:r w:rsidRPr="00E918AE">
        <w:rPr>
          <w:sz w:val="28"/>
          <w:szCs w:val="28"/>
        </w:rPr>
        <w:t>И вот машины красные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спешат в места опасные,</w:t>
      </w:r>
      <w:r w:rsidRPr="00E918AE">
        <w:rPr>
          <w:b/>
          <w:i/>
          <w:sz w:val="28"/>
          <w:szCs w:val="28"/>
        </w:rPr>
        <w:t xml:space="preserve">                                                           </w:t>
      </w:r>
      <w:r w:rsidRPr="00E918AE">
        <w:rPr>
          <w:sz w:val="28"/>
          <w:szCs w:val="28"/>
        </w:rPr>
        <w:t>Прохожие сторонятся –</w:t>
      </w:r>
      <w:r w:rsidRPr="00E918AE">
        <w:rPr>
          <w:b/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Пожарные торопятся.</w:t>
      </w:r>
    </w:p>
    <w:p w:rsidR="00C05DF0" w:rsidRPr="00E918AE" w:rsidRDefault="00C05DF0" w:rsidP="00E918AE">
      <w:pPr>
        <w:pStyle w:val="NormalWeb"/>
        <w:rPr>
          <w:b/>
          <w:sz w:val="28"/>
          <w:szCs w:val="28"/>
        </w:rPr>
      </w:pPr>
      <w:r w:rsidRPr="00E918AE">
        <w:rPr>
          <w:b/>
          <w:sz w:val="28"/>
          <w:szCs w:val="28"/>
        </w:rPr>
        <w:t>Студент:</w:t>
      </w:r>
      <w:r w:rsidRPr="00E918AE">
        <w:rPr>
          <w:sz w:val="28"/>
          <w:szCs w:val="28"/>
        </w:rPr>
        <w:t> КОНКУРС “ОТГАДАЙ ЗАГАДКУ”.                                                                                                  Выпал на пол уголёк, деревянный пол зажёг,                                                                                                  Не смотри. Не жди, не стой, а залей его...</w:t>
      </w:r>
      <w:r w:rsidRPr="00E918AE">
        <w:rPr>
          <w:b/>
          <w:bCs/>
          <w:sz w:val="28"/>
          <w:szCs w:val="28"/>
        </w:rPr>
        <w:t xml:space="preserve">(водой).                                                                     </w:t>
      </w:r>
      <w:r w:rsidRPr="00E918AE">
        <w:rPr>
          <w:b/>
          <w:sz w:val="28"/>
          <w:szCs w:val="28"/>
        </w:rPr>
        <w:t>Студент:</w:t>
      </w:r>
      <w:r w:rsidRPr="00E918AE">
        <w:rPr>
          <w:sz w:val="28"/>
          <w:szCs w:val="28"/>
        </w:rPr>
        <w:t xml:space="preserve">  На привале нам помог:                                                                                                Суп сварил, картошку пек. Для похода он хорош, да с собой не унесешь? </w:t>
      </w:r>
      <w:r w:rsidRPr="00E918AE">
        <w:rPr>
          <w:b/>
          <w:bCs/>
          <w:sz w:val="28"/>
          <w:szCs w:val="28"/>
        </w:rPr>
        <w:t xml:space="preserve">(костер)  </w:t>
      </w:r>
      <w:r w:rsidRPr="00E918AE">
        <w:rPr>
          <w:sz w:val="28"/>
          <w:szCs w:val="28"/>
        </w:rPr>
        <w:t>Если где хранится мусор                                                                                                       Или просто старый хлам,                                                                                                       Надо будет потрудиться,</w:t>
      </w:r>
    </w:p>
    <w:p w:rsidR="00C05DF0" w:rsidRPr="00E918AE" w:rsidRDefault="00C05DF0" w:rsidP="00E918AE">
      <w:pPr>
        <w:spacing w:before="100" w:beforeAutospacing="1" w:after="100" w:afterAutospacing="1"/>
        <w:rPr>
          <w:i/>
          <w:sz w:val="28"/>
          <w:szCs w:val="28"/>
        </w:rPr>
      </w:pPr>
      <w:r w:rsidRPr="00E918AE">
        <w:rPr>
          <w:sz w:val="28"/>
          <w:szCs w:val="28"/>
        </w:rPr>
        <w:t xml:space="preserve">Навести порядок там.                                                                                                         Метлу, лопату взяли                                                                                                     Быстрее всё... </w:t>
      </w:r>
      <w:r w:rsidRPr="00E918AE">
        <w:rPr>
          <w:b/>
          <w:bCs/>
          <w:sz w:val="28"/>
          <w:szCs w:val="28"/>
        </w:rPr>
        <w:t xml:space="preserve">(Убрали).                                                                                                     </w:t>
      </w:r>
      <w:r w:rsidRPr="00E918AE">
        <w:rPr>
          <w:sz w:val="28"/>
          <w:szCs w:val="28"/>
        </w:rPr>
        <w:t xml:space="preserve">Шипит и злится,                                                                                                                  Воды боится,                                                                                                                         С языком, а не лает,                                                                                                                   Без зубов, а кусается. </w:t>
      </w:r>
      <w:r w:rsidRPr="00E918AE">
        <w:rPr>
          <w:b/>
          <w:bCs/>
          <w:sz w:val="28"/>
          <w:szCs w:val="28"/>
        </w:rPr>
        <w:t>(Огонь)</w:t>
      </w:r>
      <w:r w:rsidRPr="00E918AE">
        <w:rPr>
          <w:sz w:val="28"/>
          <w:szCs w:val="28"/>
        </w:rPr>
        <w:t xml:space="preserve">                                                                                           Летела мошка                                                                                                              Осиновая ножка.                                                                                                                      На стог села                                                                                                                           Всё сено съела. </w:t>
      </w:r>
      <w:r w:rsidRPr="00E918AE">
        <w:rPr>
          <w:b/>
          <w:bCs/>
          <w:sz w:val="28"/>
          <w:szCs w:val="28"/>
        </w:rPr>
        <w:t xml:space="preserve">(Спичка)                                                                                                         </w:t>
      </w:r>
      <w:r w:rsidRPr="00E918AE">
        <w:rPr>
          <w:sz w:val="28"/>
          <w:szCs w:val="28"/>
        </w:rPr>
        <w:t xml:space="preserve">То назад, то вперёд,                                                                                                               Ходит-бродит пароход,                                                                                                    Остановишь - горе.                                                                                                                         Продырявит море.  </w:t>
      </w:r>
      <w:r w:rsidRPr="00E918AE">
        <w:rPr>
          <w:b/>
          <w:bCs/>
          <w:sz w:val="28"/>
          <w:szCs w:val="28"/>
        </w:rPr>
        <w:t>(Утюг)</w:t>
      </w:r>
      <w:r w:rsidRPr="00E918AE">
        <w:rPr>
          <w:sz w:val="28"/>
          <w:szCs w:val="28"/>
        </w:rPr>
        <w:t xml:space="preserve">                                                                                                           Все ест – не наедается,                                                                                                                    А пьет – умирает. </w:t>
      </w:r>
      <w:r w:rsidRPr="00E918AE">
        <w:rPr>
          <w:b/>
          <w:bCs/>
          <w:sz w:val="28"/>
          <w:szCs w:val="28"/>
        </w:rPr>
        <w:t>(Огонь)</w:t>
      </w:r>
      <w:r w:rsidRPr="00E918AE">
        <w:rPr>
          <w:sz w:val="28"/>
          <w:szCs w:val="28"/>
        </w:rPr>
        <w:t xml:space="preserve">                                                                                                             Что бывает, если птички                                                                                               Зажигают дома спички? </w:t>
      </w:r>
      <w:r w:rsidRPr="00E918AE">
        <w:rPr>
          <w:b/>
          <w:bCs/>
          <w:sz w:val="28"/>
          <w:szCs w:val="28"/>
        </w:rPr>
        <w:t>(Пожар)</w:t>
      </w:r>
      <w:r w:rsidRPr="00E918AE">
        <w:rPr>
          <w:sz w:val="28"/>
          <w:szCs w:val="28"/>
        </w:rPr>
        <w:t xml:space="preserve">                                                                                    Смел огонь, они смелее,                                                                                                          Он силен, они сильнее,                                                                                                          Их огнем не испугать,                                                                                                               Им к огню не привыкать! </w:t>
      </w:r>
      <w:r w:rsidRPr="00E918AE">
        <w:rPr>
          <w:b/>
          <w:bCs/>
          <w:sz w:val="28"/>
          <w:szCs w:val="28"/>
        </w:rPr>
        <w:t>(пожарные)</w:t>
      </w:r>
      <w:r w:rsidRPr="00E918AE">
        <w:rPr>
          <w:sz w:val="28"/>
          <w:szCs w:val="28"/>
        </w:rPr>
        <w:t xml:space="preserve">                                                                                 Что за тесный, тесный дом?                                                                                                Сто сестричек жмутся в нем.                                                                                               И любая из сестричек                                                                                                         Может вспыхнуть, как костер.                                                                                                    Не шути с сестричками,                                                                                                   Тоненькими … </w:t>
      </w:r>
      <w:r w:rsidRPr="00E918AE">
        <w:rPr>
          <w:b/>
          <w:bCs/>
          <w:sz w:val="28"/>
          <w:szCs w:val="28"/>
        </w:rPr>
        <w:t xml:space="preserve">(спичками)                                                                                                    </w:t>
      </w:r>
      <w:r w:rsidRPr="00E918AE">
        <w:rPr>
          <w:sz w:val="28"/>
          <w:szCs w:val="28"/>
        </w:rPr>
        <w:t xml:space="preserve">Я мчусь с сиреной на пожар,                                                                                                Везу я воду с пеной.                                                                                                    Потушим вмиг огонь и жар                                                                                                    Мы быстро, словно стрелы. </w:t>
      </w:r>
      <w:r w:rsidRPr="00E918AE">
        <w:rPr>
          <w:b/>
          <w:bCs/>
          <w:sz w:val="28"/>
          <w:szCs w:val="28"/>
        </w:rPr>
        <w:t>(пожарная машина)</w:t>
      </w:r>
      <w:r w:rsidRPr="00E918AE">
        <w:rPr>
          <w:sz w:val="28"/>
          <w:szCs w:val="28"/>
        </w:rPr>
        <w:t xml:space="preserve">                                                                  Что за лестница такая                                                                                                            Из машины вырастает,                                                                                             Поднимаясь выше дома,                                                                                                    Всем пожарным так знакома. </w:t>
      </w:r>
      <w:r w:rsidRPr="00E918AE">
        <w:rPr>
          <w:b/>
          <w:bCs/>
          <w:sz w:val="28"/>
          <w:szCs w:val="28"/>
        </w:rPr>
        <w:t>(лестница на пожарной машине)</w:t>
      </w:r>
      <w:r w:rsidRPr="00E918AE">
        <w:rPr>
          <w:sz w:val="28"/>
          <w:szCs w:val="28"/>
        </w:rPr>
        <w:t xml:space="preserve">                                               Заклубился дым угарный, гарью комната полна.                                                            Что пожарный надевает?                                                                                                          Без чего никак нельзя?  </w:t>
      </w:r>
      <w:r w:rsidRPr="00E918AE">
        <w:rPr>
          <w:b/>
          <w:bCs/>
          <w:sz w:val="28"/>
          <w:szCs w:val="28"/>
        </w:rPr>
        <w:t>(противогаз)</w:t>
      </w:r>
      <w:r w:rsidRPr="00E918AE">
        <w:rPr>
          <w:sz w:val="28"/>
          <w:szCs w:val="28"/>
        </w:rPr>
        <w:t xml:space="preserve">                                                                                  Висит - молчит, а перевернешь, шипит, и пена летит  </w:t>
      </w:r>
      <w:r w:rsidRPr="00E918AE">
        <w:rPr>
          <w:b/>
          <w:bCs/>
          <w:sz w:val="28"/>
          <w:szCs w:val="28"/>
        </w:rPr>
        <w:t>(огнетушитель)</w:t>
      </w:r>
      <w:r w:rsidRPr="00E918AE">
        <w:rPr>
          <w:sz w:val="28"/>
          <w:szCs w:val="28"/>
        </w:rPr>
        <w:t xml:space="preserve">                    Рыжий зверь в печи сидит, он от злости ест дрова, целый час, а, может два, ты его рукой не тронь, искусает всю ладонь</w:t>
      </w:r>
      <w:r>
        <w:rPr>
          <w:sz w:val="28"/>
          <w:szCs w:val="28"/>
        </w:rPr>
        <w:t>.</w:t>
      </w:r>
      <w:r w:rsidRPr="00E918AE">
        <w:rPr>
          <w:sz w:val="28"/>
          <w:szCs w:val="28"/>
        </w:rPr>
        <w:t xml:space="preserve"> </w:t>
      </w:r>
      <w:r w:rsidRPr="00E918AE">
        <w:rPr>
          <w:b/>
          <w:bCs/>
          <w:sz w:val="28"/>
          <w:szCs w:val="28"/>
        </w:rPr>
        <w:t>(огонь).</w:t>
      </w:r>
      <w:r w:rsidRPr="00E918AE">
        <w:rPr>
          <w:sz w:val="28"/>
          <w:szCs w:val="28"/>
        </w:rPr>
        <w:t xml:space="preserve">                                                     </w:t>
      </w:r>
      <w:r w:rsidRPr="00E918AE">
        <w:rPr>
          <w:b/>
          <w:sz w:val="28"/>
          <w:szCs w:val="28"/>
        </w:rPr>
        <w:t xml:space="preserve">Студент: </w:t>
      </w:r>
      <w:r w:rsidRPr="00E918AE">
        <w:rPr>
          <w:b/>
          <w:bCs/>
          <w:i/>
          <w:sz w:val="28"/>
          <w:szCs w:val="28"/>
        </w:rPr>
        <w:t>КОНКУРС “Опасная сказка”</w:t>
      </w:r>
      <w:r w:rsidRPr="00E918AE">
        <w:rPr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Из каких произведений взяты следующие строки?</w:t>
      </w:r>
      <w:r w:rsidRPr="00E918AE">
        <w:rPr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E918AE">
        <w:rPr>
          <w:sz w:val="28"/>
          <w:szCs w:val="28"/>
        </w:rPr>
        <w:t>1. Море пламенем горит,</w:t>
      </w:r>
    </w:p>
    <w:p w:rsidR="00C05DF0" w:rsidRPr="00E918AE" w:rsidRDefault="00C05DF0" w:rsidP="00E918AE">
      <w:pPr>
        <w:spacing w:before="100" w:beforeAutospacing="1" w:after="100" w:afterAutospacing="1"/>
        <w:rPr>
          <w:i/>
          <w:sz w:val="28"/>
          <w:szCs w:val="28"/>
        </w:rPr>
      </w:pPr>
      <w:r w:rsidRPr="00E918AE">
        <w:rPr>
          <w:sz w:val="28"/>
          <w:szCs w:val="28"/>
        </w:rPr>
        <w:t xml:space="preserve">Выбежал на море кит,                                                                                                           Эй, пожарные, бегите! Помогите, помогите! </w:t>
      </w:r>
      <w:r w:rsidRPr="00E918AE">
        <w:rPr>
          <w:bCs/>
          <w:i/>
          <w:sz w:val="28"/>
          <w:szCs w:val="28"/>
        </w:rPr>
        <w:t xml:space="preserve">К.Чуковский “Путаница”                    </w:t>
      </w:r>
      <w:r w:rsidRPr="00E918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918AE">
        <w:rPr>
          <w:sz w:val="28"/>
          <w:szCs w:val="28"/>
        </w:rPr>
        <w:t>И вдруг заголосили:</w:t>
      </w:r>
      <w:r w:rsidRPr="00E918AE">
        <w:rPr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“Пожар! Горим! Горим!”</w:t>
      </w:r>
      <w:r w:rsidRPr="00E918AE">
        <w:rPr>
          <w:i/>
          <w:sz w:val="28"/>
          <w:szCs w:val="28"/>
        </w:rPr>
        <w:t xml:space="preserve">                                                                  </w:t>
      </w:r>
      <w:r w:rsidRPr="00E918AE">
        <w:rPr>
          <w:sz w:val="28"/>
          <w:szCs w:val="28"/>
        </w:rPr>
        <w:t>С треском, щелканьем и громом.</w:t>
      </w:r>
      <w:r w:rsidRPr="00E918AE">
        <w:rPr>
          <w:i/>
          <w:sz w:val="28"/>
          <w:szCs w:val="28"/>
        </w:rPr>
        <w:t xml:space="preserve">                                                                                </w:t>
      </w:r>
      <w:r w:rsidRPr="00E918AE">
        <w:rPr>
          <w:sz w:val="28"/>
          <w:szCs w:val="28"/>
        </w:rPr>
        <w:t>Озирается кругом, машет красным рукавом.</w:t>
      </w:r>
      <w:r w:rsidRPr="00E918AE">
        <w:rPr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 </w:t>
      </w:r>
      <w:r w:rsidRPr="00E918AE">
        <w:rPr>
          <w:bCs/>
          <w:i/>
          <w:sz w:val="28"/>
          <w:szCs w:val="28"/>
        </w:rPr>
        <w:t>С. Маршак “Кошкин дом”</w:t>
      </w:r>
      <w:r w:rsidRPr="00E918AE">
        <w:rPr>
          <w:i/>
          <w:sz w:val="28"/>
          <w:szCs w:val="28"/>
        </w:rPr>
        <w:t xml:space="preserve">                   </w:t>
      </w:r>
      <w:r w:rsidRPr="00E918A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918AE">
        <w:rPr>
          <w:sz w:val="28"/>
          <w:szCs w:val="28"/>
        </w:rPr>
        <w:t xml:space="preserve">Что за дым над головой? </w:t>
      </w:r>
      <w:r w:rsidRPr="00E918AE">
        <w:rPr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Что за гром над мостовой?</w:t>
      </w:r>
      <w:r w:rsidRPr="00E918AE">
        <w:rPr>
          <w:i/>
          <w:sz w:val="28"/>
          <w:szCs w:val="28"/>
        </w:rPr>
        <w:t xml:space="preserve">                                                   </w:t>
      </w:r>
      <w:r w:rsidRPr="00E918AE">
        <w:rPr>
          <w:sz w:val="28"/>
          <w:szCs w:val="28"/>
        </w:rPr>
        <w:t>Дом пылает за углом.</w:t>
      </w:r>
      <w:r w:rsidRPr="00E918AE">
        <w:rPr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Что за мрак стоит кругом?</w:t>
      </w:r>
      <w:r w:rsidRPr="00E918AE">
        <w:rPr>
          <w:i/>
          <w:sz w:val="28"/>
          <w:szCs w:val="28"/>
        </w:rPr>
        <w:t xml:space="preserve">                                                          </w:t>
      </w:r>
      <w:r w:rsidRPr="00E918AE">
        <w:rPr>
          <w:sz w:val="28"/>
          <w:szCs w:val="28"/>
        </w:rPr>
        <w:t>Ставит лестницы команда,</w:t>
      </w:r>
      <w:r w:rsidRPr="00E918AE">
        <w:rPr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от огня спасает дом.</w:t>
      </w:r>
      <w:r w:rsidRPr="00E918AE">
        <w:rPr>
          <w:i/>
          <w:sz w:val="28"/>
          <w:szCs w:val="28"/>
        </w:rPr>
        <w:t xml:space="preserve">  </w:t>
      </w:r>
      <w:r w:rsidRPr="00E918AE">
        <w:rPr>
          <w:bCs/>
          <w:i/>
          <w:sz w:val="28"/>
          <w:szCs w:val="28"/>
        </w:rPr>
        <w:t xml:space="preserve">С. Михалков “Дядя Стёпа”.  </w:t>
      </w:r>
      <w:r w:rsidRPr="00E918AE">
        <w:rPr>
          <w:b/>
          <w:sz w:val="28"/>
          <w:szCs w:val="28"/>
        </w:rPr>
        <w:t>Студент:</w:t>
      </w:r>
      <w:r w:rsidRPr="00E918AE">
        <w:rPr>
          <w:sz w:val="28"/>
          <w:szCs w:val="28"/>
        </w:rPr>
        <w:t xml:space="preserve"> </w:t>
      </w:r>
      <w:r w:rsidRPr="00E918AE">
        <w:rPr>
          <w:b/>
          <w:i/>
          <w:sz w:val="28"/>
          <w:szCs w:val="28"/>
        </w:rPr>
        <w:t>КОНКУРС “Вызов пожарных”.</w:t>
      </w:r>
      <w:r w:rsidRPr="00E918AE">
        <w:rPr>
          <w:i/>
          <w:sz w:val="28"/>
          <w:szCs w:val="28"/>
        </w:rPr>
        <w:t xml:space="preserve">                                                                           </w:t>
      </w:r>
      <w:r w:rsidRPr="00E918AE">
        <w:rPr>
          <w:sz w:val="28"/>
          <w:szCs w:val="28"/>
        </w:rPr>
        <w:t>Что вы будете делать, если увидите огонь? (Ответы команд).</w:t>
      </w:r>
      <w:r w:rsidRPr="00E918AE">
        <w:rPr>
          <w:i/>
          <w:sz w:val="28"/>
          <w:szCs w:val="28"/>
        </w:rPr>
        <w:t xml:space="preserve"> </w:t>
      </w:r>
      <w:r w:rsidRPr="00E918AE">
        <w:rPr>
          <w:sz w:val="28"/>
          <w:szCs w:val="28"/>
        </w:rPr>
        <w:t>Дети становятся в колонну. По одному подбегают к телефону, поднимают трубку, вызывает “01”, бежит обратно.</w:t>
      </w:r>
      <w:r w:rsidRPr="00E918AE">
        <w:rPr>
          <w:i/>
          <w:sz w:val="28"/>
          <w:szCs w:val="28"/>
        </w:rPr>
        <w:t xml:space="preserve">                                                                                                         </w:t>
      </w:r>
      <w:r w:rsidRPr="00E918AE">
        <w:rPr>
          <w:b/>
          <w:sz w:val="28"/>
          <w:szCs w:val="28"/>
        </w:rPr>
        <w:t xml:space="preserve">Студент: </w:t>
      </w:r>
      <w:r w:rsidRPr="00E918AE">
        <w:rPr>
          <w:b/>
          <w:bCs/>
          <w:i/>
          <w:sz w:val="28"/>
          <w:szCs w:val="28"/>
        </w:rPr>
        <w:t>КОНКУРС.</w:t>
      </w:r>
      <w:r w:rsidRPr="00E918AE">
        <w:rPr>
          <w:sz w:val="28"/>
          <w:szCs w:val="28"/>
        </w:rPr>
        <w:t xml:space="preserve"> Составьте новые слова, используя буквы слова "огнетушитель"</w:t>
      </w:r>
      <w:r w:rsidRPr="00E918AE">
        <w:rPr>
          <w:i/>
          <w:sz w:val="28"/>
          <w:szCs w:val="28"/>
        </w:rPr>
        <w:t xml:space="preserve"> (Ель гон гот нет туш уши шут енот гель гнет гони лего лето нить ноги тело тент тень(и) тонет тушь(и) шить шути отель тушит шутит нетель шинель).                                                                                                                      </w:t>
      </w:r>
      <w:r w:rsidRPr="00E918AE">
        <w:rPr>
          <w:b/>
          <w:sz w:val="28"/>
          <w:szCs w:val="28"/>
        </w:rPr>
        <w:t xml:space="preserve">Студент: </w:t>
      </w:r>
      <w:r w:rsidRPr="00E918AE">
        <w:rPr>
          <w:b/>
          <w:bCs/>
          <w:sz w:val="28"/>
          <w:szCs w:val="28"/>
        </w:rPr>
        <w:t>Памятка. Как вести себя на пожаре</w:t>
      </w:r>
      <w:r w:rsidRPr="00E918AE">
        <w:rPr>
          <w:i/>
          <w:sz w:val="28"/>
          <w:szCs w:val="28"/>
        </w:rPr>
        <w:t xml:space="preserve">                                                           </w:t>
      </w:r>
      <w:r w:rsidRPr="00E918AE">
        <w:rPr>
          <w:sz w:val="28"/>
          <w:szCs w:val="28"/>
        </w:rPr>
        <w:t>Если огонь небольшой, можно попробовать сразу же затушить его, набросив на него плотную ткань, одеяло или вылив кастрюлю воды.</w:t>
      </w:r>
    </w:p>
    <w:p w:rsidR="00C05DF0" w:rsidRPr="00E918AE" w:rsidRDefault="00C05DF0" w:rsidP="00E918AE">
      <w:pPr>
        <w:spacing w:before="240" w:after="100" w:afterAutospacing="1"/>
        <w:rPr>
          <w:sz w:val="28"/>
          <w:szCs w:val="28"/>
        </w:rPr>
      </w:pPr>
      <w:r w:rsidRPr="00E918AE">
        <w:rPr>
          <w:sz w:val="28"/>
          <w:szCs w:val="28"/>
        </w:rPr>
        <w:t>Если огонь сразу не погас, немедленно убегай из дома в безопасное место. И только после этого звони в пожарную охрану по телефону "01" или попроси об этом соседей.</w:t>
      </w:r>
    </w:p>
    <w:p w:rsidR="00C05DF0" w:rsidRPr="00E918AE" w:rsidRDefault="00C05DF0" w:rsidP="00E918AE">
      <w:pPr>
        <w:spacing w:before="240" w:after="100" w:afterAutospacing="1"/>
        <w:rPr>
          <w:sz w:val="28"/>
          <w:szCs w:val="28"/>
        </w:rPr>
      </w:pPr>
      <w:r w:rsidRPr="00E918AE">
        <w:rPr>
          <w:sz w:val="28"/>
          <w:szCs w:val="28"/>
        </w:rPr>
        <w:t>Если не можешь убежать из горящей квартиры, сразу же позвони по телефону "01" и сообщи пожарным точный адрес и номер своей квартиры. После этого из окна зови на помощь соседей и прохожих.</w:t>
      </w:r>
    </w:p>
    <w:p w:rsidR="00C05DF0" w:rsidRPr="00E918AE" w:rsidRDefault="00C05DF0" w:rsidP="00E918AE">
      <w:pPr>
        <w:spacing w:before="240" w:after="100" w:afterAutospacing="1"/>
        <w:rPr>
          <w:sz w:val="28"/>
          <w:szCs w:val="28"/>
        </w:rPr>
      </w:pPr>
      <w:r w:rsidRPr="00E918AE">
        <w:rPr>
          <w:sz w:val="28"/>
          <w:szCs w:val="28"/>
        </w:rPr>
        <w:t>Если чувствуешь, что задыхаешься от дыма, опустись на корточки или продвигайся к выходу ползком - внизу меньше дыма.</w:t>
      </w:r>
    </w:p>
    <w:p w:rsidR="00C05DF0" w:rsidRPr="00E918AE" w:rsidRDefault="00C05DF0" w:rsidP="00E918AE">
      <w:pPr>
        <w:spacing w:before="240" w:after="100" w:afterAutospacing="1"/>
        <w:rPr>
          <w:sz w:val="28"/>
          <w:szCs w:val="28"/>
        </w:rPr>
      </w:pPr>
      <w:r w:rsidRPr="00E918AE">
        <w:rPr>
          <w:sz w:val="28"/>
          <w:szCs w:val="28"/>
        </w:rPr>
        <w:t>При пожаре в подъезде никогда не садись в лифт, он может отключиться, и ты задохнешься.</w:t>
      </w:r>
    </w:p>
    <w:p w:rsidR="00C05DF0" w:rsidRPr="00E918AE" w:rsidRDefault="00C05DF0" w:rsidP="00E918AE">
      <w:pPr>
        <w:spacing w:before="240" w:after="100" w:afterAutospacing="1"/>
        <w:rPr>
          <w:sz w:val="28"/>
          <w:szCs w:val="28"/>
        </w:rPr>
      </w:pPr>
      <w:r w:rsidRPr="00E918AE">
        <w:rPr>
          <w:sz w:val="28"/>
          <w:szCs w:val="28"/>
        </w:rPr>
        <w:t>Ожидая приезда пожарных, не теряй головы и не выпрыгивай из окна, тебя обязательно спасут.</w:t>
      </w:r>
    </w:p>
    <w:p w:rsidR="00C05DF0" w:rsidRPr="00E918AE" w:rsidRDefault="00C05DF0" w:rsidP="00E918AE">
      <w:pPr>
        <w:spacing w:before="240" w:after="100" w:afterAutospacing="1"/>
        <w:rPr>
          <w:sz w:val="28"/>
          <w:szCs w:val="28"/>
        </w:rPr>
      </w:pPr>
      <w:r w:rsidRPr="00E918AE">
        <w:rPr>
          <w:sz w:val="28"/>
          <w:szCs w:val="28"/>
        </w:rPr>
        <w:t xml:space="preserve">Когда приедут пожарные, во всем их слушайся и не бойся, они лучше знают, как тебя спасти.                                                                                                                  </w:t>
      </w:r>
      <w:r w:rsidRPr="00E918AE">
        <w:rPr>
          <w:b/>
          <w:sz w:val="28"/>
          <w:szCs w:val="28"/>
        </w:rPr>
        <w:t xml:space="preserve">Студент: </w:t>
      </w:r>
      <w:r w:rsidRPr="00E918AE">
        <w:rPr>
          <w:b/>
          <w:bCs/>
          <w:i/>
          <w:sz w:val="28"/>
          <w:szCs w:val="28"/>
        </w:rPr>
        <w:t>КРОСВОРД</w:t>
      </w:r>
      <w:r w:rsidRPr="00E918AE">
        <w:rPr>
          <w:sz w:val="28"/>
          <w:szCs w:val="28"/>
        </w:rPr>
        <w:t>                                                                                                          1. На ней готовят еду</w:t>
      </w:r>
      <w:r w:rsidRPr="00E918AE">
        <w:rPr>
          <w:b/>
          <w:bCs/>
          <w:sz w:val="28"/>
          <w:szCs w:val="28"/>
        </w:rPr>
        <w:t>. (Плита)</w:t>
      </w:r>
      <w:r w:rsidRPr="00E918AE">
        <w:rPr>
          <w:sz w:val="28"/>
          <w:szCs w:val="28"/>
        </w:rPr>
        <w:t xml:space="preserve">                                                                                                   2. На нем можно играть, работать, учиться. Все ребята хотят иметь его у себя дома.</w:t>
      </w:r>
      <w:r w:rsidRPr="00E918AE">
        <w:rPr>
          <w:b/>
          <w:bCs/>
          <w:sz w:val="28"/>
          <w:szCs w:val="28"/>
        </w:rPr>
        <w:t xml:space="preserve"> (Компьютер)</w:t>
      </w:r>
      <w:r w:rsidRPr="00E918AE">
        <w:rPr>
          <w:sz w:val="28"/>
          <w:szCs w:val="28"/>
        </w:rPr>
        <w:t xml:space="preserve">                                                                                                                         3. Пузатый, носатый                                                                                                                                На плите сопел.                                                                                                                         Потом вдруг песню запел. </w:t>
      </w:r>
      <w:r w:rsidRPr="00E918AE">
        <w:rPr>
          <w:b/>
          <w:bCs/>
          <w:sz w:val="28"/>
          <w:szCs w:val="28"/>
        </w:rPr>
        <w:t>(Чайник)</w:t>
      </w:r>
    </w:p>
    <w:p w:rsidR="00C05DF0" w:rsidRPr="00E918AE" w:rsidRDefault="00C05DF0" w:rsidP="00E918AE">
      <w:pPr>
        <w:spacing w:before="100" w:beforeAutospacing="1" w:after="100" w:afterAutospacing="1"/>
        <w:rPr>
          <w:sz w:val="28"/>
          <w:szCs w:val="28"/>
        </w:rPr>
      </w:pPr>
      <w:r w:rsidRPr="00E918AE">
        <w:rPr>
          <w:sz w:val="28"/>
          <w:szCs w:val="28"/>
        </w:rPr>
        <w:t>4. В нашей комнате одно                                                                                                      Есть волшебное окно.                                                                                                                  В том окне чудес полно.                                                                                                            Что же это за окно? (</w:t>
      </w:r>
      <w:r w:rsidRPr="00E918AE">
        <w:rPr>
          <w:b/>
          <w:bCs/>
          <w:sz w:val="28"/>
          <w:szCs w:val="28"/>
        </w:rPr>
        <w:t>Телевизор)</w:t>
      </w:r>
      <w:r w:rsidRPr="00E918AE">
        <w:rPr>
          <w:b/>
          <w:sz w:val="28"/>
          <w:szCs w:val="28"/>
        </w:rPr>
        <w:t xml:space="preserve">                                                                                   Студент:  </w:t>
      </w:r>
      <w:r w:rsidRPr="00E918AE">
        <w:rPr>
          <w:sz w:val="28"/>
          <w:szCs w:val="28"/>
        </w:rPr>
        <w:t>Ну что ж, наш классный час подошёл к концу. Что вы можете рассказать о пожаре? Молодцы, ребята!</w:t>
      </w: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sz w:val="28"/>
          <w:szCs w:val="28"/>
        </w:rPr>
      </w:pPr>
    </w:p>
    <w:p w:rsidR="00C05DF0" w:rsidRPr="00E918AE" w:rsidRDefault="00C05DF0" w:rsidP="00E918AE">
      <w:pPr>
        <w:rPr>
          <w:b/>
          <w:sz w:val="28"/>
          <w:szCs w:val="28"/>
        </w:rPr>
      </w:pPr>
    </w:p>
    <w:p w:rsidR="00C05DF0" w:rsidRPr="00E918AE" w:rsidRDefault="00C05DF0" w:rsidP="00E918AE">
      <w:pPr>
        <w:pStyle w:val="NormalWeb"/>
        <w:rPr>
          <w:b/>
          <w:sz w:val="28"/>
          <w:szCs w:val="28"/>
        </w:rPr>
      </w:pPr>
      <w:r w:rsidRPr="00E918AE">
        <w:rPr>
          <w:b/>
          <w:sz w:val="28"/>
          <w:szCs w:val="28"/>
        </w:rPr>
        <w:t>Руководитель практики:</w:t>
      </w:r>
    </w:p>
    <w:p w:rsidR="00C05DF0" w:rsidRPr="00E918AE" w:rsidRDefault="00C05DF0" w:rsidP="00E918AE">
      <w:pPr>
        <w:pStyle w:val="NormalWeb"/>
        <w:rPr>
          <w:b/>
          <w:sz w:val="28"/>
          <w:szCs w:val="28"/>
        </w:rPr>
      </w:pPr>
      <w:r w:rsidRPr="00E918AE">
        <w:rPr>
          <w:b/>
          <w:sz w:val="28"/>
          <w:szCs w:val="28"/>
        </w:rPr>
        <w:t>Оценка:</w:t>
      </w:r>
    </w:p>
    <w:p w:rsidR="00C05DF0" w:rsidRPr="00E918AE" w:rsidRDefault="00C05DF0" w:rsidP="00E918AE">
      <w:pPr>
        <w:pStyle w:val="NormalWeb"/>
        <w:rPr>
          <w:b/>
          <w:sz w:val="28"/>
          <w:szCs w:val="28"/>
        </w:rPr>
      </w:pPr>
      <w:r w:rsidRPr="00E918AE">
        <w:rPr>
          <w:b/>
          <w:sz w:val="28"/>
          <w:szCs w:val="28"/>
        </w:rPr>
        <w:t>Учитель:</w:t>
      </w:r>
    </w:p>
    <w:sectPr w:rsidR="00C05DF0" w:rsidRPr="00E918AE" w:rsidSect="00E918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470D5"/>
    <w:multiLevelType w:val="multilevel"/>
    <w:tmpl w:val="BF9A2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092"/>
    <w:rsid w:val="00143E9F"/>
    <w:rsid w:val="001A489B"/>
    <w:rsid w:val="001F1E33"/>
    <w:rsid w:val="002C6B02"/>
    <w:rsid w:val="0031364A"/>
    <w:rsid w:val="00365092"/>
    <w:rsid w:val="005402FB"/>
    <w:rsid w:val="0055293D"/>
    <w:rsid w:val="009B16BE"/>
    <w:rsid w:val="00C05DF0"/>
    <w:rsid w:val="00D2391B"/>
    <w:rsid w:val="00E918AE"/>
    <w:rsid w:val="00EA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09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650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9B16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2154</Words>
  <Characters>12279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2012-09-23T13:18:00Z</dcterms:created>
  <dcterms:modified xsi:type="dcterms:W3CDTF">2012-09-25T11:26:00Z</dcterms:modified>
</cp:coreProperties>
</file>