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jc w:val="center"/>
        <w:rPr>
          <w:b/>
          <w:sz w:val="40"/>
          <w:szCs w:val="40"/>
        </w:rPr>
      </w:pPr>
      <w:r w:rsidRPr="00B533C4">
        <w:rPr>
          <w:b/>
          <w:sz w:val="40"/>
          <w:szCs w:val="40"/>
        </w:rPr>
        <w:t>Классный час «Веселые старты»</w:t>
      </w:r>
    </w:p>
    <w:p w:rsidR="002052DD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b/>
          <w:sz w:val="28"/>
          <w:szCs w:val="28"/>
        </w:rPr>
        <w:t>Цели: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>1)</w:t>
      </w:r>
      <w:r w:rsidRPr="00B533C4">
        <w:rPr>
          <w:sz w:val="28"/>
          <w:szCs w:val="28"/>
        </w:rPr>
        <w:t>Пропаганда здорового образа жизни. 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>2)</w:t>
      </w:r>
      <w:r w:rsidRPr="00B533C4">
        <w:rPr>
          <w:sz w:val="28"/>
          <w:szCs w:val="28"/>
        </w:rPr>
        <w:t>Укреплять здоровье учащихся. 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>3)</w:t>
      </w:r>
      <w:r w:rsidRPr="00B533C4">
        <w:rPr>
          <w:sz w:val="28"/>
          <w:szCs w:val="28"/>
        </w:rPr>
        <w:t>Развивать физические способности. 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>4)</w:t>
      </w:r>
      <w:r w:rsidRPr="00B533C4">
        <w:rPr>
          <w:sz w:val="28"/>
          <w:szCs w:val="28"/>
        </w:rPr>
        <w:t>Развитие личности ребёнка на основе овладения физической культурой. 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>5)</w:t>
      </w:r>
      <w:r w:rsidRPr="00B533C4">
        <w:rPr>
          <w:sz w:val="28"/>
          <w:szCs w:val="28"/>
        </w:rPr>
        <w:t>Воспитание чувства, товарищества, взаимо</w:t>
      </w:r>
      <w:r>
        <w:rPr>
          <w:sz w:val="28"/>
          <w:szCs w:val="28"/>
        </w:rPr>
        <w:t>выручки, творческого мышления. </w:t>
      </w:r>
      <w:r w:rsidRPr="00B533C4">
        <w:rPr>
          <w:sz w:val="28"/>
          <w:szCs w:val="28"/>
        </w:rPr>
        <w:br/>
      </w:r>
      <w:r w:rsidRPr="00B533C4">
        <w:rPr>
          <w:b/>
          <w:sz w:val="28"/>
          <w:szCs w:val="28"/>
        </w:rPr>
        <w:t>Инвентарь</w:t>
      </w:r>
      <w:r w:rsidRPr="00B533C4">
        <w:rPr>
          <w:sz w:val="28"/>
          <w:szCs w:val="28"/>
        </w:rPr>
        <w:t>:</w:t>
      </w:r>
    </w:p>
    <w:p w:rsidR="002052DD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Pr="00B533C4">
        <w:rPr>
          <w:sz w:val="28"/>
          <w:szCs w:val="28"/>
        </w:rPr>
        <w:t xml:space="preserve">егли, обруч, бумажные кочки, 2 обруча, следы босых ног, 16 кубиков (или любых игрушек), карточки с названиями продуктов (или нарисованные продукты), 2 </w:t>
      </w:r>
      <w:r>
        <w:rPr>
          <w:sz w:val="28"/>
          <w:szCs w:val="28"/>
        </w:rPr>
        <w:t>корзинки, канат (или 2 мяча). </w:t>
      </w:r>
      <w:r>
        <w:rPr>
          <w:sz w:val="28"/>
          <w:szCs w:val="28"/>
        </w:rPr>
        <w:br/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4320"/>
        <w:rPr>
          <w:sz w:val="28"/>
          <w:szCs w:val="28"/>
        </w:rPr>
      </w:pPr>
      <w:r w:rsidRPr="00B533C4">
        <w:rPr>
          <w:b/>
          <w:sz w:val="28"/>
          <w:szCs w:val="28"/>
        </w:rPr>
        <w:t>Ход занятия</w:t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232E1C">
        <w:rPr>
          <w:b/>
          <w:sz w:val="28"/>
          <w:szCs w:val="28"/>
        </w:rPr>
        <w:t>Ведущий 1:</w:t>
      </w:r>
      <w:r w:rsidRPr="00B533C4">
        <w:rPr>
          <w:sz w:val="28"/>
          <w:szCs w:val="28"/>
        </w:rPr>
        <w:t xml:space="preserve"> Наша встреча - необычна, </w:t>
      </w:r>
      <w:r w:rsidRPr="00B533C4">
        <w:rPr>
          <w:sz w:val="28"/>
          <w:szCs w:val="28"/>
        </w:rPr>
        <w:br/>
        <w:t>Хоть она вполне привычна. </w:t>
      </w:r>
      <w:r w:rsidRPr="00B533C4">
        <w:rPr>
          <w:sz w:val="28"/>
          <w:szCs w:val="28"/>
        </w:rPr>
        <w:br/>
        <w:t>Нынче спорт хвалить мы будем, </w:t>
      </w:r>
      <w:r w:rsidRPr="00B533C4">
        <w:rPr>
          <w:sz w:val="28"/>
          <w:szCs w:val="28"/>
        </w:rPr>
        <w:br/>
        <w:t>И зарядку не забудем. </w:t>
      </w:r>
      <w:r w:rsidRPr="00B533C4">
        <w:rPr>
          <w:sz w:val="28"/>
          <w:szCs w:val="28"/>
        </w:rPr>
        <w:br/>
        <w:t>Будем спортом заниматься, </w:t>
      </w:r>
      <w:r w:rsidRPr="00B533C4">
        <w:rPr>
          <w:sz w:val="28"/>
          <w:szCs w:val="28"/>
        </w:rPr>
        <w:br/>
        <w:t>Обтираться, закаляться. </w:t>
      </w:r>
      <w:r w:rsidRPr="00B533C4">
        <w:rPr>
          <w:sz w:val="28"/>
          <w:szCs w:val="28"/>
        </w:rPr>
        <w:br/>
        <w:t>Зубы чистить по утрам, </w:t>
      </w:r>
      <w:r w:rsidRPr="00B533C4">
        <w:rPr>
          <w:sz w:val="28"/>
          <w:szCs w:val="28"/>
        </w:rPr>
        <w:br/>
        <w:t>А лентяям – стыд и срам! </w:t>
      </w:r>
      <w:r w:rsidRPr="00B533C4">
        <w:rPr>
          <w:sz w:val="28"/>
          <w:szCs w:val="28"/>
        </w:rPr>
        <w:br/>
      </w:r>
      <w:r w:rsidRPr="00B533C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Ведущий</w:t>
      </w:r>
      <w:r w:rsidRPr="00232E1C">
        <w:rPr>
          <w:b/>
          <w:sz w:val="28"/>
          <w:szCs w:val="28"/>
        </w:rPr>
        <w:t>:</w:t>
      </w:r>
      <w:r w:rsidRPr="00B533C4">
        <w:rPr>
          <w:sz w:val="28"/>
          <w:szCs w:val="28"/>
        </w:rPr>
        <w:t xml:space="preserve">  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  Наш спортивный зал превращается в весёлый стадион! Участники соревнований будут состязаться в силе, ловкости, смекалке, быстроте!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232E1C">
        <w:rPr>
          <w:b/>
          <w:sz w:val="28"/>
          <w:szCs w:val="28"/>
        </w:rPr>
        <w:t>:</w:t>
      </w:r>
      <w:r w:rsidRPr="00B533C4">
        <w:rPr>
          <w:sz w:val="28"/>
          <w:szCs w:val="28"/>
        </w:rPr>
        <w:t xml:space="preserve">  Теперь пришло время познакомиться с участниками соревнования.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Представление команд  (название, девиз, эмблема). </w:t>
      </w:r>
    </w:p>
    <w:p w:rsidR="002052DD" w:rsidRPr="00232E1C" w:rsidRDefault="002052DD" w:rsidP="00232E1C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Команда № 1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Название: «Дракоша».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Девиз: Ни шагу назад, ни шагу на месте,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А только вперёд и только вместе. </w:t>
      </w:r>
    </w:p>
    <w:p w:rsidR="002052DD" w:rsidRPr="00232E1C" w:rsidRDefault="002052DD" w:rsidP="00232E1C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Команда № 2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Название: «Непоседы».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Девиз: Дружить  всегда, дружить  везде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И помогать друзьям в беде.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Представление жюри.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32E1C">
        <w:rPr>
          <w:b/>
          <w:sz w:val="28"/>
          <w:szCs w:val="28"/>
        </w:rPr>
        <w:t>Ведущий:</w:t>
      </w:r>
      <w:r w:rsidRPr="00B533C4">
        <w:rPr>
          <w:sz w:val="28"/>
          <w:szCs w:val="28"/>
        </w:rPr>
        <w:t xml:space="preserve"> Ни одно соревнование не обходится без судей. Сегодня судить команды будут… (представление членов жюри).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Пусть жюри весь ход сраженья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Без промашки проследит.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Кто окажется дружнее,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Тот в бою и победит.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32E1C">
        <w:rPr>
          <w:b/>
          <w:sz w:val="28"/>
          <w:szCs w:val="28"/>
        </w:rPr>
        <w:t>Ведущий:</w:t>
      </w:r>
      <w:r w:rsidRPr="00B533C4">
        <w:rPr>
          <w:sz w:val="28"/>
          <w:szCs w:val="28"/>
        </w:rPr>
        <w:t xml:space="preserve"> А сейчас слова  приветствия участникам соревнований.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Спорт, ребята, очень нужен,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Мы со спортом очень дружим.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Спорт – помощник!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Спорт – здоровье!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Спорт – игра!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Физкульт – ура!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32E1C">
        <w:rPr>
          <w:b/>
          <w:sz w:val="28"/>
          <w:szCs w:val="28"/>
        </w:rPr>
        <w:t>Ведущий:</w:t>
      </w:r>
      <w:r w:rsidRPr="00B533C4">
        <w:rPr>
          <w:sz w:val="28"/>
          <w:szCs w:val="28"/>
        </w:rPr>
        <w:t xml:space="preserve"> Итак, с командами познакомились, жюри выбрали, приветствие команд услышали – пора начинать соревнование!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32E1C">
        <w:rPr>
          <w:sz w:val="28"/>
          <w:szCs w:val="28"/>
          <w:u w:val="single"/>
        </w:rPr>
        <w:t>1 эстафета «Разминка»</w:t>
      </w:r>
      <w:r w:rsidRPr="00B533C4">
        <w:rPr>
          <w:sz w:val="28"/>
          <w:szCs w:val="28"/>
        </w:rPr>
        <w:t xml:space="preserve"> (2 помощника держат обручи)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>Добежать до противоположной стороны зала, огибая кегли; пролезть в обруч и бегом вернуться обратно.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Жюри подводит итог. В это время разминка.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- Загадка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Проложили две дорожки,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Чтоб по снегу мчались ножки,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Быстрые, новые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Ножки те кленовые (лыжи)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2 эстафета «Прыжки по кочкам»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>Участник команды встаёт на кочку из бумаги, перепрыгивает на другую и т.д.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Загадка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Очень чудные ботинки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Появились у Иринки,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Не годятся для ходьбы,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В них по льду кататься бы (коньки)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3 эстафета «Наездники»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>1-й участник надевает на себя обруч, 2-й держит его за обруч. Бегут до финиша и обратно. Передают эстафету следующей паре.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Загадка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На каток идут зимой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Что же делать в летний зной?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Пригодятся Коленьке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С колесиками …(ролики)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232E1C">
        <w:rPr>
          <w:sz w:val="28"/>
          <w:szCs w:val="28"/>
          <w:u w:val="single"/>
        </w:rPr>
        <w:t xml:space="preserve"> эстафета «Перенеси предмет»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>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Загадка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Едет он на двух колёсах.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Не буксует на откосах.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И бензина в баке нет.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Что это? (</w:t>
      </w:r>
      <w:r w:rsidRPr="00B533C4">
        <w:rPr>
          <w:sz w:val="28"/>
          <w:szCs w:val="28"/>
        </w:rPr>
        <w:t>велосипед)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6 эстафета « За продуктами»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 xml:space="preserve">На противоположной стороне зала, на тумбе лежат продукты </w:t>
      </w:r>
      <w:r>
        <w:rPr>
          <w:sz w:val="28"/>
          <w:szCs w:val="28"/>
        </w:rPr>
        <w:t>(чай, соль, макароны, семечки,</w:t>
      </w:r>
      <w:r w:rsidRPr="00B533C4">
        <w:rPr>
          <w:sz w:val="28"/>
          <w:szCs w:val="28"/>
        </w:rPr>
        <w:t xml:space="preserve"> молоко, жвачка, “Ролтон”, чипсы, яблоко, сок, кефир, морковь). Взяв корзину, участник отправляется “за продуктами”. Перепрыгнув через 2 барьера, добегает до тумбы, кладёт в корзинку 1 продукт, возвращается обратно и передаёт сумку следующему игроку.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Перечислить полезные и вредные продукты.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7 эстафета «Капкан»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33C4">
        <w:rPr>
          <w:sz w:val="28"/>
          <w:szCs w:val="28"/>
        </w:rPr>
        <w:t>Участники добегают до финиша по 1 человеку, встают в обруч. Два последних участника тянут всех назад.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Загадка</w:t>
      </w:r>
      <w:r w:rsidRPr="00232E1C">
        <w:rPr>
          <w:sz w:val="28"/>
          <w:szCs w:val="28"/>
          <w:u w:val="single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Просыпаюсь утром рано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Вместе с солнышком румяным,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Заправляю сам кроватку,</w:t>
      </w:r>
      <w:r w:rsidRPr="00B533C4">
        <w:rPr>
          <w:sz w:val="28"/>
          <w:szCs w:val="28"/>
          <w:lang w:val="en-US"/>
        </w:rPr>
        <w:t> 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sz w:val="28"/>
          <w:szCs w:val="28"/>
        </w:rPr>
        <w:t>Быстро делаю … (зарядку)</w:t>
      </w:r>
      <w:r w:rsidRPr="00B533C4">
        <w:rPr>
          <w:sz w:val="28"/>
          <w:szCs w:val="28"/>
          <w:lang w:val="en-US"/>
        </w:rPr>
        <w:t> 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232E1C">
        <w:rPr>
          <w:sz w:val="28"/>
          <w:szCs w:val="28"/>
          <w:u w:val="single"/>
        </w:rPr>
        <w:t>8 эстафета «Перетягивание каната»  (или ведение мяча до финиша и обратно)</w:t>
      </w:r>
      <w:r>
        <w:rPr>
          <w:sz w:val="28"/>
          <w:szCs w:val="28"/>
          <w:u w:val="single"/>
        </w:rPr>
        <w:t>.</w:t>
      </w:r>
    </w:p>
    <w:p w:rsidR="002052DD" w:rsidRPr="00232E1C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  <w:u w:val="single"/>
        </w:rPr>
      </w:pPr>
    </w:p>
    <w:p w:rsidR="002052DD" w:rsidRPr="00232E1C" w:rsidRDefault="002052DD" w:rsidP="00232E1C">
      <w:pPr>
        <w:pStyle w:val="NormalWeb"/>
        <w:spacing w:before="0" w:beforeAutospacing="0" w:after="0" w:afterAutospacing="0"/>
        <w:ind w:firstLine="3060"/>
        <w:rPr>
          <w:b/>
          <w:sz w:val="28"/>
          <w:szCs w:val="28"/>
        </w:rPr>
      </w:pPr>
      <w:r w:rsidRPr="00232E1C">
        <w:rPr>
          <w:b/>
          <w:sz w:val="28"/>
          <w:szCs w:val="28"/>
        </w:rPr>
        <w:t xml:space="preserve">                       Игра</w:t>
      </w:r>
      <w:r w:rsidRPr="00232E1C">
        <w:rPr>
          <w:b/>
          <w:sz w:val="28"/>
          <w:szCs w:val="28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- Если согласны, говорите хором: «Это я, это я, это все мои друзья!»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Если не согласны – молчите.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из вас всегда готов жизнь прожить без докторов?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- Это я, это я, это все мои друзья.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не хочет быть здоровым,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Бодрым, стройным и веселым?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из вас не ходит хмурый,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Любит спорт и физкультуру?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мороза не боится,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На коньках летит, как птица?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*Ну а кто начнет обед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С жвачки импортной, конфет?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же любит помидоры,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Фрукты, овощи, лимоны?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поел и чистит зубки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Ежедневно дважды в сутки?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 из вас, из малышей,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Ходит грязный до ушей?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*Кто, согласно распорядку</w:t>
      </w:r>
    </w:p>
    <w:p w:rsidR="002052DD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Выполняет физзарядку?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2052DD" w:rsidRPr="00232E1C" w:rsidRDefault="002052DD" w:rsidP="00232E1C">
      <w:pPr>
        <w:pStyle w:val="NormalWeb"/>
        <w:spacing w:before="0" w:beforeAutospacing="0" w:after="0" w:afterAutospacing="0"/>
        <w:ind w:firstLine="4500"/>
        <w:rPr>
          <w:b/>
          <w:sz w:val="28"/>
          <w:szCs w:val="28"/>
        </w:rPr>
      </w:pPr>
      <w:r w:rsidRPr="00B533C4">
        <w:rPr>
          <w:b/>
          <w:sz w:val="28"/>
          <w:szCs w:val="28"/>
        </w:rPr>
        <w:t>Загадки: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Силачом я стать хочу.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Прихожу я к силачу: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- Расскажите вот о чем -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Как вы стали силачом?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Улыбнулся он в ответ: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- Очень просто. Много лет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Ежедневно, встав с постели,</w:t>
      </w:r>
    </w:p>
    <w:p w:rsidR="002052DD" w:rsidRPr="00B533C4" w:rsidRDefault="002052DD" w:rsidP="00232E1C">
      <w:pPr>
        <w:pStyle w:val="c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Поднимаю я ...(Гантели)</w:t>
      </w:r>
    </w:p>
    <w:p w:rsidR="002052DD" w:rsidRPr="00B533C4" w:rsidRDefault="002052DD" w:rsidP="00232E1C">
      <w:pPr>
        <w:pStyle w:val="c2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У него - два колеса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И седло на раме.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Две педали есть внизу,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Крутят их ногами.(Велосипед)</w:t>
      </w:r>
    </w:p>
    <w:p w:rsidR="002052DD" w:rsidRPr="00B533C4" w:rsidRDefault="002052DD" w:rsidP="00232E1C">
      <w:pPr>
        <w:pStyle w:val="c2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Во дворе с утра игра,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Разыгралась детвора.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Крики: "шайбу!", "мимо!", "бей!" -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Значит там игра -....</w:t>
      </w:r>
      <w:r w:rsidRPr="00B533C4">
        <w:rPr>
          <w:sz w:val="28"/>
          <w:szCs w:val="28"/>
        </w:rPr>
        <w:t>(</w:t>
      </w:r>
      <w:r w:rsidRPr="00B533C4">
        <w:rPr>
          <w:rStyle w:val="c1"/>
          <w:sz w:val="28"/>
          <w:szCs w:val="28"/>
        </w:rPr>
        <w:t xml:space="preserve"> Хоккей)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Стукнешь о стенку -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А я отскачу.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Бросишь на землю -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А я поскачу.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Я из ладоней в ладони лечу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Смирно лежать не хочу. (МЯЧ)</w:t>
      </w: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rStyle w:val="c1"/>
          <w:sz w:val="28"/>
          <w:szCs w:val="28"/>
        </w:rPr>
      </w:pPr>
    </w:p>
    <w:p w:rsidR="002052DD" w:rsidRPr="00B533C4" w:rsidRDefault="002052DD" w:rsidP="00232E1C">
      <w:pPr>
        <w:pStyle w:val="c2"/>
        <w:spacing w:before="0" w:beforeAutospacing="0" w:after="0" w:afterAutospacing="0"/>
        <w:ind w:firstLine="720"/>
        <w:jc w:val="center"/>
        <w:rPr>
          <w:rStyle w:val="c1"/>
          <w:sz w:val="28"/>
          <w:szCs w:val="28"/>
        </w:rPr>
      </w:pPr>
      <w:r w:rsidRPr="00B533C4">
        <w:rPr>
          <w:rStyle w:val="c1"/>
          <w:sz w:val="28"/>
          <w:szCs w:val="28"/>
        </w:rPr>
        <w:t>Есть лужайка в нашей школе,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А на ней козлы и кони.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Кувыркаемся мы тут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Ровно сорок пять минут.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В школе - кони и лужайка?!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Что за чудо, угадай-ка! (Спортзал)</w:t>
      </w:r>
    </w:p>
    <w:p w:rsidR="002052DD" w:rsidRPr="00B533C4" w:rsidRDefault="002052DD" w:rsidP="00232E1C">
      <w:pPr>
        <w:pStyle w:val="c2"/>
        <w:ind w:firstLine="720"/>
        <w:jc w:val="center"/>
        <w:rPr>
          <w:sz w:val="28"/>
          <w:szCs w:val="28"/>
        </w:rPr>
      </w:pPr>
      <w:r w:rsidRPr="00B533C4">
        <w:rPr>
          <w:rStyle w:val="c1"/>
          <w:sz w:val="28"/>
          <w:szCs w:val="28"/>
        </w:rPr>
        <w:t>Он на вид - одна доска,</w:t>
      </w:r>
      <w:r w:rsidRPr="00B533C4">
        <w:rPr>
          <w:sz w:val="28"/>
          <w:szCs w:val="28"/>
        </w:rPr>
        <w:br/>
      </w:r>
      <w:r w:rsidRPr="00B533C4">
        <w:rPr>
          <w:rStyle w:val="c1"/>
          <w:sz w:val="28"/>
          <w:szCs w:val="28"/>
        </w:rPr>
        <w:t>Но зато названьем горд,</w:t>
      </w:r>
      <w:r w:rsidRPr="00B533C4">
        <w:rPr>
          <w:sz w:val="28"/>
          <w:szCs w:val="28"/>
        </w:rPr>
        <w:br/>
      </w:r>
      <w:r>
        <w:rPr>
          <w:rStyle w:val="c1"/>
          <w:sz w:val="28"/>
          <w:szCs w:val="28"/>
        </w:rPr>
        <w:t>Он зовется…(</w:t>
      </w:r>
      <w:r w:rsidRPr="00B533C4">
        <w:rPr>
          <w:rStyle w:val="c1"/>
          <w:sz w:val="28"/>
          <w:szCs w:val="28"/>
        </w:rPr>
        <w:t>Сноуборд)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B533C4">
        <w:rPr>
          <w:b/>
          <w:sz w:val="28"/>
          <w:szCs w:val="28"/>
        </w:rPr>
        <w:t>Подведение итогов.</w:t>
      </w:r>
      <w:r w:rsidRPr="00B533C4">
        <w:rPr>
          <w:b/>
          <w:sz w:val="28"/>
          <w:szCs w:val="28"/>
          <w:lang w:val="en-US"/>
        </w:rPr>
        <w:t> 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Всем спасибо за вниманье,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Ха задор и звонкий смех.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За азарт соревнованья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Обеспечивший успех.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Вот настал момент прощанья,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Будет краткой наша речь.</w:t>
      </w:r>
    </w:p>
    <w:p w:rsidR="002052DD" w:rsidRPr="00B533C4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533C4">
        <w:rPr>
          <w:sz w:val="28"/>
          <w:szCs w:val="28"/>
        </w:rPr>
        <w:t>Говорим мы «До свиданья,</w:t>
      </w:r>
    </w:p>
    <w:p w:rsidR="002052DD" w:rsidRPr="00232E1C" w:rsidRDefault="002052DD" w:rsidP="00232E1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 спортивных, новых встреч!»</w:t>
      </w:r>
    </w:p>
    <w:p w:rsidR="002052DD" w:rsidRPr="00B533C4" w:rsidRDefault="002052DD" w:rsidP="00B533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533C4">
        <w:rPr>
          <w:b/>
          <w:sz w:val="28"/>
          <w:szCs w:val="28"/>
        </w:rPr>
        <w:t>Ведущий:</w:t>
      </w:r>
      <w:r w:rsidRPr="00B533C4">
        <w:rPr>
          <w:sz w:val="28"/>
          <w:szCs w:val="28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</w:t>
      </w:r>
      <w:r>
        <w:rPr>
          <w:sz w:val="28"/>
          <w:szCs w:val="28"/>
        </w:rPr>
        <w:t>До новых встреч</w:t>
      </w:r>
      <w:r w:rsidRPr="00B533C4">
        <w:rPr>
          <w:sz w:val="28"/>
          <w:szCs w:val="28"/>
          <w:lang w:val="en-US"/>
        </w:rPr>
        <w:t>!</w:t>
      </w:r>
    </w:p>
    <w:p w:rsidR="002052DD" w:rsidRPr="00B533C4" w:rsidRDefault="002052DD" w:rsidP="00B53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052DD" w:rsidRPr="00B533C4" w:rsidRDefault="002052DD" w:rsidP="00B53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533C4">
        <w:rPr>
          <w:rFonts w:ascii="Times New Roman" w:hAnsi="Times New Roman"/>
          <w:sz w:val="28"/>
          <w:szCs w:val="28"/>
        </w:rPr>
        <w:t>Учитель:</w:t>
      </w:r>
    </w:p>
    <w:p w:rsidR="002052DD" w:rsidRPr="00B533C4" w:rsidRDefault="002052DD" w:rsidP="00B53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533C4">
        <w:rPr>
          <w:rFonts w:ascii="Times New Roman" w:hAnsi="Times New Roman"/>
          <w:sz w:val="28"/>
          <w:szCs w:val="28"/>
        </w:rPr>
        <w:t>Оценка:</w:t>
      </w:r>
    </w:p>
    <w:p w:rsidR="002052DD" w:rsidRPr="00B533C4" w:rsidRDefault="002052DD" w:rsidP="00B533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533C4">
        <w:rPr>
          <w:rFonts w:ascii="Times New Roman" w:hAnsi="Times New Roman"/>
          <w:sz w:val="28"/>
          <w:szCs w:val="28"/>
        </w:rPr>
        <w:t>Методист:</w:t>
      </w:r>
    </w:p>
    <w:sectPr w:rsidR="002052DD" w:rsidRPr="00B533C4" w:rsidSect="000903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16D"/>
    <w:multiLevelType w:val="hybridMultilevel"/>
    <w:tmpl w:val="1F488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77A"/>
    <w:rsid w:val="00090380"/>
    <w:rsid w:val="00190253"/>
    <w:rsid w:val="002052DD"/>
    <w:rsid w:val="00232E1C"/>
    <w:rsid w:val="00243C56"/>
    <w:rsid w:val="003D7F3C"/>
    <w:rsid w:val="0042577A"/>
    <w:rsid w:val="004A2F96"/>
    <w:rsid w:val="004D08F1"/>
    <w:rsid w:val="005C5F80"/>
    <w:rsid w:val="005F68CF"/>
    <w:rsid w:val="006359E4"/>
    <w:rsid w:val="008C76DA"/>
    <w:rsid w:val="00AC6BB2"/>
    <w:rsid w:val="00B533C4"/>
    <w:rsid w:val="00CC5B0D"/>
    <w:rsid w:val="00DE1B7C"/>
    <w:rsid w:val="00E34E78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42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42577A"/>
    <w:rPr>
      <w:rFonts w:cs="Times New Roman"/>
    </w:rPr>
  </w:style>
  <w:style w:type="paragraph" w:customStyle="1" w:styleId="c2">
    <w:name w:val="c2"/>
    <w:basedOn w:val="Normal"/>
    <w:uiPriority w:val="99"/>
    <w:rsid w:val="0042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860</Words>
  <Characters>4904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1</cp:lastModifiedBy>
  <cp:revision>6</cp:revision>
  <dcterms:created xsi:type="dcterms:W3CDTF">2012-12-01T14:32:00Z</dcterms:created>
  <dcterms:modified xsi:type="dcterms:W3CDTF">2012-12-06T08:09:00Z</dcterms:modified>
</cp:coreProperties>
</file>