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04" w:rsidRPr="00C351A5" w:rsidRDefault="00A64904" w:rsidP="00E11D8B">
      <w:pPr>
        <w:spacing w:after="0" w:line="36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351A5">
        <w:rPr>
          <w:rFonts w:ascii="Times New Roman" w:hAnsi="Times New Roman" w:cs="Times New Roman"/>
          <w:b/>
          <w:bCs/>
          <w:sz w:val="28"/>
          <w:szCs w:val="28"/>
        </w:rPr>
        <w:t>Урок технологии во 2-м классе на тему: «Украшение для карандаша (практикум)»</w:t>
      </w:r>
    </w:p>
    <w:p w:rsidR="00A64904" w:rsidRPr="00C351A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1A5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A64904" w:rsidRPr="00C351A5" w:rsidRDefault="00A64904" w:rsidP="00E11D8B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 разметкой и по образцу</w:t>
      </w:r>
      <w:r w:rsidRPr="00C351A5">
        <w:rPr>
          <w:rFonts w:ascii="Times New Roman" w:hAnsi="Times New Roman" w:cs="Times New Roman"/>
          <w:sz w:val="28"/>
          <w:szCs w:val="28"/>
        </w:rPr>
        <w:t>;</w:t>
      </w:r>
    </w:p>
    <w:p w:rsidR="00A64904" w:rsidRPr="00C351A5" w:rsidRDefault="00A64904" w:rsidP="00E11D8B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вырезать, склеивать, фантазировать</w:t>
      </w:r>
      <w:r w:rsidRPr="00C351A5">
        <w:rPr>
          <w:rFonts w:ascii="Times New Roman" w:hAnsi="Times New Roman" w:cs="Times New Roman"/>
          <w:sz w:val="28"/>
          <w:szCs w:val="28"/>
        </w:rPr>
        <w:t>;</w:t>
      </w:r>
    </w:p>
    <w:p w:rsidR="00A64904" w:rsidRPr="00C351A5" w:rsidRDefault="00A64904" w:rsidP="00E11D8B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</w:t>
      </w:r>
      <w:r w:rsidRPr="00C351A5">
        <w:rPr>
          <w:rFonts w:ascii="Times New Roman" w:hAnsi="Times New Roman" w:cs="Times New Roman"/>
          <w:sz w:val="28"/>
          <w:szCs w:val="28"/>
        </w:rPr>
        <w:t>.</w:t>
      </w:r>
    </w:p>
    <w:p w:rsidR="00A64904" w:rsidRPr="00C351A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1A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A64904" w:rsidRPr="00C351A5" w:rsidRDefault="00A64904" w:rsidP="00E11D8B">
      <w:pPr>
        <w:pStyle w:val="ListParagraph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Ножницы;</w:t>
      </w:r>
    </w:p>
    <w:p w:rsidR="00A64904" w:rsidRDefault="00A64904" w:rsidP="00E11D8B">
      <w:pPr>
        <w:pStyle w:val="ListParagraph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  <w:r w:rsidRPr="00C351A5">
        <w:rPr>
          <w:rFonts w:ascii="Times New Roman" w:hAnsi="Times New Roman" w:cs="Times New Roman"/>
          <w:sz w:val="28"/>
          <w:szCs w:val="28"/>
        </w:rPr>
        <w:t>;</w:t>
      </w:r>
    </w:p>
    <w:p w:rsidR="00A64904" w:rsidRPr="00C351A5" w:rsidRDefault="00A64904" w:rsidP="00E11D8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</w:t>
      </w:r>
      <w:r w:rsidRPr="00C351A5">
        <w:rPr>
          <w:rFonts w:ascii="Times New Roman" w:hAnsi="Times New Roman" w:cs="Times New Roman"/>
          <w:sz w:val="28"/>
          <w:szCs w:val="28"/>
        </w:rPr>
        <w:t>;</w:t>
      </w:r>
    </w:p>
    <w:p w:rsidR="00A64904" w:rsidRPr="00C351A5" w:rsidRDefault="00A64904" w:rsidP="00E11D8B">
      <w:pPr>
        <w:pStyle w:val="ListParagraph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Клей;</w:t>
      </w:r>
    </w:p>
    <w:p w:rsidR="00A64904" w:rsidRPr="00C351A5" w:rsidRDefault="00A64904" w:rsidP="00E11D8B">
      <w:pPr>
        <w:pStyle w:val="ListParagraph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Шаблоны.</w:t>
      </w:r>
    </w:p>
    <w:p w:rsidR="00A64904" w:rsidRPr="00C351A5" w:rsidRDefault="00A64904" w:rsidP="007D181B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1A5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A64904" w:rsidRPr="00A758B9" w:rsidRDefault="00A64904" w:rsidP="00E11D8B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8B9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ED9">
        <w:rPr>
          <w:rFonts w:ascii="Times New Roman" w:hAnsi="Times New Roman" w:cs="Times New Roman"/>
          <w:sz w:val="28"/>
          <w:szCs w:val="28"/>
        </w:rPr>
        <w:t xml:space="preserve">Здравствуйте дети, тихо садитесь. Сегодня урок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FE2ED9">
        <w:rPr>
          <w:rFonts w:ascii="Times New Roman" w:hAnsi="Times New Roman" w:cs="Times New Roman"/>
          <w:sz w:val="28"/>
          <w:szCs w:val="28"/>
        </w:rPr>
        <w:t>у вас проведу я, зовут меня Екатерина Андреевна.</w:t>
      </w:r>
    </w:p>
    <w:p w:rsidR="00A64904" w:rsidRPr="008809D7" w:rsidRDefault="00A64904" w:rsidP="00E11D8B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9D7">
        <w:rPr>
          <w:rFonts w:ascii="Times New Roman" w:hAnsi="Times New Roman" w:cs="Times New Roman"/>
          <w:b/>
          <w:bCs/>
          <w:sz w:val="28"/>
          <w:szCs w:val="28"/>
          <w:u w:val="single"/>
        </w:rPr>
        <w:t>Вводная беседа.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поговорим о праздниках. Скажите, какие же праздники у нас прошли? (23 февраля, 8 марта, 14 февраля).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все верно ответили. Чем же вы порадовали в эти дни своих друзей, родителей, братьев и сестер?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покупал подарки? А кто изготовлял сам? А какой подарок дороже? (Который сделан своими руками).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сегодня мы сделаем украшение своими руками, которое вы сможете подарить кому – нибудь из своих знакомых.</w:t>
      </w:r>
    </w:p>
    <w:p w:rsidR="00A64904" w:rsidRPr="008809D7" w:rsidRDefault="00A64904" w:rsidP="00E11D8B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цели.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попробуем изготовить украшения для карандаша.</w:t>
      </w:r>
    </w:p>
    <w:p w:rsidR="00A64904" w:rsidRPr="008809D7" w:rsidRDefault="00A64904" w:rsidP="00E11D8B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образца.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у меня получился такой сувенир, как я сделала это? (Показываю детям свое украшение).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рассмотрим ход выполнения работы: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Выбор материалов и инструментов: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страницу 6 в вашем учебнике. Найдите материалы и инструменты. 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сможет мне рассказать, смотря по учебнику, какие материалы и инструменты мы будем сегодня использовать. (Цветной картон, шаблоны, линейка, клей, карандаш, ножницы, полоска бумаги).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мы, с вами руководствуясь технической картой, будем изготовлять украшение.</w:t>
      </w:r>
    </w:p>
    <w:p w:rsidR="00A64904" w:rsidRPr="00C909F5" w:rsidRDefault="00A64904" w:rsidP="00E11D8B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09F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рабочего места. Техника безопасности.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1A5">
        <w:rPr>
          <w:rFonts w:ascii="Times New Roman" w:hAnsi="Times New Roman" w:cs="Times New Roman"/>
          <w:sz w:val="28"/>
          <w:szCs w:val="28"/>
        </w:rPr>
        <w:t>Прежде чем приступить к работе, вспомним правила техники безопасности</w:t>
      </w:r>
    </w:p>
    <w:p w:rsidR="00A64904" w:rsidRPr="00C909F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9F5">
        <w:rPr>
          <w:rFonts w:ascii="Times New Roman" w:hAnsi="Times New Roman" w:cs="Times New Roman"/>
          <w:b/>
          <w:bCs/>
          <w:sz w:val="28"/>
          <w:szCs w:val="28"/>
        </w:rPr>
        <w:t>Правила при работе с ножницами.</w:t>
      </w:r>
    </w:p>
    <w:p w:rsidR="00A64904" w:rsidRPr="00C351A5" w:rsidRDefault="00A64904" w:rsidP="00E11D8B">
      <w:pPr>
        <w:pStyle w:val="ListParagraph"/>
        <w:numPr>
          <w:ilvl w:val="0"/>
          <w:numId w:val="8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Ножницы – острый инструмент.</w:t>
      </w:r>
    </w:p>
    <w:p w:rsidR="00A64904" w:rsidRPr="00C351A5" w:rsidRDefault="00A64904" w:rsidP="00E11D8B">
      <w:pPr>
        <w:pStyle w:val="ListParagraph"/>
        <w:numPr>
          <w:ilvl w:val="0"/>
          <w:numId w:val="8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Не держи ножницы концами вверх.</w:t>
      </w:r>
    </w:p>
    <w:p w:rsidR="00A64904" w:rsidRPr="00C351A5" w:rsidRDefault="00A64904" w:rsidP="00E11D8B">
      <w:pPr>
        <w:pStyle w:val="ListParagraph"/>
        <w:numPr>
          <w:ilvl w:val="0"/>
          <w:numId w:val="8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Не оставляй ножницы в открытом виде.</w:t>
      </w:r>
    </w:p>
    <w:p w:rsidR="00A64904" w:rsidRPr="00C351A5" w:rsidRDefault="00A64904" w:rsidP="00E11D8B">
      <w:pPr>
        <w:pStyle w:val="ListParagraph"/>
        <w:numPr>
          <w:ilvl w:val="0"/>
          <w:numId w:val="8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Передавай ножницы в закрытом виде кольцами в сторону товарища.</w:t>
      </w:r>
    </w:p>
    <w:p w:rsidR="00A64904" w:rsidRPr="00C351A5" w:rsidRDefault="00A64904" w:rsidP="00E11D8B">
      <w:pPr>
        <w:pStyle w:val="ListParagraph"/>
        <w:numPr>
          <w:ilvl w:val="0"/>
          <w:numId w:val="8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При работе следи за пальцами левой руки.</w:t>
      </w:r>
    </w:p>
    <w:p w:rsidR="00A64904" w:rsidRPr="00C351A5" w:rsidRDefault="00A64904" w:rsidP="00E11D8B">
      <w:pPr>
        <w:pStyle w:val="ListParagraph"/>
        <w:numPr>
          <w:ilvl w:val="0"/>
          <w:numId w:val="8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Без разрешения учителя не бери инструменты.</w:t>
      </w:r>
    </w:p>
    <w:p w:rsidR="00A64904" w:rsidRPr="00C909F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909F5">
        <w:rPr>
          <w:rFonts w:ascii="Times New Roman" w:hAnsi="Times New Roman" w:cs="Times New Roman"/>
          <w:b/>
          <w:bCs/>
          <w:sz w:val="28"/>
          <w:szCs w:val="28"/>
        </w:rPr>
        <w:t>Правила личной гигиены.</w:t>
      </w:r>
    </w:p>
    <w:p w:rsidR="00A64904" w:rsidRPr="00C351A5" w:rsidRDefault="00A64904" w:rsidP="00E11D8B">
      <w:pPr>
        <w:pStyle w:val="ListParagraph"/>
        <w:numPr>
          <w:ilvl w:val="0"/>
          <w:numId w:val="9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Следи за чистотой рук.</w:t>
      </w:r>
    </w:p>
    <w:p w:rsidR="00A64904" w:rsidRPr="00C351A5" w:rsidRDefault="00A64904" w:rsidP="00E11D8B">
      <w:pPr>
        <w:pStyle w:val="ListParagraph"/>
        <w:numPr>
          <w:ilvl w:val="0"/>
          <w:numId w:val="9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Вытирай тряпочкой руки.</w:t>
      </w:r>
    </w:p>
    <w:p w:rsidR="00A64904" w:rsidRPr="00C351A5" w:rsidRDefault="00A64904" w:rsidP="00E11D8B">
      <w:pPr>
        <w:pStyle w:val="ListParagraph"/>
        <w:numPr>
          <w:ilvl w:val="0"/>
          <w:numId w:val="9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После работы убери рабочее место, вымой руки.</w:t>
      </w:r>
    </w:p>
    <w:p w:rsidR="00A64904" w:rsidRPr="00C909F5" w:rsidRDefault="00A64904" w:rsidP="00E11D8B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Выполнение работы с учителем.</w:t>
      </w:r>
    </w:p>
    <w:p w:rsidR="00A64904" w:rsidRPr="00C351A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изготовления:</w:t>
      </w:r>
    </w:p>
    <w:p w:rsidR="00A64904" w:rsidRDefault="00A64904" w:rsidP="00E11D8B">
      <w:pPr>
        <w:pStyle w:val="ListParagraph"/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на цветной бумаге</w:t>
      </w:r>
      <w:r w:rsidRPr="00C351A5">
        <w:rPr>
          <w:rFonts w:ascii="Times New Roman" w:hAnsi="Times New Roman" w:cs="Times New Roman"/>
          <w:sz w:val="28"/>
          <w:szCs w:val="28"/>
        </w:rPr>
        <w:t xml:space="preserve"> по шаблону</w:t>
      </w:r>
      <w:r>
        <w:rPr>
          <w:rFonts w:ascii="Times New Roman" w:hAnsi="Times New Roman" w:cs="Times New Roman"/>
          <w:sz w:val="28"/>
          <w:szCs w:val="28"/>
        </w:rPr>
        <w:t xml:space="preserve"> цветок</w:t>
      </w:r>
      <w:r w:rsidRPr="00C35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(Обратите внимание на экономность бумаги).</w:t>
      </w:r>
    </w:p>
    <w:p w:rsidR="00A64904" w:rsidRDefault="00A64904" w:rsidP="00E11D8B">
      <w:pPr>
        <w:pStyle w:val="ListParagraph"/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из бумаги цветок.</w:t>
      </w:r>
    </w:p>
    <w:p w:rsidR="00A64904" w:rsidRPr="00C351A5" w:rsidRDefault="00A64904" w:rsidP="00E11D8B">
      <w:pPr>
        <w:pStyle w:val="ListParagraph"/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Отрезать полоску от бумаги желтого цвета. Делаем на ней прорези, не доходя до края. Затем наклеить ее на цветок. </w:t>
      </w:r>
    </w:p>
    <w:p w:rsidR="00A64904" w:rsidRDefault="00A64904" w:rsidP="00E11D8B">
      <w:pPr>
        <w:pStyle w:val="ListParagraph"/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получился у нас цветочек с серединкой.</w:t>
      </w:r>
    </w:p>
    <w:p w:rsidR="00A64904" w:rsidRDefault="00A64904" w:rsidP="00A0447D">
      <w:pPr>
        <w:pStyle w:val="ListParagraph"/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Приклеивание на карандаш полосочки бумаги, а на нее украшение.</w:t>
      </w:r>
    </w:p>
    <w:p w:rsidR="00A64904" w:rsidRDefault="00A64904" w:rsidP="00A0447D">
      <w:pPr>
        <w:pStyle w:val="ListParagraph"/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7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64904" w:rsidRPr="00A0447D" w:rsidRDefault="00A64904" w:rsidP="00A044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7D">
        <w:rPr>
          <w:rFonts w:ascii="Times New Roman" w:hAnsi="Times New Roman" w:cs="Times New Roman"/>
          <w:sz w:val="28"/>
          <w:szCs w:val="28"/>
        </w:rPr>
        <w:t>Раз — подняться, потянуться</w:t>
      </w:r>
    </w:p>
    <w:p w:rsidR="00A64904" w:rsidRPr="00A0447D" w:rsidRDefault="00A64904" w:rsidP="00A044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7D">
        <w:rPr>
          <w:rFonts w:ascii="Times New Roman" w:hAnsi="Times New Roman" w:cs="Times New Roman"/>
          <w:sz w:val="28"/>
          <w:szCs w:val="28"/>
        </w:rPr>
        <w:t>Два — согнуться, разогнуться,</w:t>
      </w:r>
    </w:p>
    <w:p w:rsidR="00A64904" w:rsidRPr="00A0447D" w:rsidRDefault="00A64904" w:rsidP="00A044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7D">
        <w:rPr>
          <w:rFonts w:ascii="Times New Roman" w:hAnsi="Times New Roman" w:cs="Times New Roman"/>
          <w:sz w:val="28"/>
          <w:szCs w:val="28"/>
        </w:rPr>
        <w:t>Три — в ладоши, три хлопка,</w:t>
      </w:r>
    </w:p>
    <w:p w:rsidR="00A64904" w:rsidRPr="00A0447D" w:rsidRDefault="00A64904" w:rsidP="00A044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7D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A64904" w:rsidRPr="00A0447D" w:rsidRDefault="00A64904" w:rsidP="00A044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7D">
        <w:rPr>
          <w:rFonts w:ascii="Times New Roman" w:hAnsi="Times New Roman" w:cs="Times New Roman"/>
          <w:sz w:val="28"/>
          <w:szCs w:val="28"/>
        </w:rPr>
        <w:t>На четыре — руки шире,</w:t>
      </w:r>
    </w:p>
    <w:p w:rsidR="00A64904" w:rsidRPr="00A0447D" w:rsidRDefault="00A64904" w:rsidP="00A044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7D">
        <w:rPr>
          <w:rFonts w:ascii="Times New Roman" w:hAnsi="Times New Roman" w:cs="Times New Roman"/>
          <w:sz w:val="28"/>
          <w:szCs w:val="28"/>
        </w:rPr>
        <w:t>Пять — руками помахать,</w:t>
      </w:r>
    </w:p>
    <w:p w:rsidR="00A64904" w:rsidRPr="00A0447D" w:rsidRDefault="00A64904" w:rsidP="00A044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7D">
        <w:rPr>
          <w:rFonts w:ascii="Times New Roman" w:hAnsi="Times New Roman" w:cs="Times New Roman"/>
          <w:sz w:val="28"/>
          <w:szCs w:val="28"/>
        </w:rPr>
        <w:t>Шесть — на место сесть опять.</w:t>
      </w:r>
    </w:p>
    <w:p w:rsidR="00A64904" w:rsidRPr="00C909F5" w:rsidRDefault="00A64904" w:rsidP="002E5155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Самостоятельная работа.</w:t>
      </w:r>
    </w:p>
    <w:p w:rsidR="00A64904" w:rsidRPr="00C351A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попробуйте изготовить свое украшение. Пофантазируете, и у вас все получится. (Оказывать индивидуальную помощь, контролировать ход выполнения работы).</w:t>
      </w:r>
    </w:p>
    <w:p w:rsidR="00A64904" w:rsidRPr="00CD2A1C" w:rsidRDefault="00A64904" w:rsidP="00CD2A1C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деятельности учащихся.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Подметить те ошибки, которые сделали ученики. (Как вырезали, приклеивали, аккуратно или нет).</w:t>
      </w:r>
    </w:p>
    <w:p w:rsidR="00A64904" w:rsidRPr="00CD2A1C" w:rsidRDefault="00A64904" w:rsidP="00CD2A1C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2A1C">
        <w:rPr>
          <w:rFonts w:ascii="Times New Roman" w:hAnsi="Times New Roman" w:cs="Times New Roman"/>
          <w:b/>
          <w:bCs/>
          <w:sz w:val="28"/>
          <w:szCs w:val="28"/>
          <w:u w:val="single"/>
        </w:rPr>
        <w:t>Рефлексия.</w:t>
      </w:r>
    </w:p>
    <w:p w:rsidR="00A64904" w:rsidRPr="00C351A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1A5">
        <w:rPr>
          <w:rFonts w:ascii="Times New Roman" w:hAnsi="Times New Roman" w:cs="Times New Roman"/>
          <w:sz w:val="28"/>
          <w:szCs w:val="28"/>
        </w:rPr>
        <w:t>Какие трудности возникли при выполнении работы?</w:t>
      </w:r>
    </w:p>
    <w:p w:rsidR="00A64904" w:rsidRPr="00C351A5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- У кого работа не вызвала затруднений?</w:t>
      </w:r>
    </w:p>
    <w:p w:rsidR="00A64904" w:rsidRDefault="00A64904" w:rsidP="00E11D8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- Кому работа показалась интересной?</w:t>
      </w:r>
    </w:p>
    <w:p w:rsidR="00A64904" w:rsidRPr="00CD2A1C" w:rsidRDefault="00A64904" w:rsidP="00856647">
      <w:pPr>
        <w:pStyle w:val="ListParagraph"/>
        <w:numPr>
          <w:ilvl w:val="0"/>
          <w:numId w:val="6"/>
        </w:numPr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 урока.</w:t>
      </w:r>
    </w:p>
    <w:p w:rsidR="00A64904" w:rsidRPr="00C351A5" w:rsidRDefault="00A64904" w:rsidP="002E0A7D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молодцы, приводите сое рабочее место в порядок. </w:t>
      </w:r>
      <w:r w:rsidRPr="00C351A5">
        <w:rPr>
          <w:rFonts w:ascii="Times New Roman" w:hAnsi="Times New Roman" w:cs="Times New Roman"/>
          <w:sz w:val="28"/>
          <w:szCs w:val="28"/>
        </w:rPr>
        <w:t>Спасибо за работу. Урок окончен.</w:t>
      </w:r>
    </w:p>
    <w:p w:rsidR="00A64904" w:rsidRDefault="00A64904" w:rsidP="00E11D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4904" w:rsidRDefault="00A64904" w:rsidP="00E11D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</w:t>
      </w:r>
    </w:p>
    <w:p w:rsidR="00A64904" w:rsidRDefault="00A64904" w:rsidP="00E11D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A64904" w:rsidRPr="00C351A5" w:rsidRDefault="00A64904" w:rsidP="00E11D8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sectPr w:rsidR="00A64904" w:rsidRPr="00C351A5" w:rsidSect="00C351A5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04" w:rsidRDefault="00A64904">
      <w:r>
        <w:separator/>
      </w:r>
    </w:p>
  </w:endnote>
  <w:endnote w:type="continuationSeparator" w:id="0">
    <w:p w:rsidR="00A64904" w:rsidRDefault="00A6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04" w:rsidRDefault="00A64904" w:rsidP="002508D4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A64904" w:rsidRDefault="00A64904" w:rsidP="00681DC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04" w:rsidRDefault="00A64904">
      <w:r>
        <w:separator/>
      </w:r>
    </w:p>
  </w:footnote>
  <w:footnote w:type="continuationSeparator" w:id="0">
    <w:p w:rsidR="00A64904" w:rsidRDefault="00A64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027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52C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745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7C1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641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CE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B2C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2C0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A07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80E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7C5AB6"/>
    <w:multiLevelType w:val="hybridMultilevel"/>
    <w:tmpl w:val="79588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EC5457"/>
    <w:multiLevelType w:val="hybridMultilevel"/>
    <w:tmpl w:val="8FEE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864827"/>
    <w:multiLevelType w:val="hybridMultilevel"/>
    <w:tmpl w:val="FFA8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4C021C"/>
    <w:multiLevelType w:val="hybridMultilevel"/>
    <w:tmpl w:val="FAB2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77B49"/>
    <w:multiLevelType w:val="hybridMultilevel"/>
    <w:tmpl w:val="321A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FE16ED"/>
    <w:multiLevelType w:val="hybridMultilevel"/>
    <w:tmpl w:val="79A89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F760FA"/>
    <w:multiLevelType w:val="hybridMultilevel"/>
    <w:tmpl w:val="206A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E1136"/>
    <w:multiLevelType w:val="hybridMultilevel"/>
    <w:tmpl w:val="DB3C1F4A"/>
    <w:lvl w:ilvl="0" w:tplc="B03808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8B13E5"/>
    <w:multiLevelType w:val="hybridMultilevel"/>
    <w:tmpl w:val="D6CC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4828DC"/>
    <w:multiLevelType w:val="hybridMultilevel"/>
    <w:tmpl w:val="8BB0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67536"/>
    <w:multiLevelType w:val="multilevel"/>
    <w:tmpl w:val="8FEE0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6"/>
  </w:num>
  <w:num w:numId="5">
    <w:abstractNumId w:val="19"/>
  </w:num>
  <w:num w:numId="6">
    <w:abstractNumId w:val="17"/>
  </w:num>
  <w:num w:numId="7">
    <w:abstractNumId w:val="14"/>
  </w:num>
  <w:num w:numId="8">
    <w:abstractNumId w:val="12"/>
  </w:num>
  <w:num w:numId="9">
    <w:abstractNumId w:val="11"/>
  </w:num>
  <w:num w:numId="10">
    <w:abstractNumId w:val="20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4F"/>
    <w:rsid w:val="00024615"/>
    <w:rsid w:val="000852E3"/>
    <w:rsid w:val="000B122C"/>
    <w:rsid w:val="000D4234"/>
    <w:rsid w:val="000D4D42"/>
    <w:rsid w:val="000E7E08"/>
    <w:rsid w:val="0010463B"/>
    <w:rsid w:val="001117DB"/>
    <w:rsid w:val="00133820"/>
    <w:rsid w:val="001C0548"/>
    <w:rsid w:val="001E12B3"/>
    <w:rsid w:val="001E4361"/>
    <w:rsid w:val="00202B89"/>
    <w:rsid w:val="002508D4"/>
    <w:rsid w:val="00281387"/>
    <w:rsid w:val="002B1864"/>
    <w:rsid w:val="002B23B8"/>
    <w:rsid w:val="002B3694"/>
    <w:rsid w:val="002C7F54"/>
    <w:rsid w:val="002E0A7D"/>
    <w:rsid w:val="002E5155"/>
    <w:rsid w:val="00366338"/>
    <w:rsid w:val="003A238D"/>
    <w:rsid w:val="003B3139"/>
    <w:rsid w:val="00406172"/>
    <w:rsid w:val="00462B92"/>
    <w:rsid w:val="00485DD7"/>
    <w:rsid w:val="004C5FE4"/>
    <w:rsid w:val="004D5714"/>
    <w:rsid w:val="004D7648"/>
    <w:rsid w:val="004F2B50"/>
    <w:rsid w:val="004F583D"/>
    <w:rsid w:val="005968E3"/>
    <w:rsid w:val="00681DC8"/>
    <w:rsid w:val="00692856"/>
    <w:rsid w:val="00696F4C"/>
    <w:rsid w:val="006E087B"/>
    <w:rsid w:val="007150FC"/>
    <w:rsid w:val="00755101"/>
    <w:rsid w:val="00771C4F"/>
    <w:rsid w:val="007A2E35"/>
    <w:rsid w:val="007D1170"/>
    <w:rsid w:val="007D181B"/>
    <w:rsid w:val="007E6701"/>
    <w:rsid w:val="00856647"/>
    <w:rsid w:val="0087164C"/>
    <w:rsid w:val="0087465C"/>
    <w:rsid w:val="00876C36"/>
    <w:rsid w:val="008809D7"/>
    <w:rsid w:val="008A1C42"/>
    <w:rsid w:val="008F3CDA"/>
    <w:rsid w:val="0091046A"/>
    <w:rsid w:val="0093445E"/>
    <w:rsid w:val="00934B21"/>
    <w:rsid w:val="00955A33"/>
    <w:rsid w:val="0095738B"/>
    <w:rsid w:val="00957430"/>
    <w:rsid w:val="00964C95"/>
    <w:rsid w:val="009A522E"/>
    <w:rsid w:val="009B14E3"/>
    <w:rsid w:val="009C562E"/>
    <w:rsid w:val="009D46EC"/>
    <w:rsid w:val="00A01168"/>
    <w:rsid w:val="00A0447D"/>
    <w:rsid w:val="00A1211B"/>
    <w:rsid w:val="00A52805"/>
    <w:rsid w:val="00A5690D"/>
    <w:rsid w:val="00A64904"/>
    <w:rsid w:val="00A758B9"/>
    <w:rsid w:val="00A90905"/>
    <w:rsid w:val="00A93A73"/>
    <w:rsid w:val="00B7442A"/>
    <w:rsid w:val="00BA4CF6"/>
    <w:rsid w:val="00BE6871"/>
    <w:rsid w:val="00C351A5"/>
    <w:rsid w:val="00C909F5"/>
    <w:rsid w:val="00CA6309"/>
    <w:rsid w:val="00CB79F0"/>
    <w:rsid w:val="00CD2A1C"/>
    <w:rsid w:val="00CE646A"/>
    <w:rsid w:val="00D03A02"/>
    <w:rsid w:val="00D157BE"/>
    <w:rsid w:val="00D37A58"/>
    <w:rsid w:val="00E11D8B"/>
    <w:rsid w:val="00EB3E8F"/>
    <w:rsid w:val="00EC2311"/>
    <w:rsid w:val="00ED431C"/>
    <w:rsid w:val="00EF1228"/>
    <w:rsid w:val="00F0226E"/>
    <w:rsid w:val="00F134AE"/>
    <w:rsid w:val="00F30E71"/>
    <w:rsid w:val="00F5729D"/>
    <w:rsid w:val="00F62CE5"/>
    <w:rsid w:val="00F72E89"/>
    <w:rsid w:val="00FB2C7F"/>
    <w:rsid w:val="00FE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1C4F"/>
    <w:pPr>
      <w:ind w:left="720"/>
    </w:pPr>
  </w:style>
  <w:style w:type="paragraph" w:styleId="Footer">
    <w:name w:val="footer"/>
    <w:basedOn w:val="Normal"/>
    <w:link w:val="FooterChar"/>
    <w:uiPriority w:val="99"/>
    <w:rsid w:val="00681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646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81D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3</Pages>
  <Words>474</Words>
  <Characters>2705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dcterms:created xsi:type="dcterms:W3CDTF">2012-12-24T15:01:00Z</dcterms:created>
  <dcterms:modified xsi:type="dcterms:W3CDTF">2013-03-10T14:14:00Z</dcterms:modified>
</cp:coreProperties>
</file>