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DD" w:rsidRPr="003E7A6B" w:rsidRDefault="005A25DD" w:rsidP="003E7A6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b/>
          <w:color w:val="000000"/>
          <w:sz w:val="20"/>
          <w:szCs w:val="20"/>
          <w:lang w:eastAsia="ru-RU"/>
        </w:rPr>
        <w:t>Вид текста «Рассуждение».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sz w:val="20"/>
          <w:szCs w:val="20"/>
        </w:rPr>
        <w:t>Цель:</w:t>
      </w: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Познакомить с новым видом текста -</w:t>
      </w: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рассуждение и  развивать умения распознавать его и составлять.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7A6B">
        <w:rPr>
          <w:rFonts w:ascii="Times New Roman" w:hAnsi="Times New Roman"/>
          <w:sz w:val="20"/>
          <w:szCs w:val="20"/>
        </w:rPr>
        <w:t>Задачи: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1F7C">
        <w:rPr>
          <w:rFonts w:ascii="Times New Roman" w:hAnsi="Times New Roman"/>
          <w:sz w:val="20"/>
          <w:szCs w:val="20"/>
        </w:rPr>
        <w:t>Обучающие: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Закрепить</w:t>
      </w:r>
      <w:r>
        <w:rPr>
          <w:rFonts w:ascii="Times New Roman" w:hAnsi="Times New Roman"/>
          <w:sz w:val="20"/>
          <w:szCs w:val="20"/>
        </w:rPr>
        <w:t xml:space="preserve"> знания детей о тексте-описание</w:t>
      </w:r>
      <w:r w:rsidRPr="004C1F7C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1F7C">
        <w:rPr>
          <w:rFonts w:ascii="Times New Roman" w:hAnsi="Times New Roman"/>
          <w:sz w:val="20"/>
          <w:szCs w:val="20"/>
        </w:rPr>
        <w:t>тексте -</w:t>
      </w:r>
      <w:r>
        <w:rPr>
          <w:rFonts w:ascii="Times New Roman" w:hAnsi="Times New Roman"/>
          <w:sz w:val="20"/>
          <w:szCs w:val="20"/>
        </w:rPr>
        <w:t xml:space="preserve"> </w:t>
      </w:r>
      <w:r w:rsidRPr="004C1F7C">
        <w:rPr>
          <w:rFonts w:ascii="Times New Roman" w:hAnsi="Times New Roman"/>
          <w:sz w:val="20"/>
          <w:szCs w:val="20"/>
        </w:rPr>
        <w:t>повествовании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Обучать навыкам критического мышления;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Развивающие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Развивать умения и навыки работы с  текстом .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Воспитательные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Способствовать воспитанию умения сотрудничать и работать в группе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Воспитывать любовь бережное отношение к птицам;</w:t>
      </w:r>
    </w:p>
    <w:p w:rsidR="005A25DD" w:rsidRPr="004C1F7C" w:rsidRDefault="005A25DD" w:rsidP="004C1F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C1F7C">
        <w:rPr>
          <w:rFonts w:ascii="Times New Roman" w:hAnsi="Times New Roman"/>
          <w:sz w:val="20"/>
          <w:szCs w:val="20"/>
        </w:rPr>
        <w:t>Воспитывать аккуратность письма.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9389"/>
        <w:gridCol w:w="3649"/>
      </w:tblGrid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Этапы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Ход урока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Формируемые УУД</w:t>
            </w: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Style w:val="apple-converted-space"/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1.Самоопределение к деятельности. Организационный момент”.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включение в деловой ритм, подготовка класса к работе .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Здравствуйте, ребята!</w:t>
            </w:r>
          </w:p>
          <w:p w:rsidR="005A25DD" w:rsidRPr="003E7A6B" w:rsidRDefault="005A25DD" w:rsidP="003E7A6B">
            <w:pPr>
              <w:spacing w:after="0" w:line="240" w:lineRule="auto"/>
              <w:ind w:left="28" w:right="5914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Долгожданный дан звонок. Начинается урок!</w:t>
            </w:r>
          </w:p>
          <w:p w:rsidR="005A25DD" w:rsidRPr="003E7A6B" w:rsidRDefault="005A25DD" w:rsidP="003E7A6B">
            <w:pPr>
              <w:spacing w:after="0" w:line="240" w:lineRule="auto"/>
              <w:ind w:left="38" w:right="3764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Проверь дружок, готов ли ты начать урок?</w:t>
            </w:r>
          </w:p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Всё ль на месте? Всё ль в порядке?   </w:t>
            </w:r>
          </w:p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Откройте тетрадь. </w:t>
            </w:r>
          </w:p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– Что надо записать? (Дату.) </w:t>
            </w:r>
          </w:p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Какую запись должны сделать дальше?</w:t>
            </w:r>
          </w:p>
          <w:p w:rsidR="005A25DD" w:rsidRPr="003E7A6B" w:rsidRDefault="005A25DD" w:rsidP="003E7A6B">
            <w:pPr>
              <w:pStyle w:val="Default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E7A6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– Напишите слова «Классная работа».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Сегодня мы с вами учимся красиво писать  слово так как потому что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Обратите внимание, они пишутся раздельно.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Написали, садимся прямо, чтобы я видела что вы готовы.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Актуализация знаний и фиксация затруднений в деятельности.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выявление  уровня знаний, выявление  недостатков.</w:t>
            </w:r>
            <w:r w:rsidRPr="003E7A6B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 xml:space="preserve"> Вы должны выучить были правило со страницы 101. Проверка правила.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Открываем учебник на странице 103 упражнение 176  Прочитайте слова что здесь написаны. Запишите в тетрадь только местоимения. Итак, давайте проверим.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Проговаривать последовательность действий на уроке 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 УУД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Постановка учебной задачи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активизирование знаний учащихся, создание проблемной ситуации.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Что такое текст? 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 </w:t>
            </w:r>
            <w:r w:rsidRPr="003E7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« Корзина идей»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Слайд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 На слайде «КОРЗИНА», в которую условно будет собрано всё то, что все ученики знают тексте.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    Игра «Да-нет»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1.Текст состоит из одного предложения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 Текст состоит из нескольких любых  предложений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 Текст состоит из предложений, связанных по смыслу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 Текс обязательно имеет заголовок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5. Текс не всегда имеет заголовок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Текс – обязательно всегда должен быть большим по объёму</w:t>
            </w:r>
          </w:p>
          <w:p w:rsidR="005A25DD" w:rsidRPr="003E7A6B" w:rsidRDefault="005A25DD" w:rsidP="003E7A6B">
            <w:pPr>
              <w:spacing w:after="0" w:line="240" w:lineRule="auto"/>
              <w:ind w:left="360" w:hanging="2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7. Текст может быть не большим по объёму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   8. Текст всегда состоит из одной части?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Прочитайте два текста и определите вид текста 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  </w:t>
            </w:r>
            <w:r w:rsidRPr="003E7A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)На высоком дереве пристроился дятел. Какой он красивый! Головка и спинка тёмные, на небольших крыльях беленькие пятнышки и полоски. Он весь пёстрый! На голове у него красная шапочка. У дятла сильный острый клюв, которым достаёт из-под коры вредных насекомых. .У него сильные цепкие  лапы .При лазании дятел упирается жёстким хвостом в кору дерева.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 2)</w:t>
            </w: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Видел дятла: летел, насадив себе на клюв большую еловую шишку. Он сел на березу, где у него была мастерская по шелушению шишек. Пробежал вверх по стволу до знакомого места. Вдруг видит, что в развилине, где у него защемляются шишки, торчит старая шишка, а новую шишку некуда девать.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 И горе, какое! Нечем сбросить старую шишку: клюв-то занят. Тогда дятел, совсем как сделал бы человек, зажал новую шишку между грудью своей и деревом, освободил клюв и выбросил старую шишку. Потом новую шишку поместил в мастерскую и заработал.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 Такой он умный 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  3)</w:t>
            </w: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Дятел — это лесной лекарь. ,потому что они лечат деревья. Большую часть времени дятел проводит в поисках пищи. Питаются дятлы насекомыми, живущими в коре и под корой деревьев, в древесине .Дятел клювом быстро определяет по звуку дерева, где находятся насекомые, и извлекает их оттуда. Дятел не успокоится, пока не выберет всех вредителей. Стучит дятел, значит, будут уничтожены насекомые - и лес будет жить.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  Вот почему называют дятла лесным лекарем.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-Что общего у этих текстов? ( одна тема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  Какова их тема ? ( О ДЯТЛАХ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  Определите главную мысль первого текста . ( описывается какой дятел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-Какай вопрос, мы можем поставить к этому тексту? (Какой предмет?)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 называется такой текст ? ( текст-описание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-Для чего нам нужны тексты- описания? (Описывать предмет)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Такие тексты создаются для того, чтобы охарактеризовать предмет, сообщить о его признаках. В тексте - описания описываются предметы, люди, животные, природа.  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-О чем говорится во втором  тексте? (О событиях, действиях о том ,что произошло с дятлом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-Какой вопрос вы можете к нему поставить? (Что произошло?)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 называются такой текст ? (текст -повествования или текст – сообщения)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-Прочитайте 3 текст.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 называются такой текст 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 вы думаете этот текст –описание ? Повествование 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-Как вы думаете какая тема урока 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Тема нашего урока текст- рассуждение.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Как вы думаете, с чем мы познакомимся на нашем уроке? Открываем учебник на странице 105.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 xml:space="preserve">обывать новые знания: находить ответы на вопросы, используя учебник; </w:t>
            </w:r>
            <w:r w:rsidRPr="003E7A6B">
              <w:rPr>
                <w:rFonts w:ascii="Times New Roman" w:hAnsi="Times New Roman"/>
                <w:sz w:val="20"/>
                <w:szCs w:val="20"/>
              </w:rPr>
              <w:t>вычитывать все виды текстовой информации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 УУД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Построение проекта выхода из затруднения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составление плана достижения цели,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определение средств.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Упражнение 180 страница 105.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Прочитайте рассказ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Определите тему и главную мысль текста.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Докажите что это текст-рассуждение.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Ответы на вопросы к упражнению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Ориентироваться в своей системе знаний 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 УУД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Первичное закрепление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Цель:</w:t>
            </w: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решение типовых заданий,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установление осознанности восприятия, организация  первичного обобщения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 xml:space="preserve">Упражнение 179 на странице 104. Рассмотрите рисунок 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Как вы думаете о чем могут говорить девочки? Мальчики?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Диалог это текст?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Может ли диалог содержать в себе рассуждение?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 xml:space="preserve">Работа в парах. Составьте диалог. 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Чтобы к нему мы могли поставить вопрос почему.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Давайте прослушаем какой диалог сотавили ребята.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акрепление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установление осознанности восприятия, организация первичного обобщения.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Упражнение 182.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Определите тему и главную мысль текста.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Докажите что это текст-рассуждение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На сколько частей можно разделить текст? Правильно на 3.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Записываем весь текст каждую часть записываем с красной строки.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Оформлять свои мысли в устной форме 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 УУД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Соотносить результат своей деятельности с целью и оценивать его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 УУД).</w:t>
            </w: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  <w:r w:rsidRPr="003E7A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Рефлексия деятельности (итог урока)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Цель: осуществление самооценки  учебной деятельности, соотнесение целей и результатов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Что же мы сегодня нового узнали о тексте? (возврат к таблице )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E7A6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 На какие вопросы он отвечает?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Чем мы сегодня занимались на уроке?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Поднимите руку у кого все получилось.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 xml:space="preserve">Поднимите руку, кто считает что может работать и лучше. 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Молодцы.</w:t>
            </w:r>
          </w:p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>Выставление оценок.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Слушать и понимать речь других (</w:t>
            </w:r>
            <w:r w:rsidRPr="003E7A6B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 УУД</w:t>
            </w:r>
            <w:r w:rsidRPr="003E7A6B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</w:p>
        </w:tc>
      </w:tr>
      <w:tr w:rsidR="005A25DD" w:rsidRPr="003E7A6B" w:rsidTr="003E7A6B">
        <w:tc>
          <w:tcPr>
            <w:tcW w:w="2802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E7A6B">
              <w:rPr>
                <w:rFonts w:ascii="Times New Roman" w:hAnsi="Times New Roman"/>
                <w:b/>
                <w:sz w:val="20"/>
                <w:szCs w:val="20"/>
              </w:rPr>
              <w:t>8. Домашнее задание</w:t>
            </w:r>
          </w:p>
        </w:tc>
        <w:tc>
          <w:tcPr>
            <w:tcW w:w="938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7A6B">
              <w:rPr>
                <w:rFonts w:ascii="Times New Roman" w:hAnsi="Times New Roman"/>
                <w:sz w:val="20"/>
                <w:szCs w:val="20"/>
              </w:rPr>
              <w:t xml:space="preserve"> Страница 107 упражнение 3</w:t>
            </w:r>
          </w:p>
        </w:tc>
        <w:tc>
          <w:tcPr>
            <w:tcW w:w="3649" w:type="dxa"/>
          </w:tcPr>
          <w:p w:rsidR="005A25DD" w:rsidRPr="003E7A6B" w:rsidRDefault="005A25DD" w:rsidP="003E7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A25DD" w:rsidRDefault="005A25DD" w:rsidP="003E7A6B">
      <w:pPr>
        <w:tabs>
          <w:tab w:val="left" w:pos="10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Оценка:</w:t>
      </w:r>
    </w:p>
    <w:p w:rsidR="005A25DD" w:rsidRDefault="005A25DD" w:rsidP="003E7A6B">
      <w:pPr>
        <w:tabs>
          <w:tab w:val="left" w:pos="102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Учитель:</w:t>
      </w:r>
    </w:p>
    <w:p w:rsidR="005A25DD" w:rsidRPr="003E7A6B" w:rsidRDefault="005A25DD" w:rsidP="003E7A6B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Анализ</w:t>
      </w:r>
    </w:p>
    <w:p w:rsidR="005A25DD" w:rsidRPr="003E7A6B" w:rsidRDefault="005A25DD" w:rsidP="003E7A6B">
      <w:pPr>
        <w:tabs>
          <w:tab w:val="left" w:pos="10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5DD" w:rsidRPr="003E7A6B" w:rsidRDefault="005A25DD" w:rsidP="003E7A6B">
      <w:pPr>
        <w:tabs>
          <w:tab w:val="left" w:pos="102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E7A6B">
        <w:rPr>
          <w:rFonts w:ascii="Times New Roman" w:hAnsi="Times New Roman"/>
          <w:sz w:val="20"/>
          <w:szCs w:val="20"/>
        </w:rPr>
        <w:br w:type="page"/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1)На высоком дереве пристроился дятел. Какой он красивый! Головка и спинка тёмные, на небольших крыльях беленькие пятнышки и полоски. Он весь пёстрый! На голове у него красная шапочка. У дятла сильный острый клюв, которым достаёт из-под коры вредных насекомых. .У него сильные цепкие  лапы .При лазании дятел упирается жёстким хвостом в кору дерева.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 2)</w:t>
      </w: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Видел дятла: летел, насадив себе на клюв большую еловую шишку. Он сел на березу, где у него была мастерская по шелушению шишек. Пробежал вверх по стволу до знакомого места. Вдруг видит, что в развилине, где у него защемляются шишки, торчит старая шишка, а новую шишку некуда девать.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И горе, какое! Нечем сбросить старую шишку: клюв-то занят. Тогда дятел, совсем как сделал бы человек, зажал новую шишку между грудью своей и деревом, освободил клюв и выбросил старую шишку. Потом новую шишку поместил в мастерскую и заработал.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Такой он умный 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3) Дятел — это лесной лекарь. ,потому что они лечат деревья. Большую часть времени дятел проводит в поисках пищи. Питаются дятлы насекомыми, живущими в коре и под корой деревьев, в древесине .Дятел клювом быстро определяет по звуку дерева, где находятся насекомые, и извлекает их оттуда. Дятел не успокоится, пока не выберет всех вредителей. Стучит дятел, значит, будут уничтожены насекомые - и лес будет жить.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 Вот почему называют дятла лесным лекарем.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1)На высоком дереве пристроился дятел. Какой он красивый! Головка и спинка тёмные, на небольших крыльях беленькие пятнышки и полоски. Он весь пёстрый! На голове у него красная шапочка. У дятла сильный острый клюв, которым достаёт из-под коры вредных насекомых. .У него сильные цепкие  лапы .При лазании дятел упирается жёстким хвостом в кору дерева.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 2)</w:t>
      </w: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Видел дятла: летел, насадив себе на клюв большую еловую шишку. Он сел на березу, где у него была мастерская по шелушению шишек. Пробежал вверх по стволу до знакомого места. Вдруг видит, что в развилине, где у него защемляются шишки, торчит старая шишка, а новую шишку некуда девать.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И горе, какое! Нечем сбросить старую шишку: клюв-то занят. Тогда дятел, совсем как сделал бы человек, зажал новую шишку между грудью своей и деревом, освободил клюв и выбросил старую шишку. Потом новую шишку поместил в мастерскую и заработал.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Такой он умный 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3) Дятел — это лесной лекарь. ,потому что они лечат деревья. Большую часть времени дятел проводит в поисках пищи. Питаются дятлы насекомыми, живущими в коре и под корой деревьев, в древесине .Дятел клювом быстро определяет по звуку дерева, где находятся насекомые, и извлекает их оттуда. Дятел не успокоится, пока не выберет всех вредителей. Стучит дятел, значит, будут уничтожены насекомые - и лес будет жить.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 Вот почему называют дятла лесным лекарем.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1)На высоком дереве пристроился дятел. Какой он красивый! Головка и спинка тёмные, на небольших крыльях беленькие пятнышки и полоски. Он весь пёстрый! На голове у него красная шапочка. У дятла сильный острый клюв, которым достаёт из-под коры вредных насекомых. .У него сильные цепкие  лапы .При лазании дятел упирается жёстким хвостом в кору дерева.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  2)</w:t>
      </w: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Видел дятла: летел, насадив себе на клюв большую еловую шишку. Он сел на березу, где у него была мастерская по шелушению шишек. Пробежал вверх по стволу до знакомого места. Вдруг видит, что в развилине, где у него защемляются шишки, торчит старая шишка, а новую шишку некуда девать.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И горе, какое! Нечем сбросить старую шишку: клюв-то занят. Тогда дятел, совсем как сделал бы человек, зажал новую шишку между грудью своей и деревом, освободил клюв и выбросил старую шишку. Потом новую шишку поместил в мастерскую и заработал.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Такой он умный 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3) Дятел — это лесной лекарь. ,потому что они лечат деревья. Большую часть времени дятел проводит в поисках пищи. Питаются дятлы насекомыми, живущими в коре и под корой деревьев, в древесине .Дятел клювом быстро определяет по звуку дерева, где находятся насекомые, и извлекает их оттуда. Дятел не успокоится, пока не выберет всех вредителей. Стучит дятел, значит, будут уничтожены насекомые - и лес будет жить.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E7A6B">
        <w:rPr>
          <w:rFonts w:ascii="Times New Roman" w:hAnsi="Times New Roman"/>
          <w:color w:val="000000"/>
          <w:sz w:val="20"/>
          <w:szCs w:val="20"/>
          <w:lang w:eastAsia="ru-RU"/>
        </w:rPr>
        <w:t>     Вот почему называют дятла лесным лекарем.</w:t>
      </w:r>
    </w:p>
    <w:p w:rsidR="005A25DD" w:rsidRPr="003E7A6B" w:rsidRDefault="005A25DD" w:rsidP="003E7A6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5A25DD" w:rsidRPr="003E7A6B" w:rsidSect="003E7A6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EJHNF L+ School Book C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5704"/>
    <w:rsid w:val="00045704"/>
    <w:rsid w:val="00190253"/>
    <w:rsid w:val="00201064"/>
    <w:rsid w:val="00261083"/>
    <w:rsid w:val="00266BA3"/>
    <w:rsid w:val="002B260D"/>
    <w:rsid w:val="002D2B42"/>
    <w:rsid w:val="003C3564"/>
    <w:rsid w:val="003D533C"/>
    <w:rsid w:val="003E487B"/>
    <w:rsid w:val="003E7A6B"/>
    <w:rsid w:val="004A52E5"/>
    <w:rsid w:val="004C1F7C"/>
    <w:rsid w:val="0050183E"/>
    <w:rsid w:val="0058725C"/>
    <w:rsid w:val="0059409C"/>
    <w:rsid w:val="005A25DD"/>
    <w:rsid w:val="00610FD3"/>
    <w:rsid w:val="00A16E78"/>
    <w:rsid w:val="00A51C97"/>
    <w:rsid w:val="00A94EB1"/>
    <w:rsid w:val="00AC6BB2"/>
    <w:rsid w:val="00B851C7"/>
    <w:rsid w:val="00C154A2"/>
    <w:rsid w:val="00C33BDC"/>
    <w:rsid w:val="00D31783"/>
    <w:rsid w:val="00E3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457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045704"/>
    <w:rPr>
      <w:rFonts w:cs="Times New Roman"/>
    </w:rPr>
  </w:style>
  <w:style w:type="paragraph" w:customStyle="1" w:styleId="Default">
    <w:name w:val="Default"/>
    <w:uiPriority w:val="99"/>
    <w:rsid w:val="00E36514"/>
    <w:pPr>
      <w:widowControl w:val="0"/>
      <w:suppressAutoHyphens/>
      <w:autoSpaceDE w:val="0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paragraph" w:customStyle="1" w:styleId="c1">
    <w:name w:val="c1"/>
    <w:basedOn w:val="Normal"/>
    <w:uiPriority w:val="99"/>
    <w:rsid w:val="00594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59409C"/>
    <w:rPr>
      <w:rFonts w:cs="Times New Roman"/>
    </w:rPr>
  </w:style>
  <w:style w:type="paragraph" w:customStyle="1" w:styleId="c4">
    <w:name w:val="c4"/>
    <w:basedOn w:val="Normal"/>
    <w:uiPriority w:val="99"/>
    <w:rsid w:val="00594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59409C"/>
    <w:rPr>
      <w:rFonts w:cs="Times New Roman"/>
    </w:rPr>
  </w:style>
  <w:style w:type="paragraph" w:customStyle="1" w:styleId="c19">
    <w:name w:val="c19"/>
    <w:basedOn w:val="Normal"/>
    <w:uiPriority w:val="99"/>
    <w:rsid w:val="00594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594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">
    <w:name w:val="c15"/>
    <w:basedOn w:val="Normal"/>
    <w:uiPriority w:val="99"/>
    <w:rsid w:val="00594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59409C"/>
    <w:rPr>
      <w:rFonts w:cs="Times New Roman"/>
    </w:rPr>
  </w:style>
  <w:style w:type="character" w:customStyle="1" w:styleId="c14">
    <w:name w:val="c14"/>
    <w:basedOn w:val="DefaultParagraphFont"/>
    <w:uiPriority w:val="99"/>
    <w:rsid w:val="0059409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4</Pages>
  <Words>1561</Words>
  <Characters>8898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Дарья...))))</dc:creator>
  <cp:keywords/>
  <dc:description/>
  <cp:lastModifiedBy>Пользователь</cp:lastModifiedBy>
  <cp:revision>6</cp:revision>
  <dcterms:created xsi:type="dcterms:W3CDTF">2014-04-14T07:37:00Z</dcterms:created>
  <dcterms:modified xsi:type="dcterms:W3CDTF">2014-05-19T10:14:00Z</dcterms:modified>
</cp:coreProperties>
</file>