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F8" w:rsidRPr="00C761FE" w:rsidRDefault="008052F8" w:rsidP="00C761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Знакомство с</w:t>
      </w:r>
      <w:r w:rsidRPr="00C761FE">
        <w:rPr>
          <w:rFonts w:ascii="Times New Roman" w:hAnsi="Times New Roman"/>
          <w:b/>
          <w:sz w:val="20"/>
          <w:szCs w:val="20"/>
        </w:rPr>
        <w:t xml:space="preserve"> таблицей умножения на 3.</w:t>
      </w:r>
    </w:p>
    <w:p w:rsidR="008052F8" w:rsidRPr="00C761FE" w:rsidRDefault="008052F8" w:rsidP="00C761F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Цель:</w:t>
      </w:r>
      <w:r w:rsidRPr="00C761FE">
        <w:t xml:space="preserve"> </w:t>
      </w:r>
      <w:r w:rsidRPr="00C761FE">
        <w:rPr>
          <w:rFonts w:ascii="Times New Roman" w:hAnsi="Times New Roman"/>
          <w:sz w:val="20"/>
          <w:szCs w:val="20"/>
        </w:rPr>
        <w:t>состав</w:t>
      </w:r>
      <w:r>
        <w:rPr>
          <w:rFonts w:ascii="Times New Roman" w:hAnsi="Times New Roman"/>
          <w:sz w:val="20"/>
          <w:szCs w:val="20"/>
        </w:rPr>
        <w:t>ить и выучить таблицу умножения на 3.</w:t>
      </w:r>
    </w:p>
    <w:p w:rsidR="008052F8" w:rsidRPr="00C761FE" w:rsidRDefault="008052F8" w:rsidP="00C761F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Задачи: </w:t>
      </w:r>
      <w:r w:rsidRPr="00C761FE">
        <w:rPr>
          <w:rFonts w:ascii="Times New Roman" w:hAnsi="Times New Roman"/>
          <w:sz w:val="20"/>
          <w:szCs w:val="20"/>
        </w:rPr>
        <w:t>тренировать способность к решению задач на увеличение и уменьшение «на» и «в»;</w:t>
      </w:r>
    </w:p>
    <w:p w:rsidR="008052F8" w:rsidRPr="0088376F" w:rsidRDefault="008052F8" w:rsidP="008837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761FE">
        <w:rPr>
          <w:rFonts w:ascii="Times New Roman" w:hAnsi="Times New Roman"/>
          <w:sz w:val="20"/>
          <w:szCs w:val="20"/>
        </w:rPr>
        <w:t>развить речь, внимание, память, логическое мышление, математические способности.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9389"/>
        <w:gridCol w:w="3649"/>
      </w:tblGrid>
      <w:tr w:rsidR="008052F8" w:rsidRPr="0088376F" w:rsidTr="0088376F">
        <w:tc>
          <w:tcPr>
            <w:tcW w:w="2802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br w:type="page"/>
              <w:t>Этапы</w:t>
            </w:r>
          </w:p>
        </w:tc>
        <w:tc>
          <w:tcPr>
            <w:tcW w:w="938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Ход урока</w:t>
            </w:r>
          </w:p>
        </w:tc>
        <w:tc>
          <w:tcPr>
            <w:tcW w:w="364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Формируемые УУД</w:t>
            </w:r>
          </w:p>
        </w:tc>
      </w:tr>
      <w:tr w:rsidR="008052F8" w:rsidRPr="0088376F" w:rsidTr="0088376F">
        <w:tc>
          <w:tcPr>
            <w:tcW w:w="2802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8376F">
              <w:rPr>
                <w:rStyle w:val="apple-converted-space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88376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1.Самоопределение к деятельности. Организационный момент”.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включение в деловой ритм, подготовка класса к работе .</w:t>
            </w:r>
          </w:p>
        </w:tc>
        <w:tc>
          <w:tcPr>
            <w:tcW w:w="9389" w:type="dxa"/>
          </w:tcPr>
          <w:p w:rsidR="008052F8" w:rsidRPr="0088376F" w:rsidRDefault="008052F8" w:rsidP="008837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Здравствуйте, ребята!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Тихо сели, спинки прямо. 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 Мы начнём урок, друзья.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Посмотрите на парту свою все ли готово к уроку?</w:t>
            </w:r>
          </w:p>
          <w:p w:rsidR="008052F8" w:rsidRPr="0088376F" w:rsidRDefault="008052F8" w:rsidP="0088376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Что надо записать? (Дату.) </w:t>
            </w:r>
          </w:p>
          <w:p w:rsidR="008052F8" w:rsidRPr="0088376F" w:rsidRDefault="008052F8" w:rsidP="008837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Какую запись должны сделать дальше?</w:t>
            </w:r>
          </w:p>
          <w:p w:rsidR="008052F8" w:rsidRPr="0088376F" w:rsidRDefault="008052F8" w:rsidP="008837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Напишите слова «Классная работа».</w:t>
            </w:r>
          </w:p>
          <w:p w:rsidR="008052F8" w:rsidRPr="0088376F" w:rsidRDefault="008052F8" w:rsidP="008837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Сегодня мы с вами будем учиться красиво писать цифру 208. Какое это число? Сколько в этом числе сотен, десятков, единиц?</w:t>
            </w:r>
          </w:p>
        </w:tc>
        <w:tc>
          <w:tcPr>
            <w:tcW w:w="364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Совместно договариваться о правилах поведения в школе и следовать им; оформлять свои мысли в устной форме 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коммуникативные УУД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52F8" w:rsidRPr="0088376F" w:rsidTr="0088376F">
        <w:tc>
          <w:tcPr>
            <w:tcW w:w="2802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8376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8376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Актуализация знаний и фиксация затруднений в деятельности.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выявление  уровня знаний, выявление  недостатков.</w:t>
            </w:r>
            <w:r w:rsidRPr="0088376F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389" w:type="dxa"/>
          </w:tcPr>
          <w:p w:rsidR="008052F8" w:rsidRPr="0088376F" w:rsidRDefault="008052F8" w:rsidP="0088376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8376F">
              <w:rPr>
                <w:sz w:val="20"/>
                <w:szCs w:val="20"/>
              </w:rPr>
              <w:t>Посмотрите на доску, как вы думаете что это за примеры? Таблица умножения на 2, но без ответов. Давайте запишем ответы?</w:t>
            </w:r>
          </w:p>
          <w:p w:rsidR="008052F8" w:rsidRPr="0088376F" w:rsidRDefault="008052F8" w:rsidP="0088376F">
            <w:pPr>
              <w:pStyle w:val="NormalWeb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88376F">
              <w:rPr>
                <w:sz w:val="20"/>
                <w:szCs w:val="20"/>
              </w:rPr>
              <w:t>Ребята, подскажите, из какого произведения строки, что я вам сейчас зачитаю</w:t>
            </w:r>
            <w:r w:rsidRPr="0088376F">
              <w:rPr>
                <w:i/>
                <w:sz w:val="20"/>
                <w:szCs w:val="20"/>
              </w:rPr>
              <w:t xml:space="preserve"> «Три девицы под окном пряли поздно вечерком...  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– Ребята, о каком числе говорится в сказке? 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-В каких сказках мы еще встречаем число 3?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 -Правильно, вот какое сказочное число 3.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Догадались ли вы, ребята, о чем мы с вами будем говорить? Таблица умножения на 3.</w:t>
            </w:r>
          </w:p>
        </w:tc>
        <w:tc>
          <w:tcPr>
            <w:tcW w:w="364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Ориентироваться в своей системе знаний 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познавательные УУД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О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формлять свои мысли в устной форме 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коммуникативные УУД</w:t>
            </w:r>
          </w:p>
        </w:tc>
      </w:tr>
      <w:tr w:rsidR="008052F8" w:rsidRPr="0088376F" w:rsidTr="0088376F">
        <w:tc>
          <w:tcPr>
            <w:tcW w:w="2802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8376F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8376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Постановка учебной задачи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активизирование знаний учащихся, создание проблемной ситуации.</w:t>
            </w:r>
          </w:p>
        </w:tc>
        <w:tc>
          <w:tcPr>
            <w:tcW w:w="938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Как вы думаете, чем мы сегодня будем заниматься сегодня на уроке? Будем закреплять умения решать задачи и примеры. Знакомиться с таблицей умножения на 3. 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Проговаривать последовательность действий на уроке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регулятивные УУД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</w:tc>
      </w:tr>
      <w:tr w:rsidR="008052F8" w:rsidRPr="0088376F" w:rsidTr="0088376F">
        <w:tc>
          <w:tcPr>
            <w:tcW w:w="2802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8376F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8376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Построение проекта выхода из затруднения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837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составление плана достижения цели,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определение средств.</w:t>
            </w:r>
          </w:p>
        </w:tc>
        <w:tc>
          <w:tcPr>
            <w:tcW w:w="9389" w:type="dxa"/>
          </w:tcPr>
          <w:p w:rsidR="008052F8" w:rsidRPr="0088376F" w:rsidRDefault="008052F8" w:rsidP="0088376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8376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Что мы будем делать для того чтобы достичь целей урока? Будем составлять и запоминать таблицы умножения на 3.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8376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Будем решать задачи, примеры, знакомиться с таблицей умножения на 3,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сегодня будем составлять таблицу умножения и деления.</w:t>
            </w:r>
          </w:p>
        </w:tc>
        <w:tc>
          <w:tcPr>
            <w:tcW w:w="364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 совместно с учителем (</w:t>
            </w:r>
            <w:r w:rsidRPr="0088376F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88376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52F8" w:rsidRPr="0088376F" w:rsidTr="0088376F">
        <w:tc>
          <w:tcPr>
            <w:tcW w:w="2802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376F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8376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Первичное закрепление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8837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решение типовых заданий,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837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установление осознанности восприятия, организация  первичного обобщения</w:t>
            </w:r>
          </w:p>
        </w:tc>
        <w:tc>
          <w:tcPr>
            <w:tcW w:w="9389" w:type="dxa"/>
          </w:tcPr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Три поросёнка пригласили на праздник 5 гостей. Ответьте на вопрос: Сколько всего на празднике присутствовало сказочных героев? Как узнали?8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Для присутствующих на празднике  приготовили яблоки. На каждой тарелке лежало  по 3 яблока.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Сколько яблок досталось 1 гостю? 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Как вы узнали? Давайте запишем.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А двум гостям?  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А трем? И т.д.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Мы составили таблицу умножения числа 3. Читать можно так: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Трижды два=6, трижды 3=9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А теперь, работая в парах, вы составите таблицу деления на 3.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Давайте проверим, что у вас получилось. </w:t>
            </w:r>
          </w:p>
          <w:p w:rsidR="008052F8" w:rsidRPr="0088376F" w:rsidRDefault="008052F8" w:rsidP="008837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15/3=5    12/3=4    9/3=3    6/3=2</w:t>
            </w:r>
          </w:p>
        </w:tc>
        <w:tc>
          <w:tcPr>
            <w:tcW w:w="364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 и осознавать необходимость нового знания 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познавательные УУД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Проговаривать последовательность действий на уроке 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регулятивные УУД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Д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обывать новые знания: находить ответы на вопросы, используя учебник; </w:t>
            </w:r>
            <w:r w:rsidRPr="0088376F">
              <w:rPr>
                <w:rFonts w:ascii="Times New Roman" w:hAnsi="Times New Roman"/>
                <w:sz w:val="20"/>
                <w:szCs w:val="20"/>
              </w:rPr>
              <w:t>вычитывать все виды текстовой информации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 xml:space="preserve"> 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познавательные УУД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Находить и исправлять ошибки самостоятельно 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регулятивные УУД).</w:t>
            </w:r>
          </w:p>
        </w:tc>
      </w:tr>
      <w:tr w:rsidR="008052F8" w:rsidRPr="0088376F" w:rsidTr="0088376F">
        <w:tc>
          <w:tcPr>
            <w:tcW w:w="2802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376F">
              <w:rPr>
                <w:rFonts w:ascii="Times New Roman" w:hAnsi="Times New Roman"/>
                <w:b/>
                <w:sz w:val="20"/>
                <w:szCs w:val="20"/>
              </w:rPr>
              <w:t>6.Физкультминутка</w:t>
            </w:r>
          </w:p>
        </w:tc>
        <w:tc>
          <w:tcPr>
            <w:tcW w:w="938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</w:pPr>
            <w:r w:rsidRPr="0088376F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Давным-давно жил царь Горох     И делал каждый день зарядку.</w:t>
            </w:r>
            <w:r w:rsidRPr="0088376F">
              <w:rPr>
                <w:rFonts w:ascii="Times New Roman" w:hAnsi="Times New Roman"/>
                <w:sz w:val="20"/>
                <w:szCs w:val="20"/>
              </w:rPr>
              <w:br/>
            </w:r>
            <w:r w:rsidRPr="0088376F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Он головой крутил-вертел               И танцевал вприсядку.</w:t>
            </w:r>
            <w:r w:rsidRPr="0088376F">
              <w:rPr>
                <w:rFonts w:ascii="Times New Roman" w:hAnsi="Times New Roman"/>
                <w:sz w:val="20"/>
                <w:szCs w:val="20"/>
              </w:rPr>
              <w:br/>
            </w:r>
            <w:r w:rsidRPr="0088376F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Плечами уши доставал                   И сильно прогибался,</w:t>
            </w:r>
            <w:r w:rsidRPr="0088376F">
              <w:rPr>
                <w:rFonts w:ascii="Times New Roman" w:hAnsi="Times New Roman"/>
                <w:sz w:val="20"/>
                <w:szCs w:val="20"/>
              </w:rPr>
              <w:br/>
            </w:r>
            <w:r w:rsidRPr="0088376F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Он руки к небу поднимал,</w:t>
            </w:r>
            <w:r w:rsidRPr="0088376F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8376F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За солнышко хватался.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(Дети повторяют описываемые движения.)</w:t>
            </w:r>
          </w:p>
        </w:tc>
        <w:tc>
          <w:tcPr>
            <w:tcW w:w="364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52F8" w:rsidRPr="0088376F" w:rsidTr="0088376F">
        <w:tc>
          <w:tcPr>
            <w:tcW w:w="2802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8376F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8376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8376F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88376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акрепление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установление осознанности восприятия, организация первичного обобщения.</w:t>
            </w:r>
          </w:p>
        </w:tc>
        <w:tc>
          <w:tcPr>
            <w:tcW w:w="938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color w:val="000000"/>
                <w:sz w:val="20"/>
                <w:szCs w:val="20"/>
              </w:rPr>
              <w:t>Смотрим на упражнение под номером 1.Что необходимо сделать? Поставить знаки больше, меньше, равно.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Читаем задание под номером 2.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color w:val="000000"/>
                <w:sz w:val="20"/>
                <w:szCs w:val="20"/>
              </w:rPr>
              <w:t>Что необходимо сделать?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color w:val="000000"/>
                <w:sz w:val="20"/>
                <w:szCs w:val="20"/>
              </w:rPr>
              <w:t>Что нам известно в задаче, что необходимо найти? Можем ли мы сразу ответить на вопрос задачи?3*4=12     3*5=15        3*10=30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color w:val="000000"/>
                <w:sz w:val="20"/>
                <w:szCs w:val="20"/>
              </w:rPr>
              <w:t>Записываем ответ.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Смотрим на упражнение под ? Как вы думаете, что необходимо сделать? Можем ли мы сразу ответить на вопрос задачи? Да.     3*4=12(р) 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color w:val="000000"/>
                <w:sz w:val="20"/>
                <w:szCs w:val="20"/>
              </w:rPr>
              <w:t>Записываем ответ.</w:t>
            </w:r>
          </w:p>
        </w:tc>
        <w:tc>
          <w:tcPr>
            <w:tcW w:w="364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работы, исходя из имеющихся критериев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регулятивные УУД).</w:t>
            </w:r>
          </w:p>
        </w:tc>
      </w:tr>
      <w:tr w:rsidR="008052F8" w:rsidRPr="0088376F" w:rsidTr="0088376F">
        <w:tc>
          <w:tcPr>
            <w:tcW w:w="2802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8376F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8376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Рефлексия деятельности (итог урока)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осуществление самооценки  учебной деятельности, соотнесение целей и результатов</w:t>
            </w:r>
          </w:p>
        </w:tc>
        <w:tc>
          <w:tcPr>
            <w:tcW w:w="938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Чем мы сегодня занимались на уроке?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Поднимите руку у кого все получилось.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 xml:space="preserve">Поднимите руку, кто считает, что может работать лучше. 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Молодцы.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Выставление оценок.</w:t>
            </w:r>
          </w:p>
        </w:tc>
        <w:tc>
          <w:tcPr>
            <w:tcW w:w="364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Соотносить результат своей деятельности с целью и оценивать его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регулятивные УУД).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Слушать и понимать речь других (</w:t>
            </w:r>
            <w:r w:rsidRPr="0088376F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коммуникативные УУД</w:t>
            </w:r>
            <w:r w:rsidRPr="0088376F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052F8" w:rsidRPr="0088376F" w:rsidTr="0088376F">
        <w:tc>
          <w:tcPr>
            <w:tcW w:w="2802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376F">
              <w:rPr>
                <w:rFonts w:ascii="Times New Roman" w:hAnsi="Times New Roman"/>
                <w:b/>
                <w:sz w:val="20"/>
                <w:szCs w:val="20"/>
              </w:rPr>
              <w:t>9. Домашнее задание</w:t>
            </w:r>
          </w:p>
        </w:tc>
        <w:tc>
          <w:tcPr>
            <w:tcW w:w="938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6F">
              <w:rPr>
                <w:rFonts w:ascii="Times New Roman" w:hAnsi="Times New Roman"/>
                <w:sz w:val="20"/>
                <w:szCs w:val="20"/>
              </w:rPr>
              <w:t>Учить таблицу умножения на 3 задание номер  6.</w:t>
            </w:r>
          </w:p>
        </w:tc>
        <w:tc>
          <w:tcPr>
            <w:tcW w:w="3649" w:type="dxa"/>
          </w:tcPr>
          <w:p w:rsidR="008052F8" w:rsidRPr="0088376F" w:rsidRDefault="008052F8" w:rsidP="0088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52F8" w:rsidRDefault="008052F8" w:rsidP="008837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Оценка:</w:t>
      </w:r>
    </w:p>
    <w:p w:rsidR="008052F8" w:rsidRDefault="008052F8" w:rsidP="008837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Учитель:</w:t>
      </w:r>
    </w:p>
    <w:p w:rsidR="008052F8" w:rsidRPr="0088376F" w:rsidRDefault="008052F8" w:rsidP="008837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</w:t>
      </w:r>
    </w:p>
    <w:sectPr w:rsidR="008052F8" w:rsidRPr="0088376F" w:rsidSect="00CE4392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JHNF L+ School Book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92"/>
    <w:rsid w:val="000F7F86"/>
    <w:rsid w:val="00190253"/>
    <w:rsid w:val="001B08CD"/>
    <w:rsid w:val="002423E5"/>
    <w:rsid w:val="003041ED"/>
    <w:rsid w:val="004A5245"/>
    <w:rsid w:val="004B585B"/>
    <w:rsid w:val="004B691F"/>
    <w:rsid w:val="00523B05"/>
    <w:rsid w:val="005279B3"/>
    <w:rsid w:val="00563D81"/>
    <w:rsid w:val="0066392D"/>
    <w:rsid w:val="00696BCA"/>
    <w:rsid w:val="006D2913"/>
    <w:rsid w:val="0072651D"/>
    <w:rsid w:val="00754032"/>
    <w:rsid w:val="007A507A"/>
    <w:rsid w:val="008052F8"/>
    <w:rsid w:val="00840A7A"/>
    <w:rsid w:val="00871BC2"/>
    <w:rsid w:val="0088376F"/>
    <w:rsid w:val="009962C4"/>
    <w:rsid w:val="009E0C45"/>
    <w:rsid w:val="009F5551"/>
    <w:rsid w:val="00AC6BB2"/>
    <w:rsid w:val="00AD7627"/>
    <w:rsid w:val="00B37AA2"/>
    <w:rsid w:val="00C761FE"/>
    <w:rsid w:val="00CE2DC2"/>
    <w:rsid w:val="00CE4392"/>
    <w:rsid w:val="00E73732"/>
    <w:rsid w:val="00EA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43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CE4392"/>
    <w:rPr>
      <w:rFonts w:cs="Times New Roman"/>
    </w:rPr>
  </w:style>
  <w:style w:type="paragraph" w:customStyle="1" w:styleId="Default">
    <w:name w:val="Default"/>
    <w:uiPriority w:val="99"/>
    <w:rsid w:val="00CE4392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7A507A"/>
    <w:rPr>
      <w:lang w:eastAsia="en-US"/>
    </w:rPr>
  </w:style>
  <w:style w:type="paragraph" w:styleId="NormalWeb">
    <w:name w:val="Normal (Web)"/>
    <w:basedOn w:val="Normal"/>
    <w:uiPriority w:val="99"/>
    <w:rsid w:val="007A5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2</Pages>
  <Words>732</Words>
  <Characters>4178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Дарья...))))</dc:creator>
  <cp:keywords/>
  <dc:description/>
  <cp:lastModifiedBy>Пользователь</cp:lastModifiedBy>
  <cp:revision>20</cp:revision>
  <dcterms:created xsi:type="dcterms:W3CDTF">2014-04-20T10:52:00Z</dcterms:created>
  <dcterms:modified xsi:type="dcterms:W3CDTF">2014-05-19T09:49:00Z</dcterms:modified>
</cp:coreProperties>
</file>