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50" w:rsidRPr="005A0D5C" w:rsidRDefault="00796250" w:rsidP="003A465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A0D5C">
        <w:rPr>
          <w:rFonts w:ascii="Times New Roman" w:hAnsi="Times New Roman"/>
          <w:b/>
          <w:sz w:val="20"/>
          <w:szCs w:val="20"/>
        </w:rPr>
        <w:t>Знакомство с таблицей умножения на 3. Продолжение.</w:t>
      </w:r>
    </w:p>
    <w:p w:rsidR="00796250" w:rsidRPr="005A0D5C" w:rsidRDefault="00796250" w:rsidP="003A465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A0D5C">
        <w:rPr>
          <w:rFonts w:ascii="Times New Roman" w:hAnsi="Times New Roman"/>
          <w:sz w:val="20"/>
          <w:szCs w:val="20"/>
        </w:rPr>
        <w:t>Цель: продолжить знакомство с таблицей умножения на 3.</w:t>
      </w:r>
    </w:p>
    <w:p w:rsidR="00796250" w:rsidRPr="005A0D5C" w:rsidRDefault="00796250" w:rsidP="003A465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A0D5C">
        <w:rPr>
          <w:rFonts w:ascii="Times New Roman" w:hAnsi="Times New Roman"/>
          <w:sz w:val="20"/>
          <w:szCs w:val="20"/>
        </w:rPr>
        <w:t>Задачи: тренировать способность к решению задач на увеличение и уменьшение «на» и «в»;</w:t>
      </w:r>
    </w:p>
    <w:p w:rsidR="00796250" w:rsidRPr="005A0D5C" w:rsidRDefault="00796250" w:rsidP="003A465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A0D5C">
        <w:rPr>
          <w:rFonts w:ascii="Times New Roman" w:hAnsi="Times New Roman"/>
          <w:sz w:val="20"/>
          <w:szCs w:val="20"/>
        </w:rPr>
        <w:t>развить речь, внимание, память, логическое мышление, математические способности.</w:t>
      </w:r>
    </w:p>
    <w:tbl>
      <w:tblPr>
        <w:tblW w:w="1595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9389"/>
        <w:gridCol w:w="3759"/>
      </w:tblGrid>
      <w:tr w:rsidR="00796250" w:rsidRPr="005A0D5C" w:rsidTr="00CE78BB">
        <w:tc>
          <w:tcPr>
            <w:tcW w:w="2802" w:type="dxa"/>
          </w:tcPr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D5C">
              <w:rPr>
                <w:rFonts w:ascii="Times New Roman" w:hAnsi="Times New Roman"/>
                <w:sz w:val="20"/>
                <w:szCs w:val="20"/>
              </w:rPr>
              <w:t>Этапы</w:t>
            </w:r>
          </w:p>
        </w:tc>
        <w:tc>
          <w:tcPr>
            <w:tcW w:w="9389" w:type="dxa"/>
          </w:tcPr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D5C">
              <w:rPr>
                <w:rFonts w:ascii="Times New Roman" w:hAnsi="Times New Roman"/>
                <w:sz w:val="20"/>
                <w:szCs w:val="20"/>
              </w:rPr>
              <w:t>Ход урока</w:t>
            </w:r>
          </w:p>
        </w:tc>
        <w:tc>
          <w:tcPr>
            <w:tcW w:w="3759" w:type="dxa"/>
          </w:tcPr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D5C">
              <w:rPr>
                <w:rFonts w:ascii="Times New Roman" w:hAnsi="Times New Roman"/>
                <w:sz w:val="20"/>
                <w:szCs w:val="20"/>
              </w:rPr>
              <w:t>Формируемые УУД</w:t>
            </w:r>
          </w:p>
        </w:tc>
      </w:tr>
      <w:tr w:rsidR="00796250" w:rsidRPr="005A0D5C" w:rsidTr="00CE78BB">
        <w:tc>
          <w:tcPr>
            <w:tcW w:w="2802" w:type="dxa"/>
          </w:tcPr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A0D5C">
              <w:rPr>
                <w:rStyle w:val="apple-converted-space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 </w:t>
            </w:r>
            <w:r w:rsidRPr="005A0D5C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1.Самоопределение к деятельности. Организационный момент”.</w:t>
            </w:r>
          </w:p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D5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Цель: включение в деловой ритм, подготовка класса к работе .</w:t>
            </w:r>
          </w:p>
        </w:tc>
        <w:tc>
          <w:tcPr>
            <w:tcW w:w="9389" w:type="dxa"/>
          </w:tcPr>
          <w:p w:rsidR="00796250" w:rsidRPr="005A0D5C" w:rsidRDefault="00796250" w:rsidP="003A465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0D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Здравствуйте, ребята!</w:t>
            </w:r>
          </w:p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D5C">
              <w:rPr>
                <w:rFonts w:ascii="Times New Roman" w:hAnsi="Times New Roman"/>
                <w:sz w:val="20"/>
                <w:szCs w:val="20"/>
              </w:rPr>
              <w:t xml:space="preserve">Тихо сели, спинки прямо. </w:t>
            </w:r>
          </w:p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D5C">
              <w:rPr>
                <w:rFonts w:ascii="Times New Roman" w:hAnsi="Times New Roman"/>
                <w:sz w:val="20"/>
                <w:szCs w:val="20"/>
              </w:rPr>
              <w:t xml:space="preserve"> Мы начнём урок, друзья.</w:t>
            </w:r>
          </w:p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D5C">
              <w:rPr>
                <w:rFonts w:ascii="Times New Roman" w:hAnsi="Times New Roman"/>
                <w:sz w:val="20"/>
                <w:szCs w:val="20"/>
              </w:rPr>
              <w:t>Посмотрите на парту свою все ли готово к уроку?</w:t>
            </w:r>
          </w:p>
          <w:p w:rsidR="00796250" w:rsidRPr="005A0D5C" w:rsidRDefault="00796250" w:rsidP="003A465F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A0D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Что надо записать? (Дату.) </w:t>
            </w:r>
          </w:p>
          <w:p w:rsidR="00796250" w:rsidRPr="005A0D5C" w:rsidRDefault="00796250" w:rsidP="003A465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0D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 Какую запись должны сделать дальше?</w:t>
            </w:r>
          </w:p>
          <w:p w:rsidR="00796250" w:rsidRPr="005A0D5C" w:rsidRDefault="00796250" w:rsidP="003A465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0D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 Напишите слова «Классная работа».</w:t>
            </w:r>
          </w:p>
          <w:p w:rsidR="00796250" w:rsidRPr="005A0D5C" w:rsidRDefault="00796250" w:rsidP="003A465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0D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Сегодня мы с вами будем учиться красиво писать цифру    . Какое это число? Сколько в этом числе сотен, десятков, единиц?</w:t>
            </w:r>
          </w:p>
        </w:tc>
        <w:tc>
          <w:tcPr>
            <w:tcW w:w="3759" w:type="dxa"/>
          </w:tcPr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0"/>
                <w:szCs w:val="20"/>
              </w:rPr>
            </w:pPr>
            <w:r w:rsidRPr="005A0D5C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Совместно договариваться о правилах поведения в школе и следовать им; оформлять свои мысли в устной форме (</w:t>
            </w:r>
            <w:r w:rsidRPr="005A0D5C">
              <w:rPr>
                <w:rFonts w:ascii="Times New Roman" w:hAnsi="Times New Roman"/>
                <w:bCs/>
                <w:i/>
                <w:color w:val="170E02"/>
                <w:sz w:val="20"/>
                <w:szCs w:val="20"/>
              </w:rPr>
              <w:t>коммуникативные УУД</w:t>
            </w:r>
            <w:r w:rsidRPr="005A0D5C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).</w:t>
            </w:r>
          </w:p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0"/>
                <w:szCs w:val="20"/>
              </w:rPr>
            </w:pPr>
          </w:p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250" w:rsidRPr="005A0D5C" w:rsidTr="00CE78BB">
        <w:tc>
          <w:tcPr>
            <w:tcW w:w="2802" w:type="dxa"/>
          </w:tcPr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5A0D5C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5A0D5C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Актуализация знаний и фиксация затруднений в деятельности.</w:t>
            </w:r>
          </w:p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D5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Цель: выявление уровня знаний, выявление недостатков.</w:t>
            </w:r>
            <w:r w:rsidRPr="005A0D5C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389" w:type="dxa"/>
          </w:tcPr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D5C">
              <w:rPr>
                <w:rFonts w:ascii="Times New Roman" w:hAnsi="Times New Roman"/>
                <w:sz w:val="20"/>
                <w:szCs w:val="20"/>
              </w:rPr>
              <w:t>С чем мы знакомились на прошлом уроке?</w:t>
            </w:r>
          </w:p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D5C">
              <w:rPr>
                <w:rFonts w:ascii="Times New Roman" w:hAnsi="Times New Roman"/>
                <w:sz w:val="20"/>
                <w:szCs w:val="20"/>
              </w:rPr>
              <w:t>По какому правилу составили ряд чисел? Продолжи его:</w:t>
            </w:r>
          </w:p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D5C">
              <w:rPr>
                <w:rFonts w:ascii="Times New Roman" w:hAnsi="Times New Roman"/>
                <w:sz w:val="20"/>
                <w:szCs w:val="20"/>
              </w:rPr>
              <w:t>3,7,6,10,9,13,12,  ,  ,  ,  ,  ,</w:t>
            </w:r>
          </w:p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D5C">
              <w:rPr>
                <w:rFonts w:ascii="Times New Roman" w:hAnsi="Times New Roman"/>
                <w:sz w:val="20"/>
                <w:szCs w:val="20"/>
              </w:rPr>
              <w:t>Работы с вычислительной машиной.</w:t>
            </w:r>
          </w:p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D5C">
              <w:rPr>
                <w:rFonts w:ascii="Times New Roman" w:hAnsi="Times New Roman"/>
                <w:sz w:val="20"/>
                <w:szCs w:val="20"/>
              </w:rPr>
              <w:t>3*3,2*3,4*3,5*3, 6*3..</w:t>
            </w:r>
          </w:p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D5C">
              <w:rPr>
                <w:rFonts w:ascii="Times New Roman" w:hAnsi="Times New Roman"/>
                <w:sz w:val="20"/>
                <w:szCs w:val="20"/>
              </w:rPr>
              <w:t>Какой пример вам было трудно решить?</w:t>
            </w:r>
          </w:p>
        </w:tc>
        <w:tc>
          <w:tcPr>
            <w:tcW w:w="3759" w:type="dxa"/>
          </w:tcPr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0"/>
                <w:szCs w:val="20"/>
              </w:rPr>
            </w:pPr>
            <w:r w:rsidRPr="005A0D5C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Ориентироваться в своей системе знаний (</w:t>
            </w:r>
            <w:r w:rsidRPr="005A0D5C">
              <w:rPr>
                <w:rFonts w:ascii="Times New Roman" w:hAnsi="Times New Roman"/>
                <w:bCs/>
                <w:i/>
                <w:color w:val="170E02"/>
                <w:sz w:val="20"/>
                <w:szCs w:val="20"/>
              </w:rPr>
              <w:t>познавательные УУД</w:t>
            </w:r>
            <w:r w:rsidRPr="005A0D5C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).</w:t>
            </w:r>
          </w:p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D5C">
              <w:rPr>
                <w:rFonts w:ascii="Times New Roman" w:hAnsi="Times New Roman"/>
                <w:sz w:val="20"/>
                <w:szCs w:val="20"/>
              </w:rPr>
              <w:t>О</w:t>
            </w:r>
            <w:r w:rsidRPr="005A0D5C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формлять свои мысли в устной форме (</w:t>
            </w:r>
            <w:r w:rsidRPr="005A0D5C">
              <w:rPr>
                <w:rFonts w:ascii="Times New Roman" w:hAnsi="Times New Roman"/>
                <w:bCs/>
                <w:i/>
                <w:color w:val="170E02"/>
                <w:sz w:val="20"/>
                <w:szCs w:val="20"/>
              </w:rPr>
              <w:t>коммуникативные УУД</w:t>
            </w:r>
          </w:p>
        </w:tc>
      </w:tr>
      <w:tr w:rsidR="00796250" w:rsidRPr="005A0D5C" w:rsidTr="00CE78BB">
        <w:tc>
          <w:tcPr>
            <w:tcW w:w="2802" w:type="dxa"/>
          </w:tcPr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A0D5C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5A0D5C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Постановка учебной задачи</w:t>
            </w:r>
          </w:p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D5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Цель: активизирование знаний учащихся, создание проблемной ситуации.</w:t>
            </w:r>
          </w:p>
        </w:tc>
        <w:tc>
          <w:tcPr>
            <w:tcW w:w="9389" w:type="dxa"/>
          </w:tcPr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D5C">
              <w:rPr>
                <w:rFonts w:ascii="Times New Roman" w:hAnsi="Times New Roman"/>
                <w:sz w:val="20"/>
                <w:szCs w:val="20"/>
              </w:rPr>
              <w:t xml:space="preserve">Как вы думаете, чем мы сегодня будем заниматься сегодня на уроке? Будем закреплять умения решать задачи и примеры. Продолжать знакомство с таблицей умножения на 3. </w:t>
            </w:r>
          </w:p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dxa"/>
          </w:tcPr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0"/>
                <w:szCs w:val="20"/>
              </w:rPr>
            </w:pPr>
            <w:r w:rsidRPr="005A0D5C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Проговаривать последовательность действий на уроке</w:t>
            </w:r>
          </w:p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A0D5C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 xml:space="preserve"> (</w:t>
            </w:r>
            <w:r w:rsidRPr="005A0D5C">
              <w:rPr>
                <w:rFonts w:ascii="Times New Roman" w:hAnsi="Times New Roman"/>
                <w:bCs/>
                <w:i/>
                <w:color w:val="170E02"/>
                <w:sz w:val="20"/>
                <w:szCs w:val="20"/>
              </w:rPr>
              <w:t>регулятивные УУД</w:t>
            </w:r>
            <w:r w:rsidRPr="005A0D5C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).</w:t>
            </w:r>
          </w:p>
        </w:tc>
      </w:tr>
      <w:tr w:rsidR="00796250" w:rsidRPr="005A0D5C" w:rsidTr="00CE78BB">
        <w:tc>
          <w:tcPr>
            <w:tcW w:w="2802" w:type="dxa"/>
          </w:tcPr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A0D5C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5A0D5C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Построение проекта выхода из затруднения</w:t>
            </w:r>
          </w:p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A0D5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Цель: составление плана достижения цели,</w:t>
            </w:r>
          </w:p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D5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определение средств.</w:t>
            </w:r>
          </w:p>
        </w:tc>
        <w:tc>
          <w:tcPr>
            <w:tcW w:w="9389" w:type="dxa"/>
          </w:tcPr>
          <w:p w:rsidR="00796250" w:rsidRPr="005A0D5C" w:rsidRDefault="00796250" w:rsidP="003A465F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A0D5C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Что мы будем делать для того чтобы достичь целей урока? Будем составлять и запоминать таблицу умножения на 3.</w:t>
            </w:r>
          </w:p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D5C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Будем решать задачи, примеры, знакомиться с таблицей умножения на 3,</w:t>
            </w:r>
          </w:p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A0D5C">
              <w:rPr>
                <w:rFonts w:ascii="Times New Roman" w:hAnsi="Times New Roman"/>
                <w:sz w:val="20"/>
                <w:szCs w:val="20"/>
              </w:rPr>
              <w:t>сегодня будем составлять таблицу умножения и деления.</w:t>
            </w:r>
          </w:p>
        </w:tc>
        <w:tc>
          <w:tcPr>
            <w:tcW w:w="3759" w:type="dxa"/>
          </w:tcPr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D5C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 совместно с учителем (</w:t>
            </w:r>
            <w:r w:rsidRPr="005A0D5C">
              <w:rPr>
                <w:rFonts w:ascii="Times New Roman" w:hAnsi="Times New Roman"/>
                <w:i/>
                <w:sz w:val="20"/>
                <w:szCs w:val="20"/>
              </w:rPr>
              <w:t>регулятивные УУД</w:t>
            </w:r>
            <w:r w:rsidRPr="005A0D5C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250" w:rsidRPr="005A0D5C" w:rsidTr="00CE78BB">
        <w:tc>
          <w:tcPr>
            <w:tcW w:w="2802" w:type="dxa"/>
          </w:tcPr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0D5C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5A0D5C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Первичное закрепление</w:t>
            </w:r>
          </w:p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A0D5C">
              <w:rPr>
                <w:rFonts w:ascii="Times New Roman" w:hAnsi="Times New Roman"/>
                <w:sz w:val="20"/>
                <w:szCs w:val="20"/>
              </w:rPr>
              <w:t>Цель:</w:t>
            </w:r>
            <w:r w:rsidRPr="005A0D5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решение типовых заданий,</w:t>
            </w:r>
          </w:p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D5C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5A0D5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установление осознанности восприятия, организация  первичного обобщения</w:t>
            </w:r>
          </w:p>
        </w:tc>
        <w:tc>
          <w:tcPr>
            <w:tcW w:w="9389" w:type="dxa"/>
          </w:tcPr>
          <w:p w:rsidR="00796250" w:rsidRPr="005A0D5C" w:rsidRDefault="00796250" w:rsidP="003A46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0D5C">
              <w:rPr>
                <w:rFonts w:ascii="Times New Roman" w:hAnsi="Times New Roman"/>
                <w:sz w:val="20"/>
                <w:szCs w:val="20"/>
              </w:rPr>
              <w:t xml:space="preserve">Продолжаем составлять таблицу умножения на 3. </w:t>
            </w:r>
          </w:p>
          <w:p w:rsidR="00796250" w:rsidRPr="005A0D5C" w:rsidRDefault="00796250" w:rsidP="003A46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0D5C">
              <w:rPr>
                <w:rFonts w:ascii="Times New Roman" w:hAnsi="Times New Roman"/>
                <w:sz w:val="20"/>
                <w:szCs w:val="20"/>
              </w:rPr>
              <w:t>3*6=3*5+3=                    3*7=3*6+3=                        3*8=3*7+3=                 3*9=3*8+3=</w:t>
            </w:r>
          </w:p>
          <w:p w:rsidR="00796250" w:rsidRPr="005A0D5C" w:rsidRDefault="00796250" w:rsidP="003A46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0D5C">
              <w:rPr>
                <w:rFonts w:ascii="Times New Roman" w:hAnsi="Times New Roman"/>
                <w:sz w:val="20"/>
                <w:szCs w:val="20"/>
              </w:rPr>
              <w:t xml:space="preserve"> Задание номер 1.У доски, остальные в тетради.</w:t>
            </w:r>
          </w:p>
          <w:p w:rsidR="00796250" w:rsidRPr="005A0D5C" w:rsidRDefault="00796250" w:rsidP="003A46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0D5C">
              <w:rPr>
                <w:rFonts w:ascii="Times New Roman" w:hAnsi="Times New Roman"/>
                <w:sz w:val="20"/>
                <w:szCs w:val="20"/>
              </w:rPr>
              <w:t xml:space="preserve">3*7+3=24   </w:t>
            </w:r>
          </w:p>
          <w:p w:rsidR="00796250" w:rsidRPr="005A0D5C" w:rsidRDefault="00796250" w:rsidP="003A46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0D5C">
              <w:rPr>
                <w:rFonts w:ascii="Times New Roman" w:hAnsi="Times New Roman"/>
                <w:sz w:val="20"/>
                <w:szCs w:val="20"/>
              </w:rPr>
              <w:t xml:space="preserve">8*3-3=21   3*6+3=21  </w:t>
            </w:r>
          </w:p>
          <w:p w:rsidR="00796250" w:rsidRPr="005A0D5C" w:rsidRDefault="00796250" w:rsidP="003A46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0D5C">
              <w:rPr>
                <w:rFonts w:ascii="Times New Roman" w:hAnsi="Times New Roman"/>
                <w:sz w:val="20"/>
                <w:szCs w:val="20"/>
              </w:rPr>
              <w:t xml:space="preserve"> 3*7-3=18   3*10-3=27   3*9+3= 30   </w:t>
            </w:r>
          </w:p>
          <w:p w:rsidR="00796250" w:rsidRPr="005A0D5C" w:rsidRDefault="00796250" w:rsidP="003A46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0D5C">
              <w:rPr>
                <w:rFonts w:ascii="Times New Roman" w:hAnsi="Times New Roman"/>
                <w:sz w:val="20"/>
                <w:szCs w:val="20"/>
              </w:rPr>
              <w:t>2*9+2=20   2*7-2=12</w:t>
            </w:r>
          </w:p>
        </w:tc>
        <w:tc>
          <w:tcPr>
            <w:tcW w:w="3759" w:type="dxa"/>
          </w:tcPr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0"/>
                <w:szCs w:val="20"/>
              </w:rPr>
            </w:pPr>
            <w:r w:rsidRPr="005A0D5C">
              <w:rPr>
                <w:rFonts w:ascii="Times New Roman" w:hAnsi="Times New Roman"/>
                <w:sz w:val="20"/>
                <w:szCs w:val="20"/>
              </w:rPr>
              <w:t xml:space="preserve">Ориентироваться в своей системе знаний и осознавать необходимость нового знания </w:t>
            </w:r>
            <w:r w:rsidRPr="005A0D5C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(</w:t>
            </w:r>
            <w:r w:rsidRPr="005A0D5C">
              <w:rPr>
                <w:rFonts w:ascii="Times New Roman" w:hAnsi="Times New Roman"/>
                <w:bCs/>
                <w:i/>
                <w:color w:val="170E02"/>
                <w:sz w:val="20"/>
                <w:szCs w:val="20"/>
              </w:rPr>
              <w:t>познавательные УУД</w:t>
            </w:r>
            <w:r w:rsidRPr="005A0D5C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).</w:t>
            </w:r>
          </w:p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0"/>
                <w:szCs w:val="20"/>
              </w:rPr>
            </w:pPr>
            <w:r w:rsidRPr="005A0D5C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Проговаривать последовательность действий на уроке (</w:t>
            </w:r>
            <w:r w:rsidRPr="005A0D5C">
              <w:rPr>
                <w:rFonts w:ascii="Times New Roman" w:hAnsi="Times New Roman"/>
                <w:bCs/>
                <w:i/>
                <w:color w:val="170E02"/>
                <w:sz w:val="20"/>
                <w:szCs w:val="20"/>
              </w:rPr>
              <w:t>регулятивные УУД</w:t>
            </w:r>
            <w:r w:rsidRPr="005A0D5C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).</w:t>
            </w:r>
          </w:p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250" w:rsidRPr="005A0D5C" w:rsidTr="00CE78BB">
        <w:tc>
          <w:tcPr>
            <w:tcW w:w="2802" w:type="dxa"/>
          </w:tcPr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0D5C">
              <w:rPr>
                <w:rFonts w:ascii="Times New Roman" w:hAnsi="Times New Roman"/>
                <w:b/>
                <w:sz w:val="20"/>
                <w:szCs w:val="20"/>
              </w:rPr>
              <w:t>6.Физкультминутка</w:t>
            </w:r>
          </w:p>
        </w:tc>
        <w:tc>
          <w:tcPr>
            <w:tcW w:w="9389" w:type="dxa"/>
          </w:tcPr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</w:pPr>
            <w:r w:rsidRPr="005A0D5C"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t>Давным-давно жил царь Горох     И делал каждый день зарядку.</w:t>
            </w:r>
            <w:r w:rsidRPr="005A0D5C">
              <w:rPr>
                <w:rFonts w:ascii="Times New Roman" w:hAnsi="Times New Roman"/>
                <w:sz w:val="20"/>
                <w:szCs w:val="20"/>
              </w:rPr>
              <w:br/>
            </w:r>
            <w:r w:rsidRPr="005A0D5C"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t>Он головой крутил-вертел               И танцевал вприсядку.</w:t>
            </w:r>
            <w:r w:rsidRPr="005A0D5C">
              <w:rPr>
                <w:rFonts w:ascii="Times New Roman" w:hAnsi="Times New Roman"/>
                <w:sz w:val="20"/>
                <w:szCs w:val="20"/>
              </w:rPr>
              <w:br/>
            </w:r>
            <w:r w:rsidRPr="005A0D5C"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t>Плечами уши доставал                   И сильно прогибался,</w:t>
            </w:r>
            <w:r w:rsidRPr="005A0D5C">
              <w:rPr>
                <w:rFonts w:ascii="Times New Roman" w:hAnsi="Times New Roman"/>
                <w:sz w:val="20"/>
                <w:szCs w:val="20"/>
              </w:rPr>
              <w:br/>
            </w:r>
            <w:r w:rsidRPr="005A0D5C"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t>Он руки к небу поднимал,</w:t>
            </w:r>
            <w:r w:rsidRPr="005A0D5C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5A0D5C"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t>За солнышко хватался.</w:t>
            </w:r>
          </w:p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D5C"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t xml:space="preserve"> (Дети повторяют описываемые движения.)</w:t>
            </w:r>
          </w:p>
        </w:tc>
        <w:tc>
          <w:tcPr>
            <w:tcW w:w="3759" w:type="dxa"/>
          </w:tcPr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0"/>
                <w:szCs w:val="20"/>
              </w:rPr>
            </w:pPr>
            <w:r w:rsidRPr="005A0D5C">
              <w:rPr>
                <w:rFonts w:ascii="Times New Roman" w:hAnsi="Times New Roman"/>
                <w:sz w:val="20"/>
                <w:szCs w:val="20"/>
              </w:rPr>
              <w:t>Д</w:t>
            </w:r>
            <w:r w:rsidRPr="005A0D5C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 xml:space="preserve">обывать новые знания: находить ответы на вопросы, используя учебник; </w:t>
            </w:r>
            <w:r w:rsidRPr="005A0D5C">
              <w:rPr>
                <w:rFonts w:ascii="Times New Roman" w:hAnsi="Times New Roman"/>
                <w:sz w:val="20"/>
                <w:szCs w:val="20"/>
              </w:rPr>
              <w:t>вычитывать все виды текстовой информации</w:t>
            </w:r>
            <w:r w:rsidRPr="005A0D5C">
              <w:rPr>
                <w:rFonts w:ascii="Times New Roman" w:hAnsi="Times New Roman"/>
                <w:bCs/>
                <w:i/>
                <w:color w:val="170E02"/>
                <w:sz w:val="20"/>
                <w:szCs w:val="20"/>
              </w:rPr>
              <w:t xml:space="preserve"> </w:t>
            </w:r>
            <w:r w:rsidRPr="005A0D5C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(</w:t>
            </w:r>
            <w:r w:rsidRPr="005A0D5C">
              <w:rPr>
                <w:rFonts w:ascii="Times New Roman" w:hAnsi="Times New Roman"/>
                <w:bCs/>
                <w:i/>
                <w:color w:val="170E02"/>
                <w:sz w:val="20"/>
                <w:szCs w:val="20"/>
              </w:rPr>
              <w:t>познавательные УУД</w:t>
            </w:r>
            <w:r w:rsidRPr="005A0D5C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).</w:t>
            </w:r>
          </w:p>
        </w:tc>
      </w:tr>
      <w:tr w:rsidR="00796250" w:rsidRPr="005A0D5C" w:rsidTr="00CE78BB">
        <w:tc>
          <w:tcPr>
            <w:tcW w:w="2802" w:type="dxa"/>
          </w:tcPr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A0D5C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Pr="005A0D5C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5A0D5C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5A0D5C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акрепление</w:t>
            </w:r>
          </w:p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D5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Цель: установление осознанности восприятия, организация первичного обобщения.</w:t>
            </w:r>
          </w:p>
        </w:tc>
        <w:tc>
          <w:tcPr>
            <w:tcW w:w="9389" w:type="dxa"/>
          </w:tcPr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D5C">
              <w:rPr>
                <w:rFonts w:ascii="Times New Roman" w:hAnsi="Times New Roman"/>
                <w:color w:val="000000"/>
                <w:sz w:val="20"/>
                <w:szCs w:val="20"/>
              </w:rPr>
              <w:t>Смотрим на упражнение под номером 1.Что необходимо сделать? Поставить знаки больше, меньше, равно.</w:t>
            </w:r>
          </w:p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D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Читаем задание под номером 3.</w:t>
            </w:r>
          </w:p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181.2pt;margin-top:11.5pt;width:9.4pt;height:26.25pt;z-index:251658240"/>
              </w:pict>
            </w:r>
            <w:r w:rsidRPr="005A0D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 чем говориться в задаче? Что нам известно в задаче, что необходимо найти? </w:t>
            </w:r>
          </w:p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D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Автобус – 2 часа                                    </w:t>
            </w:r>
          </w:p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D5C">
              <w:rPr>
                <w:rFonts w:ascii="Times New Roman" w:hAnsi="Times New Roman"/>
                <w:color w:val="000000"/>
                <w:sz w:val="20"/>
                <w:szCs w:val="20"/>
              </w:rPr>
              <w:t>Поезд  -?  на 4 часа дольше, чем в</w:t>
            </w:r>
          </w:p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D5C">
              <w:rPr>
                <w:rFonts w:ascii="Times New Roman" w:hAnsi="Times New Roman"/>
                <w:color w:val="000000"/>
                <w:sz w:val="20"/>
                <w:szCs w:val="20"/>
              </w:rPr>
              <w:t>Можем ли мы сразу ответить на вопрос задачи? Нет, необходимо узнать, сколько времени ушло на поездку в поезде. Как мы это узнаем? (4+2=6) Что мы узнали этим действием? Сможем ли мы сейчас ответить на вопрос задачи? 6+2=8 часов. Ответили ли мы на вопрос задачи?  Записываем ответ.</w:t>
            </w:r>
          </w:p>
        </w:tc>
        <w:tc>
          <w:tcPr>
            <w:tcW w:w="3759" w:type="dxa"/>
          </w:tcPr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0"/>
                <w:szCs w:val="20"/>
              </w:rPr>
            </w:pPr>
            <w:r w:rsidRPr="005A0D5C">
              <w:rPr>
                <w:rFonts w:ascii="Times New Roman" w:hAnsi="Times New Roman"/>
                <w:sz w:val="20"/>
                <w:szCs w:val="20"/>
              </w:rPr>
              <w:t xml:space="preserve">Находить и исправлять ошибки самостоятельно </w:t>
            </w:r>
            <w:r w:rsidRPr="005A0D5C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(</w:t>
            </w:r>
            <w:r w:rsidRPr="005A0D5C">
              <w:rPr>
                <w:rFonts w:ascii="Times New Roman" w:hAnsi="Times New Roman"/>
                <w:bCs/>
                <w:i/>
                <w:color w:val="170E02"/>
                <w:sz w:val="20"/>
                <w:szCs w:val="20"/>
              </w:rPr>
              <w:t>регулятивные УУД)</w:t>
            </w:r>
            <w:r w:rsidRPr="005A0D5C">
              <w:rPr>
                <w:rFonts w:ascii="Times New Roman" w:hAnsi="Times New Roman"/>
                <w:sz w:val="20"/>
                <w:szCs w:val="20"/>
              </w:rPr>
              <w:t xml:space="preserve"> В диалоге с учителем учиться вырабатывать критерии оценки и определять степень успешности выполнения работы, исходя из имеющихся критериев</w:t>
            </w:r>
            <w:r w:rsidRPr="005A0D5C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 xml:space="preserve"> (</w:t>
            </w:r>
            <w:r w:rsidRPr="005A0D5C">
              <w:rPr>
                <w:rFonts w:ascii="Times New Roman" w:hAnsi="Times New Roman"/>
                <w:bCs/>
                <w:i/>
                <w:color w:val="170E02"/>
                <w:sz w:val="20"/>
                <w:szCs w:val="20"/>
              </w:rPr>
              <w:t>регулятивные УУД).</w:t>
            </w:r>
          </w:p>
        </w:tc>
      </w:tr>
      <w:tr w:rsidR="00796250" w:rsidRPr="005A0D5C" w:rsidTr="00CE78BB">
        <w:tc>
          <w:tcPr>
            <w:tcW w:w="2802" w:type="dxa"/>
          </w:tcPr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5A0D5C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5A0D5C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Рефлексия деятельности (итог урока)</w:t>
            </w:r>
          </w:p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0D5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Цель: осуществление самооценки  учебной деятельности, соотнесение целей и результатов</w:t>
            </w:r>
          </w:p>
        </w:tc>
        <w:tc>
          <w:tcPr>
            <w:tcW w:w="9389" w:type="dxa"/>
          </w:tcPr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D5C">
              <w:rPr>
                <w:rFonts w:ascii="Times New Roman" w:hAnsi="Times New Roman"/>
                <w:sz w:val="20"/>
                <w:szCs w:val="20"/>
              </w:rPr>
              <w:t>Чем мы сегодня занимались на уроке?</w:t>
            </w:r>
          </w:p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D5C">
              <w:rPr>
                <w:rFonts w:ascii="Times New Roman" w:hAnsi="Times New Roman"/>
                <w:sz w:val="20"/>
                <w:szCs w:val="20"/>
              </w:rPr>
              <w:t>Поднимите руку у кого все получилось.</w:t>
            </w:r>
          </w:p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D5C">
              <w:rPr>
                <w:rFonts w:ascii="Times New Roman" w:hAnsi="Times New Roman"/>
                <w:sz w:val="20"/>
                <w:szCs w:val="20"/>
              </w:rPr>
              <w:t xml:space="preserve">Поднимите руку, кто считает, что может работать лучше. </w:t>
            </w:r>
          </w:p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D5C">
              <w:rPr>
                <w:rFonts w:ascii="Times New Roman" w:hAnsi="Times New Roman"/>
                <w:sz w:val="20"/>
                <w:szCs w:val="20"/>
              </w:rPr>
              <w:t>Молодцы.</w:t>
            </w:r>
          </w:p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D5C">
              <w:rPr>
                <w:rFonts w:ascii="Times New Roman" w:hAnsi="Times New Roman"/>
                <w:sz w:val="20"/>
                <w:szCs w:val="20"/>
              </w:rPr>
              <w:t>Выставление оценок.</w:t>
            </w:r>
          </w:p>
        </w:tc>
        <w:tc>
          <w:tcPr>
            <w:tcW w:w="3759" w:type="dxa"/>
          </w:tcPr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0"/>
                <w:szCs w:val="20"/>
              </w:rPr>
            </w:pPr>
            <w:r w:rsidRPr="005A0D5C">
              <w:rPr>
                <w:rFonts w:ascii="Times New Roman" w:hAnsi="Times New Roman"/>
                <w:sz w:val="20"/>
                <w:szCs w:val="20"/>
              </w:rPr>
              <w:t>Соотносить результат своей деятельности с целью и оценивать его</w:t>
            </w:r>
            <w:r w:rsidRPr="005A0D5C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 xml:space="preserve"> (</w:t>
            </w:r>
            <w:r w:rsidRPr="005A0D5C">
              <w:rPr>
                <w:rFonts w:ascii="Times New Roman" w:hAnsi="Times New Roman"/>
                <w:bCs/>
                <w:i/>
                <w:color w:val="170E02"/>
                <w:sz w:val="20"/>
                <w:szCs w:val="20"/>
              </w:rPr>
              <w:t>регулятивные УУД).</w:t>
            </w:r>
          </w:p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0"/>
                <w:szCs w:val="20"/>
              </w:rPr>
            </w:pPr>
            <w:r w:rsidRPr="005A0D5C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Слушать и понимать речь других (</w:t>
            </w:r>
            <w:r w:rsidRPr="005A0D5C">
              <w:rPr>
                <w:rFonts w:ascii="Times New Roman" w:hAnsi="Times New Roman"/>
                <w:bCs/>
                <w:i/>
                <w:color w:val="170E02"/>
                <w:sz w:val="20"/>
                <w:szCs w:val="20"/>
              </w:rPr>
              <w:t>коммуникативные УУД</w:t>
            </w:r>
            <w:r w:rsidRPr="005A0D5C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).</w:t>
            </w:r>
          </w:p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96250" w:rsidRPr="005A0D5C" w:rsidTr="00CE78BB">
        <w:tc>
          <w:tcPr>
            <w:tcW w:w="2802" w:type="dxa"/>
          </w:tcPr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0D5C">
              <w:rPr>
                <w:rFonts w:ascii="Times New Roman" w:hAnsi="Times New Roman"/>
                <w:b/>
                <w:sz w:val="20"/>
                <w:szCs w:val="20"/>
              </w:rPr>
              <w:t>9. Домашнее задание</w:t>
            </w:r>
          </w:p>
        </w:tc>
        <w:tc>
          <w:tcPr>
            <w:tcW w:w="9389" w:type="dxa"/>
          </w:tcPr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D5C">
              <w:rPr>
                <w:rFonts w:ascii="Times New Roman" w:hAnsi="Times New Roman"/>
                <w:sz w:val="20"/>
                <w:szCs w:val="20"/>
              </w:rPr>
              <w:t>Учить таблицу умножения на 3 задание номер   , стр. 91.</w:t>
            </w:r>
          </w:p>
        </w:tc>
        <w:tc>
          <w:tcPr>
            <w:tcW w:w="3759" w:type="dxa"/>
          </w:tcPr>
          <w:p w:rsidR="00796250" w:rsidRPr="005A0D5C" w:rsidRDefault="00796250" w:rsidP="003A4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96250" w:rsidRDefault="00796250" w:rsidP="003A465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Оценка:</w:t>
      </w:r>
    </w:p>
    <w:p w:rsidR="00796250" w:rsidRDefault="00796250" w:rsidP="003A465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Учитель:</w:t>
      </w:r>
    </w:p>
    <w:p w:rsidR="00796250" w:rsidRPr="005A0D5C" w:rsidRDefault="00796250" w:rsidP="00CE78B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Анализ</w:t>
      </w:r>
    </w:p>
    <w:sectPr w:rsidR="00796250" w:rsidRPr="005A0D5C" w:rsidSect="0075362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EJHNF L+ School Book 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3628"/>
    <w:rsid w:val="000556F4"/>
    <w:rsid w:val="00190253"/>
    <w:rsid w:val="0024287C"/>
    <w:rsid w:val="002E212A"/>
    <w:rsid w:val="003A465F"/>
    <w:rsid w:val="005A0D5C"/>
    <w:rsid w:val="00695BBA"/>
    <w:rsid w:val="00753628"/>
    <w:rsid w:val="00796250"/>
    <w:rsid w:val="007C6CDF"/>
    <w:rsid w:val="008079C3"/>
    <w:rsid w:val="00AC6BB2"/>
    <w:rsid w:val="00AE1D9E"/>
    <w:rsid w:val="00CD1865"/>
    <w:rsid w:val="00CE78BB"/>
    <w:rsid w:val="00CF4477"/>
    <w:rsid w:val="00E9229E"/>
    <w:rsid w:val="00FF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62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536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753628"/>
    <w:rPr>
      <w:lang w:eastAsia="en-US"/>
    </w:rPr>
  </w:style>
  <w:style w:type="paragraph" w:customStyle="1" w:styleId="Default">
    <w:name w:val="Default"/>
    <w:uiPriority w:val="99"/>
    <w:rsid w:val="00753628"/>
    <w:pPr>
      <w:widowControl w:val="0"/>
      <w:suppressAutoHyphens/>
      <w:autoSpaceDE w:val="0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uiPriority w:val="99"/>
    <w:rsid w:val="00753628"/>
    <w:rPr>
      <w:rFonts w:cs="Times New Roman"/>
    </w:rPr>
  </w:style>
  <w:style w:type="table" w:styleId="TableGrid">
    <w:name w:val="Table Grid"/>
    <w:basedOn w:val="TableNormal"/>
    <w:uiPriority w:val="99"/>
    <w:rsid w:val="007536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97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2</Pages>
  <Words>681</Words>
  <Characters>3887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Дарья...))))</dc:creator>
  <cp:keywords/>
  <dc:description/>
  <cp:lastModifiedBy>Пользователь</cp:lastModifiedBy>
  <cp:revision>7</cp:revision>
  <dcterms:created xsi:type="dcterms:W3CDTF">2014-04-26T13:24:00Z</dcterms:created>
  <dcterms:modified xsi:type="dcterms:W3CDTF">2014-05-19T09:49:00Z</dcterms:modified>
</cp:coreProperties>
</file>